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52" w:rsidRDefault="004C4A52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4C4A52" w:rsidRDefault="004C4A52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378468" r:id="rId6"/>
        </w:pict>
      </w:r>
      <w:r>
        <w:rPr>
          <w:sz w:val="28"/>
          <w:szCs w:val="28"/>
        </w:rPr>
        <w:t>УКРАЇНА</w:t>
      </w:r>
    </w:p>
    <w:p w:rsidR="004C4A52" w:rsidRDefault="004C4A52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4C4A52" w:rsidRPr="00B01B75" w:rsidRDefault="004C4A52" w:rsidP="005B0465">
      <w:pPr>
        <w:jc w:val="center"/>
        <w:rPr>
          <w:b/>
          <w:sz w:val="20"/>
          <w:szCs w:val="20"/>
        </w:rPr>
      </w:pPr>
    </w:p>
    <w:p w:rsidR="004C4A52" w:rsidRDefault="004C4A52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4C4A52" w:rsidRDefault="004C4A52" w:rsidP="005B0465">
      <w:pPr>
        <w:jc w:val="center"/>
        <w:rPr>
          <w:b/>
          <w:sz w:val="6"/>
          <w:szCs w:val="6"/>
        </w:rPr>
      </w:pPr>
    </w:p>
    <w:p w:rsidR="004C4A52" w:rsidRDefault="004C4A52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4C4A52" w:rsidRDefault="004C4A52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4C4A52" w:rsidRDefault="004C4A52" w:rsidP="005B0465">
      <w:pPr>
        <w:rPr>
          <w:sz w:val="28"/>
          <w:szCs w:val="28"/>
        </w:rPr>
      </w:pPr>
    </w:p>
    <w:p w:rsidR="004C4A52" w:rsidRDefault="004C4A5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4C4A52" w:rsidRDefault="004C4A52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4C4A52" w:rsidRPr="003D00A3" w:rsidRDefault="004C4A52" w:rsidP="009A0142">
      <w:pPr>
        <w:tabs>
          <w:tab w:val="left" w:pos="3828"/>
          <w:tab w:val="left" w:pos="4111"/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Цимбаліст Н.К.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4C4A52" w:rsidRPr="00AC5294" w:rsidRDefault="004C4A52" w:rsidP="00150140">
      <w:pPr>
        <w:jc w:val="both"/>
        <w:rPr>
          <w:sz w:val="22"/>
          <w:szCs w:val="14"/>
        </w:rPr>
      </w:pPr>
    </w:p>
    <w:p w:rsidR="004C4A52" w:rsidRDefault="004C4A52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Цимбаліст Н.К.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4C4A52" w:rsidRPr="00CA3898" w:rsidRDefault="004C4A52" w:rsidP="00150140">
      <w:pPr>
        <w:ind w:firstLine="567"/>
        <w:jc w:val="both"/>
        <w:rPr>
          <w:sz w:val="28"/>
          <w:szCs w:val="20"/>
        </w:rPr>
      </w:pPr>
    </w:p>
    <w:p w:rsidR="004C4A52" w:rsidRDefault="004C4A52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Цимбаліст Надії Купріянівні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м. Нетішин, просп. Незалежності, 31, кв. 137,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40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>040</w:t>
        </w:r>
        <w:bookmarkStart w:id="0" w:name="_GoBack"/>
        <w:bookmarkEnd w:id="0"/>
        <w:r>
          <w:rPr>
            <w:sz w:val="28"/>
            <w:szCs w:val="28"/>
          </w:rPr>
          <w:t xml:space="preserve">0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поле № 7.</w:t>
      </w:r>
    </w:p>
    <w:p w:rsidR="004C4A52" w:rsidRDefault="004C4A52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Цимбаліст Н.К.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4C4A52" w:rsidRDefault="004C4A52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4C4A52" w:rsidRDefault="004C4A52" w:rsidP="00573312">
      <w:pPr>
        <w:jc w:val="both"/>
        <w:rPr>
          <w:sz w:val="28"/>
          <w:szCs w:val="28"/>
        </w:rPr>
      </w:pPr>
    </w:p>
    <w:p w:rsidR="004C4A52" w:rsidRDefault="004C4A52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4C4A52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1041C9"/>
    <w:rsid w:val="001076C2"/>
    <w:rsid w:val="00150140"/>
    <w:rsid w:val="00154C97"/>
    <w:rsid w:val="001774AD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0D51"/>
    <w:rsid w:val="003724D7"/>
    <w:rsid w:val="003A5B9D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C4A52"/>
    <w:rsid w:val="004D5E05"/>
    <w:rsid w:val="004F45FC"/>
    <w:rsid w:val="00512673"/>
    <w:rsid w:val="005302FB"/>
    <w:rsid w:val="00533B8E"/>
    <w:rsid w:val="0053686F"/>
    <w:rsid w:val="0054581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B5808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A0142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45258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B71AC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46FC5"/>
    <w:rsid w:val="00E8041D"/>
    <w:rsid w:val="00E8769B"/>
    <w:rsid w:val="00E91EA5"/>
    <w:rsid w:val="00EA1278"/>
    <w:rsid w:val="00EC2766"/>
    <w:rsid w:val="00ED2CF0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267</Words>
  <Characters>1523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2021-09-17T07:08:00Z</dcterms:created>
  <dcterms:modified xsi:type="dcterms:W3CDTF">2021-09-17T07:08:00Z</dcterms:modified>
</cp:coreProperties>
</file>