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95" w:rsidRDefault="00917295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917295" w:rsidRDefault="00917295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8282" r:id="rId6"/>
        </w:pict>
      </w:r>
      <w:r>
        <w:rPr>
          <w:sz w:val="28"/>
          <w:szCs w:val="28"/>
        </w:rPr>
        <w:t>УКРАЇНА</w:t>
      </w:r>
    </w:p>
    <w:p w:rsidR="00917295" w:rsidRDefault="0091729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17295" w:rsidRPr="006C083A" w:rsidRDefault="00917295" w:rsidP="005B0465">
      <w:pPr>
        <w:jc w:val="center"/>
        <w:rPr>
          <w:b/>
          <w:sz w:val="28"/>
          <w:szCs w:val="28"/>
        </w:rPr>
      </w:pPr>
    </w:p>
    <w:p w:rsidR="00917295" w:rsidRDefault="0091729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17295" w:rsidRDefault="00917295" w:rsidP="005B0465">
      <w:pPr>
        <w:jc w:val="center"/>
        <w:rPr>
          <w:b/>
          <w:sz w:val="6"/>
          <w:szCs w:val="6"/>
        </w:rPr>
      </w:pPr>
    </w:p>
    <w:p w:rsidR="00917295" w:rsidRDefault="0091729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917295" w:rsidRDefault="0091729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917295" w:rsidRDefault="00917295" w:rsidP="005B0465">
      <w:pPr>
        <w:rPr>
          <w:sz w:val="28"/>
          <w:szCs w:val="28"/>
        </w:rPr>
      </w:pPr>
    </w:p>
    <w:p w:rsidR="00917295" w:rsidRDefault="00917295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917295" w:rsidRDefault="00917295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917295" w:rsidRPr="003D00A3" w:rsidRDefault="00917295" w:rsidP="006C083A">
      <w:pPr>
        <w:tabs>
          <w:tab w:val="left" w:pos="3828"/>
          <w:tab w:val="left" w:pos="4111"/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Шпак Т.П.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917295" w:rsidRPr="006C083A" w:rsidRDefault="00917295" w:rsidP="00150140">
      <w:pPr>
        <w:jc w:val="both"/>
        <w:rPr>
          <w:sz w:val="28"/>
          <w:szCs w:val="28"/>
        </w:rPr>
      </w:pPr>
    </w:p>
    <w:p w:rsidR="00917295" w:rsidRDefault="00917295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Шпак Т.П.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917295" w:rsidRPr="00CA3898" w:rsidRDefault="00917295" w:rsidP="00150140">
      <w:pPr>
        <w:ind w:firstLine="567"/>
        <w:jc w:val="both"/>
        <w:rPr>
          <w:sz w:val="28"/>
          <w:szCs w:val="20"/>
        </w:rPr>
      </w:pPr>
    </w:p>
    <w:p w:rsidR="00917295" w:rsidRDefault="00917295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Шпак Тетяні Петрівні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4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04400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</w:t>
      </w:r>
      <w:bookmarkStart w:id="0" w:name="_GoBack"/>
      <w:bookmarkEnd w:id="0"/>
      <w:r>
        <w:rPr>
          <w:sz w:val="28"/>
          <w:szCs w:val="28"/>
        </w:rPr>
        <w:t xml:space="preserve"> поле №5.</w:t>
      </w:r>
    </w:p>
    <w:p w:rsidR="00917295" w:rsidRDefault="00917295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Шпак Т.П.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917295" w:rsidRDefault="00917295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917295" w:rsidRDefault="00917295" w:rsidP="00573312">
      <w:pPr>
        <w:jc w:val="both"/>
        <w:rPr>
          <w:sz w:val="28"/>
          <w:szCs w:val="28"/>
        </w:rPr>
      </w:pPr>
    </w:p>
    <w:p w:rsidR="00917295" w:rsidRDefault="00917295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917295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6099E"/>
    <w:rsid w:val="001774AD"/>
    <w:rsid w:val="00193B00"/>
    <w:rsid w:val="001C1004"/>
    <w:rsid w:val="001C6616"/>
    <w:rsid w:val="001C6CED"/>
    <w:rsid w:val="001C7249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28FF"/>
    <w:rsid w:val="00424AB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75AEA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C083A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6A00"/>
    <w:rsid w:val="007F0F62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17295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30FA4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3776E"/>
    <w:rsid w:val="00D62C32"/>
    <w:rsid w:val="00D73EE2"/>
    <w:rsid w:val="00DA473A"/>
    <w:rsid w:val="00DB5B52"/>
    <w:rsid w:val="00DC14EC"/>
    <w:rsid w:val="00DC3912"/>
    <w:rsid w:val="00DE011B"/>
    <w:rsid w:val="00DF175E"/>
    <w:rsid w:val="00E10ABB"/>
    <w:rsid w:val="00E11790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256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2021-09-17T07:05:00Z</dcterms:created>
  <dcterms:modified xsi:type="dcterms:W3CDTF">2021-09-17T07:05:00Z</dcterms:modified>
</cp:coreProperties>
</file>