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D6A" w:rsidRPr="00F3217E" w:rsidRDefault="00753D6A" w:rsidP="00B810FD">
      <w:pPr>
        <w:pStyle w:val="Caption"/>
        <w:ind w:firstLine="14"/>
        <w:jc w:val="right"/>
        <w:rPr>
          <w:b/>
          <w:sz w:val="28"/>
          <w:szCs w:val="28"/>
        </w:rPr>
      </w:pPr>
      <w:r w:rsidRPr="00F3217E">
        <w:rPr>
          <w:b/>
          <w:sz w:val="28"/>
          <w:szCs w:val="28"/>
        </w:rPr>
        <w:t>ПРОЄКТ</w:t>
      </w:r>
    </w:p>
    <w:p w:rsidR="00753D6A" w:rsidRPr="00F3217E" w:rsidRDefault="00753D6A" w:rsidP="00B810FD">
      <w:pPr>
        <w:pStyle w:val="Caption"/>
        <w:ind w:firstLine="14"/>
        <w:rPr>
          <w:noProof/>
          <w:sz w:val="28"/>
          <w:szCs w:val="28"/>
          <w:lang w:val="ru-RU"/>
        </w:rPr>
      </w:pPr>
      <w:r w:rsidRPr="00962022">
        <w:rPr>
          <w:noProof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2.25pt;height:45pt;visibility:visible">
            <v:imagedata r:id="rId4" o:title=""/>
          </v:shape>
        </w:pict>
      </w:r>
    </w:p>
    <w:p w:rsidR="00753D6A" w:rsidRPr="00F3217E" w:rsidRDefault="00753D6A" w:rsidP="00781A76">
      <w:pPr>
        <w:ind w:firstLine="14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НЕТІШИНСЬКОЇ МІСЬКОЇ РАДИ ХМЕЛЬНИЦЬКОЇ ОБЛАСТІ</w:t>
      </w:r>
    </w:p>
    <w:p w:rsidR="00753D6A" w:rsidRPr="00DD4F99" w:rsidRDefault="00753D6A" w:rsidP="00B810FD">
      <w:pPr>
        <w:ind w:firstLine="14"/>
        <w:jc w:val="center"/>
        <w:rPr>
          <w:b/>
          <w:sz w:val="28"/>
          <w:szCs w:val="28"/>
        </w:rPr>
      </w:pPr>
    </w:p>
    <w:p w:rsidR="00753D6A" w:rsidRPr="00F3217E" w:rsidRDefault="00753D6A" w:rsidP="00B810FD">
      <w:pPr>
        <w:ind w:firstLine="14"/>
        <w:jc w:val="center"/>
        <w:rPr>
          <w:b/>
          <w:sz w:val="32"/>
          <w:szCs w:val="32"/>
        </w:rPr>
      </w:pPr>
      <w:r w:rsidRPr="00F3217E">
        <w:rPr>
          <w:b/>
          <w:sz w:val="32"/>
          <w:szCs w:val="32"/>
        </w:rPr>
        <w:t>Р І Ш Е Н Н Я</w:t>
      </w:r>
    </w:p>
    <w:p w:rsidR="00753D6A" w:rsidRPr="00F3217E" w:rsidRDefault="00753D6A" w:rsidP="00B810FD">
      <w:pPr>
        <w:ind w:firstLine="14"/>
        <w:jc w:val="center"/>
        <w:rPr>
          <w:b/>
          <w:sz w:val="28"/>
          <w:szCs w:val="28"/>
        </w:rPr>
      </w:pPr>
      <w:r w:rsidRPr="00F3217E">
        <w:rPr>
          <w:b/>
          <w:sz w:val="28"/>
          <w:szCs w:val="28"/>
        </w:rPr>
        <w:t>_____________________сесії Нетішинської міської ради</w:t>
      </w:r>
    </w:p>
    <w:p w:rsidR="00753D6A" w:rsidRPr="00F3217E" w:rsidRDefault="00753D6A" w:rsidP="00B810FD">
      <w:pPr>
        <w:ind w:firstLine="14"/>
        <w:jc w:val="center"/>
        <w:rPr>
          <w:b/>
          <w:sz w:val="28"/>
          <w:szCs w:val="28"/>
        </w:rPr>
      </w:pPr>
      <w:r w:rsidRPr="00F3217E">
        <w:rPr>
          <w:b/>
          <w:sz w:val="28"/>
          <w:szCs w:val="28"/>
        </w:rPr>
        <w:t>VІІІ скликання</w:t>
      </w:r>
    </w:p>
    <w:p w:rsidR="00753D6A" w:rsidRPr="00F3217E" w:rsidRDefault="00753D6A" w:rsidP="00B810FD">
      <w:pPr>
        <w:ind w:firstLine="14"/>
        <w:rPr>
          <w:sz w:val="28"/>
          <w:szCs w:val="28"/>
        </w:rPr>
      </w:pPr>
    </w:p>
    <w:p w:rsidR="00753D6A" w:rsidRPr="00F3217E" w:rsidRDefault="00753D6A" w:rsidP="00B810FD">
      <w:pPr>
        <w:ind w:firstLine="14"/>
        <w:rPr>
          <w:b/>
          <w:sz w:val="28"/>
          <w:szCs w:val="28"/>
        </w:rPr>
      </w:pPr>
      <w:r w:rsidRPr="00F3217E">
        <w:rPr>
          <w:b/>
          <w:sz w:val="28"/>
          <w:szCs w:val="28"/>
        </w:rPr>
        <w:t>________202</w:t>
      </w:r>
      <w:r>
        <w:rPr>
          <w:b/>
          <w:sz w:val="28"/>
          <w:szCs w:val="28"/>
        </w:rPr>
        <w:t>4</w:t>
      </w:r>
      <w:r w:rsidRPr="00F3217E">
        <w:rPr>
          <w:b/>
          <w:sz w:val="28"/>
          <w:szCs w:val="28"/>
        </w:rPr>
        <w:tab/>
      </w:r>
      <w:r w:rsidRPr="00F3217E">
        <w:rPr>
          <w:b/>
          <w:sz w:val="28"/>
          <w:szCs w:val="28"/>
        </w:rPr>
        <w:tab/>
      </w:r>
      <w:r w:rsidRPr="00F3217E">
        <w:rPr>
          <w:b/>
          <w:sz w:val="28"/>
          <w:szCs w:val="28"/>
        </w:rPr>
        <w:tab/>
      </w:r>
      <w:r w:rsidRPr="00F3217E">
        <w:rPr>
          <w:b/>
          <w:sz w:val="28"/>
          <w:szCs w:val="28"/>
        </w:rPr>
        <w:tab/>
        <w:t>Нетішин</w:t>
      </w:r>
      <w:r w:rsidRPr="00F3217E">
        <w:rPr>
          <w:b/>
          <w:sz w:val="28"/>
          <w:szCs w:val="28"/>
        </w:rPr>
        <w:tab/>
      </w:r>
      <w:r w:rsidRPr="00F3217E">
        <w:rPr>
          <w:b/>
          <w:sz w:val="28"/>
          <w:szCs w:val="28"/>
        </w:rPr>
        <w:tab/>
      </w:r>
      <w:r w:rsidRPr="00F3217E">
        <w:rPr>
          <w:b/>
          <w:sz w:val="28"/>
          <w:szCs w:val="28"/>
        </w:rPr>
        <w:tab/>
      </w:r>
      <w:r w:rsidRPr="00F3217E">
        <w:rPr>
          <w:b/>
          <w:sz w:val="28"/>
          <w:szCs w:val="28"/>
        </w:rPr>
        <w:tab/>
        <w:t xml:space="preserve">      № __/____</w:t>
      </w:r>
    </w:p>
    <w:p w:rsidR="00753D6A" w:rsidRPr="00F3217E" w:rsidRDefault="00753D6A" w:rsidP="00B810FD">
      <w:pPr>
        <w:pStyle w:val="Caption"/>
        <w:jc w:val="left"/>
        <w:rPr>
          <w:sz w:val="28"/>
          <w:szCs w:val="28"/>
        </w:rPr>
      </w:pPr>
    </w:p>
    <w:p w:rsidR="00753D6A" w:rsidRDefault="00753D6A" w:rsidP="00A62481">
      <w:pPr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>Про продаж земельної ділянки несільськогосподарського призначення Близнецю В.О.</w:t>
      </w:r>
    </w:p>
    <w:p w:rsidR="00753D6A" w:rsidRDefault="00753D6A" w:rsidP="00974838">
      <w:pPr>
        <w:ind w:right="-284"/>
        <w:jc w:val="both"/>
        <w:rPr>
          <w:sz w:val="16"/>
          <w:szCs w:val="16"/>
        </w:rPr>
      </w:pPr>
    </w:p>
    <w:p w:rsidR="00753D6A" w:rsidRDefault="00753D6A" w:rsidP="00974838">
      <w:pPr>
        <w:ind w:right="-284"/>
        <w:jc w:val="both"/>
        <w:rPr>
          <w:sz w:val="16"/>
          <w:szCs w:val="16"/>
        </w:rPr>
      </w:pPr>
    </w:p>
    <w:p w:rsidR="00753D6A" w:rsidRDefault="00753D6A" w:rsidP="00974838">
      <w:pPr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статей 13, 14, 142 Конституції України, пункту 34 частини 1 статті 26, пункту 3 частини 4 статті 42 Закону України «Про місцеве самоврядування в Україні», статей 12, 128, пункту 1 частини 2 статті 134 Земельного кодексу, рішення сорок шостої сесії Нетішинської міської ради                       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І</w:t>
      </w:r>
      <w:r>
        <w:rPr>
          <w:sz w:val="28"/>
          <w:szCs w:val="28"/>
          <w:lang w:val="en-US"/>
        </w:rPr>
        <w:t>II</w:t>
      </w:r>
      <w:r w:rsidRPr="00FB7E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скликання від 05 квітня 2024 року № 46/2245 «Про проведення експертної грошової оцінки земельної ділянки для її продажу Близнецю В.О.» </w:t>
      </w:r>
      <w:r w:rsidRPr="00650C8E">
        <w:rPr>
          <w:sz w:val="28"/>
          <w:szCs w:val="28"/>
        </w:rPr>
        <w:t xml:space="preserve">та з метою розгляду звіту про експертну грошову оцінку земельної ділянки несільськогосподарського призначення, виконаного </w:t>
      </w:r>
      <w:r>
        <w:rPr>
          <w:sz w:val="28"/>
          <w:szCs w:val="28"/>
        </w:rPr>
        <w:t>фізичною-особою підприємцем При</w:t>
      </w:r>
      <w:r w:rsidRPr="00650C8E">
        <w:rPr>
          <w:sz w:val="28"/>
          <w:szCs w:val="28"/>
        </w:rPr>
        <w:t>маченком М.В</w:t>
      </w:r>
      <w:r>
        <w:rPr>
          <w:sz w:val="28"/>
          <w:szCs w:val="28"/>
        </w:rPr>
        <w:t>.</w:t>
      </w:r>
      <w:r w:rsidRPr="00650C8E">
        <w:rPr>
          <w:sz w:val="28"/>
          <w:szCs w:val="28"/>
        </w:rPr>
        <w:t xml:space="preserve">, Нетішинська міська рада  </w:t>
      </w:r>
    </w:p>
    <w:p w:rsidR="00753D6A" w:rsidRPr="00501BA8" w:rsidRDefault="00753D6A" w:rsidP="00B810FD">
      <w:pPr>
        <w:ind w:firstLine="709"/>
        <w:jc w:val="both"/>
        <w:rPr>
          <w:sz w:val="22"/>
          <w:szCs w:val="22"/>
        </w:rPr>
      </w:pPr>
    </w:p>
    <w:p w:rsidR="00753D6A" w:rsidRPr="002B0F7F" w:rsidRDefault="00753D6A" w:rsidP="00B810F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753D6A" w:rsidRPr="00501BA8" w:rsidRDefault="00753D6A" w:rsidP="00B810FD">
      <w:pPr>
        <w:ind w:firstLine="709"/>
        <w:jc w:val="both"/>
        <w:rPr>
          <w:sz w:val="22"/>
          <w:szCs w:val="22"/>
        </w:rPr>
      </w:pPr>
    </w:p>
    <w:p w:rsidR="00753D6A" w:rsidRPr="004D71E9" w:rsidRDefault="00753D6A" w:rsidP="00B07D46">
      <w:pPr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Затвердити звіт про експертну грошову оцінку земельної ділянки, розташованої за адресою: Хмельницька обл., м. Нетішин, вул. Солов’євська, 69 та призначеної для розміщення та експлуатації основних, підсобних,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 площею 4592</w:t>
      </w:r>
      <w:r>
        <w:rPr>
          <w:spacing w:val="-2"/>
          <w:sz w:val="28"/>
          <w:szCs w:val="28"/>
        </w:rPr>
        <w:t xml:space="preserve">  кв.м., кадастровий номер </w:t>
      </w:r>
      <w:r>
        <w:rPr>
          <w:sz w:val="28"/>
          <w:szCs w:val="28"/>
        </w:rPr>
        <w:t>6810500000:02:002:0528</w:t>
      </w:r>
      <w:r>
        <w:rPr>
          <w:sz w:val="28"/>
          <w:szCs w:val="28"/>
          <w:lang w:val="ru-RU"/>
        </w:rPr>
        <w:t>.</w:t>
      </w:r>
    </w:p>
    <w:p w:rsidR="00753D6A" w:rsidRDefault="00753D6A" w:rsidP="00974838">
      <w:pPr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Затвердити вартість земельної ділянки площею </w:t>
      </w:r>
      <w:r>
        <w:rPr>
          <w:spacing w:val="-2"/>
          <w:sz w:val="28"/>
          <w:szCs w:val="28"/>
        </w:rPr>
        <w:t xml:space="preserve">4592  кв.м., кадастровий номер </w:t>
      </w:r>
      <w:r>
        <w:rPr>
          <w:sz w:val="28"/>
          <w:szCs w:val="28"/>
        </w:rPr>
        <w:t>6810500000:02:002:0528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>у розмірі 662 304,00 грн. (шістсот шістдесят дві тисячі триста чотири гривні 00 копійок) на підставі експертної грошової оцінки у розрахунку за 1 кв.м. земельної ділянки – 144 грн. 23 коп. (сто сорок чотири гривні 23 копійки).</w:t>
      </w:r>
    </w:p>
    <w:p w:rsidR="00753D6A" w:rsidRDefault="00753D6A" w:rsidP="00501BA8">
      <w:pPr>
        <w:ind w:right="-284" w:firstLine="708"/>
        <w:jc w:val="both"/>
        <w:rPr>
          <w:sz w:val="28"/>
          <w:szCs w:val="28"/>
        </w:rPr>
      </w:pPr>
      <w:r w:rsidRPr="00A27C58">
        <w:rPr>
          <w:sz w:val="28"/>
          <w:szCs w:val="28"/>
        </w:rPr>
        <w:t xml:space="preserve">3. Продати </w:t>
      </w:r>
      <w:r>
        <w:rPr>
          <w:sz w:val="28"/>
          <w:szCs w:val="28"/>
        </w:rPr>
        <w:t>Близнецю Віталію Олександровичу</w:t>
      </w:r>
      <w:r w:rsidRPr="00A27C58">
        <w:rPr>
          <w:sz w:val="28"/>
          <w:szCs w:val="28"/>
        </w:rPr>
        <w:t xml:space="preserve"> (</w:t>
      </w:r>
      <w:r>
        <w:rPr>
          <w:sz w:val="28"/>
          <w:szCs w:val="28"/>
        </w:rPr>
        <w:t>РНОКПП …</w:t>
      </w:r>
      <w:r w:rsidRPr="00A27C58">
        <w:rPr>
          <w:sz w:val="28"/>
          <w:szCs w:val="28"/>
        </w:rPr>
        <w:t xml:space="preserve">) земельну ділянку несільськогосподарського призначення площею </w:t>
      </w:r>
      <w:r>
        <w:rPr>
          <w:sz w:val="28"/>
          <w:szCs w:val="28"/>
        </w:rPr>
        <w:t>4592</w:t>
      </w:r>
      <w:r w:rsidRPr="00A27C58">
        <w:rPr>
          <w:spacing w:val="-2"/>
          <w:sz w:val="28"/>
          <w:szCs w:val="28"/>
        </w:rPr>
        <w:t xml:space="preserve"> кв.м.,</w:t>
      </w:r>
      <w:r>
        <w:rPr>
          <w:spacing w:val="-2"/>
          <w:sz w:val="28"/>
          <w:szCs w:val="28"/>
        </w:rPr>
        <w:t xml:space="preserve"> кадастровий номер </w:t>
      </w:r>
      <w:r>
        <w:rPr>
          <w:sz w:val="28"/>
          <w:szCs w:val="28"/>
        </w:rPr>
        <w:t>6810500000:02:002:0528,</w:t>
      </w:r>
      <w:r w:rsidRPr="00A27C58">
        <w:rPr>
          <w:spacing w:val="-2"/>
          <w:sz w:val="28"/>
          <w:szCs w:val="28"/>
        </w:rPr>
        <w:t xml:space="preserve"> яка</w:t>
      </w:r>
      <w:r>
        <w:rPr>
          <w:spacing w:val="-2"/>
          <w:sz w:val="28"/>
          <w:szCs w:val="28"/>
        </w:rPr>
        <w:t xml:space="preserve"> розташована у Хмельницькій області, м. Нетішин, вул. Солов’євська, 69</w:t>
      </w:r>
      <w:r w:rsidRPr="00A27C58">
        <w:rPr>
          <w:spacing w:val="-2"/>
          <w:sz w:val="28"/>
          <w:szCs w:val="28"/>
        </w:rPr>
        <w:t xml:space="preserve">, </w:t>
      </w:r>
      <w:r w:rsidRPr="00A27C58">
        <w:rPr>
          <w:sz w:val="28"/>
          <w:szCs w:val="28"/>
        </w:rPr>
        <w:t xml:space="preserve">за </w:t>
      </w:r>
      <w:r>
        <w:rPr>
          <w:sz w:val="28"/>
          <w:szCs w:val="28"/>
        </w:rPr>
        <w:t>ціною 662 304,00 грн. (шістсот шістдесят дві тисячі триста чотири гривні 00 копійок)</w:t>
      </w:r>
      <w:r w:rsidRPr="00A27C5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для розміщення та експлуатації основних, підсобних,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води). </w:t>
      </w:r>
    </w:p>
    <w:p w:rsidR="00753D6A" w:rsidRDefault="00753D6A" w:rsidP="00501BA8">
      <w:pPr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753D6A" w:rsidRDefault="00753D6A" w:rsidP="00501BA8">
      <w:pPr>
        <w:ind w:right="-284"/>
        <w:jc w:val="center"/>
        <w:rPr>
          <w:sz w:val="28"/>
          <w:szCs w:val="28"/>
        </w:rPr>
      </w:pPr>
    </w:p>
    <w:p w:rsidR="00753D6A" w:rsidRDefault="00753D6A" w:rsidP="00C859AC">
      <w:pPr>
        <w:ind w:right="-284" w:firstLine="708"/>
        <w:jc w:val="both"/>
        <w:rPr>
          <w:sz w:val="28"/>
          <w:szCs w:val="28"/>
        </w:rPr>
      </w:pPr>
      <w:r w:rsidRPr="00A27C58">
        <w:rPr>
          <w:sz w:val="28"/>
          <w:szCs w:val="28"/>
        </w:rPr>
        <w:t xml:space="preserve">Зарахувати до ціни продажу земельної ділянки авансовий внесок, сплачений у сумі </w:t>
      </w:r>
      <w:r>
        <w:rPr>
          <w:sz w:val="28"/>
          <w:szCs w:val="28"/>
        </w:rPr>
        <w:t>67 868</w:t>
      </w:r>
      <w:r w:rsidRPr="00A27C58">
        <w:rPr>
          <w:sz w:val="28"/>
          <w:szCs w:val="28"/>
        </w:rPr>
        <w:t>,00 грн. (</w:t>
      </w:r>
      <w:r>
        <w:rPr>
          <w:sz w:val="28"/>
          <w:szCs w:val="28"/>
        </w:rPr>
        <w:t>шістдесят сім тисяч вісімсот шістдесят вісім</w:t>
      </w:r>
      <w:r w:rsidRPr="00A27C58">
        <w:rPr>
          <w:sz w:val="28"/>
          <w:szCs w:val="28"/>
        </w:rPr>
        <w:t xml:space="preserve"> гривень 00 копійок) на підставі Договору про сплату авансового внеску в рахунок оплати ціни земельної ділянки від </w:t>
      </w:r>
      <w:r>
        <w:rPr>
          <w:sz w:val="28"/>
          <w:szCs w:val="28"/>
        </w:rPr>
        <w:t>08 травня</w:t>
      </w:r>
      <w:r w:rsidRPr="00A27C58">
        <w:rPr>
          <w:sz w:val="28"/>
          <w:szCs w:val="28"/>
        </w:rPr>
        <w:t xml:space="preserve"> 202</w:t>
      </w:r>
      <w:r>
        <w:rPr>
          <w:sz w:val="28"/>
          <w:szCs w:val="28"/>
        </w:rPr>
        <w:t>4 року № 4</w:t>
      </w:r>
      <w:r w:rsidRPr="00A27C58">
        <w:rPr>
          <w:sz w:val="28"/>
          <w:szCs w:val="28"/>
        </w:rPr>
        <w:t xml:space="preserve">. Решту вартості за придбання земельної ділянки у сумі </w:t>
      </w:r>
      <w:r>
        <w:rPr>
          <w:sz w:val="28"/>
          <w:szCs w:val="28"/>
        </w:rPr>
        <w:t>594 436,00</w:t>
      </w:r>
      <w:r w:rsidRPr="00A27C58">
        <w:rPr>
          <w:sz w:val="28"/>
          <w:szCs w:val="28"/>
        </w:rPr>
        <w:t xml:space="preserve"> грн. </w:t>
      </w:r>
      <w:r>
        <w:rPr>
          <w:sz w:val="28"/>
          <w:szCs w:val="28"/>
        </w:rPr>
        <w:t>(п’ятсот дев’яносто чотири тисячі чотириста тридцять шість</w:t>
      </w:r>
      <w:r w:rsidRPr="00A27C58">
        <w:rPr>
          <w:sz w:val="28"/>
          <w:szCs w:val="28"/>
        </w:rPr>
        <w:t xml:space="preserve"> грив</w:t>
      </w:r>
      <w:r>
        <w:rPr>
          <w:sz w:val="28"/>
          <w:szCs w:val="28"/>
        </w:rPr>
        <w:t>ень</w:t>
      </w:r>
      <w:r w:rsidRPr="00A27C58">
        <w:rPr>
          <w:sz w:val="28"/>
          <w:szCs w:val="28"/>
        </w:rPr>
        <w:t xml:space="preserve"> 00 копійок), сплатити до бюджету</w:t>
      </w:r>
      <w:r>
        <w:rPr>
          <w:sz w:val="28"/>
          <w:szCs w:val="28"/>
        </w:rPr>
        <w:t xml:space="preserve"> Нетішинської міської територіальної громади одноразово протягом 30 днів від дня укладання договору купівлі-продажу, та відповідно до пропозицій щодо способу та умов продажу земельної ділянки, згідно з додатком до цього рішення.</w:t>
      </w:r>
    </w:p>
    <w:p w:rsidR="00753D6A" w:rsidRDefault="00753D6A" w:rsidP="00974838">
      <w:pPr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Уповноважити міського голову, Олександра Супрунюка, протягом                 30 днів з моменту прийняття даного рішення, від імені Нетішинської міської ради укласти договір купівлі-продажу вказаної земельної ділянки. </w:t>
      </w:r>
    </w:p>
    <w:p w:rsidR="00753D6A" w:rsidRDefault="00753D6A" w:rsidP="00974838">
      <w:pPr>
        <w:ind w:right="-284"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5. Контроль за виконанням цього рішення покласти на постійну комісію Нетішинської міської ради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ІІІ скликання з питань містобудування, архітектури, будівництва, благоустрою, регулювання земельних відносин та екології (Олег Петрук) та заступника міського голови з питань діяльності виконавчих органів Нетішинської міської ради Оксану Латишеву.</w:t>
      </w:r>
    </w:p>
    <w:p w:rsidR="00753D6A" w:rsidRDefault="00753D6A" w:rsidP="00974838">
      <w:pPr>
        <w:ind w:right="-284" w:firstLine="709"/>
        <w:jc w:val="both"/>
        <w:rPr>
          <w:sz w:val="28"/>
          <w:szCs w:val="28"/>
        </w:rPr>
      </w:pPr>
    </w:p>
    <w:p w:rsidR="00753D6A" w:rsidRDefault="00753D6A" w:rsidP="00974838">
      <w:pPr>
        <w:ind w:right="-284" w:firstLine="709"/>
        <w:jc w:val="both"/>
        <w:rPr>
          <w:sz w:val="28"/>
          <w:szCs w:val="28"/>
        </w:rPr>
      </w:pPr>
    </w:p>
    <w:p w:rsidR="00753D6A" w:rsidRDefault="00753D6A" w:rsidP="00974838">
      <w:pPr>
        <w:ind w:right="-284" w:firstLine="709"/>
        <w:jc w:val="both"/>
        <w:rPr>
          <w:sz w:val="28"/>
          <w:szCs w:val="28"/>
        </w:rPr>
      </w:pPr>
    </w:p>
    <w:p w:rsidR="00753D6A" w:rsidRDefault="00753D6A" w:rsidP="00974838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Олександр СУПРУНЮК</w:t>
      </w:r>
    </w:p>
    <w:p w:rsidR="00753D6A" w:rsidRDefault="00753D6A" w:rsidP="00501BA8">
      <w:pPr>
        <w:ind w:right="-284"/>
        <w:rPr>
          <w:sz w:val="28"/>
          <w:szCs w:val="28"/>
        </w:rPr>
      </w:pPr>
      <w:r>
        <w:br w:type="page"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 xml:space="preserve">Додаток </w:t>
      </w:r>
    </w:p>
    <w:p w:rsidR="00753D6A" w:rsidRDefault="00753D6A" w:rsidP="00501BA8">
      <w:pPr>
        <w:ind w:left="6379" w:right="-284"/>
        <w:rPr>
          <w:sz w:val="28"/>
          <w:szCs w:val="28"/>
        </w:rPr>
      </w:pPr>
      <w:r>
        <w:rPr>
          <w:sz w:val="28"/>
          <w:szCs w:val="28"/>
        </w:rPr>
        <w:t>до рішення _____________</w:t>
      </w:r>
    </w:p>
    <w:p w:rsidR="00753D6A" w:rsidRDefault="00753D6A" w:rsidP="00501BA8">
      <w:pPr>
        <w:ind w:left="6379" w:right="-284"/>
        <w:rPr>
          <w:sz w:val="28"/>
          <w:szCs w:val="28"/>
        </w:rPr>
      </w:pPr>
      <w:r>
        <w:rPr>
          <w:sz w:val="28"/>
          <w:szCs w:val="28"/>
        </w:rPr>
        <w:t xml:space="preserve">________ сесії </w:t>
      </w:r>
    </w:p>
    <w:p w:rsidR="00753D6A" w:rsidRDefault="00753D6A" w:rsidP="00501BA8">
      <w:pPr>
        <w:ind w:left="6379" w:right="-284"/>
        <w:rPr>
          <w:sz w:val="28"/>
          <w:szCs w:val="28"/>
        </w:rPr>
      </w:pPr>
      <w:r>
        <w:rPr>
          <w:sz w:val="28"/>
          <w:szCs w:val="28"/>
        </w:rPr>
        <w:t xml:space="preserve">Нетішинської міської ради </w:t>
      </w:r>
    </w:p>
    <w:p w:rsidR="00753D6A" w:rsidRDefault="00753D6A" w:rsidP="00501BA8">
      <w:pPr>
        <w:ind w:left="6379" w:right="-284"/>
        <w:rPr>
          <w:sz w:val="28"/>
          <w:szCs w:val="28"/>
        </w:rPr>
      </w:pPr>
      <w:r w:rsidRPr="00DC3931">
        <w:rPr>
          <w:sz w:val="28"/>
          <w:szCs w:val="28"/>
          <w:lang w:val="en-US"/>
        </w:rPr>
        <w:t>V</w:t>
      </w:r>
      <w:r w:rsidRPr="00DC3931">
        <w:rPr>
          <w:sz w:val="28"/>
          <w:szCs w:val="28"/>
        </w:rPr>
        <w:t>ІІ</w:t>
      </w:r>
      <w:r>
        <w:rPr>
          <w:sz w:val="28"/>
          <w:szCs w:val="28"/>
        </w:rPr>
        <w:t>І</w:t>
      </w:r>
      <w:r w:rsidRPr="00DC393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DC3931">
        <w:rPr>
          <w:sz w:val="28"/>
          <w:szCs w:val="28"/>
        </w:rPr>
        <w:t>кликання</w:t>
      </w:r>
    </w:p>
    <w:p w:rsidR="00753D6A" w:rsidRPr="00DC3931" w:rsidRDefault="00753D6A" w:rsidP="00501BA8">
      <w:pPr>
        <w:ind w:left="6379" w:right="-284"/>
        <w:rPr>
          <w:sz w:val="28"/>
          <w:szCs w:val="28"/>
        </w:rPr>
      </w:pPr>
      <w:r>
        <w:rPr>
          <w:sz w:val="28"/>
          <w:szCs w:val="28"/>
        </w:rPr>
        <w:t>__.___.2024 № __/____</w:t>
      </w:r>
    </w:p>
    <w:p w:rsidR="00753D6A" w:rsidRPr="00DC3931" w:rsidRDefault="00753D6A" w:rsidP="00974838">
      <w:pPr>
        <w:ind w:right="-284"/>
        <w:jc w:val="both"/>
        <w:rPr>
          <w:sz w:val="28"/>
          <w:szCs w:val="28"/>
        </w:rPr>
      </w:pPr>
    </w:p>
    <w:p w:rsidR="00753D6A" w:rsidRPr="00DC3931" w:rsidRDefault="00753D6A" w:rsidP="00974838">
      <w:pPr>
        <w:ind w:right="-284"/>
        <w:rPr>
          <w:sz w:val="28"/>
          <w:szCs w:val="28"/>
        </w:rPr>
      </w:pPr>
    </w:p>
    <w:p w:rsidR="00753D6A" w:rsidRPr="00DC3931" w:rsidRDefault="00753D6A" w:rsidP="00974838">
      <w:pPr>
        <w:ind w:right="-284"/>
        <w:jc w:val="center"/>
        <w:rPr>
          <w:sz w:val="28"/>
          <w:szCs w:val="28"/>
        </w:rPr>
      </w:pPr>
      <w:r w:rsidRPr="00DC3931">
        <w:rPr>
          <w:b/>
          <w:sz w:val="28"/>
          <w:szCs w:val="28"/>
        </w:rPr>
        <w:t>ПРОПОЗИЦІЇ</w:t>
      </w:r>
    </w:p>
    <w:p w:rsidR="00753D6A" w:rsidRPr="00DC3931" w:rsidRDefault="00753D6A" w:rsidP="00974838">
      <w:pPr>
        <w:ind w:right="-284"/>
        <w:jc w:val="center"/>
        <w:rPr>
          <w:sz w:val="28"/>
          <w:szCs w:val="28"/>
        </w:rPr>
      </w:pPr>
      <w:r w:rsidRPr="00DC3931">
        <w:rPr>
          <w:sz w:val="28"/>
          <w:szCs w:val="28"/>
        </w:rPr>
        <w:t xml:space="preserve">щодо способів та умов продажу земельної ділянки, </w:t>
      </w:r>
    </w:p>
    <w:p w:rsidR="00753D6A" w:rsidRDefault="00753D6A" w:rsidP="00974838">
      <w:pPr>
        <w:ind w:right="-284"/>
        <w:jc w:val="center"/>
        <w:rPr>
          <w:spacing w:val="-2"/>
          <w:sz w:val="28"/>
          <w:szCs w:val="28"/>
        </w:rPr>
      </w:pPr>
      <w:r w:rsidRPr="00DC3931">
        <w:rPr>
          <w:sz w:val="28"/>
          <w:szCs w:val="28"/>
        </w:rPr>
        <w:t xml:space="preserve">розташованої у </w:t>
      </w:r>
      <w:r w:rsidRPr="00DC3931">
        <w:rPr>
          <w:spacing w:val="-2"/>
          <w:sz w:val="28"/>
          <w:szCs w:val="28"/>
        </w:rPr>
        <w:t xml:space="preserve">м. Нетішин, </w:t>
      </w:r>
      <w:r>
        <w:rPr>
          <w:spacing w:val="-2"/>
          <w:sz w:val="28"/>
          <w:szCs w:val="28"/>
        </w:rPr>
        <w:t>вул. Солов’євська, 69</w:t>
      </w:r>
    </w:p>
    <w:p w:rsidR="00753D6A" w:rsidRPr="00DC3931" w:rsidRDefault="00753D6A" w:rsidP="00974838">
      <w:pPr>
        <w:ind w:right="-284"/>
        <w:jc w:val="center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(кадастровий номер </w:t>
      </w:r>
      <w:r>
        <w:rPr>
          <w:sz w:val="28"/>
          <w:szCs w:val="28"/>
        </w:rPr>
        <w:t>6</w:t>
      </w:r>
      <w:r w:rsidRPr="00DC3931">
        <w:rPr>
          <w:sz w:val="28"/>
          <w:szCs w:val="28"/>
        </w:rPr>
        <w:t>810500000:02:00</w:t>
      </w:r>
      <w:r>
        <w:rPr>
          <w:sz w:val="28"/>
          <w:szCs w:val="28"/>
        </w:rPr>
        <w:t>2</w:t>
      </w:r>
      <w:r w:rsidRPr="00DC3931">
        <w:rPr>
          <w:sz w:val="28"/>
          <w:szCs w:val="28"/>
        </w:rPr>
        <w:t>:</w:t>
      </w:r>
      <w:r>
        <w:rPr>
          <w:sz w:val="28"/>
          <w:szCs w:val="28"/>
        </w:rPr>
        <w:t>0528</w:t>
      </w:r>
      <w:r>
        <w:rPr>
          <w:sz w:val="28"/>
          <w:szCs w:val="28"/>
          <w:lang w:val="ru-RU"/>
        </w:rPr>
        <w:t>)</w:t>
      </w:r>
    </w:p>
    <w:p w:rsidR="00753D6A" w:rsidRPr="00DC3931" w:rsidRDefault="00753D6A" w:rsidP="00974838">
      <w:pPr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Близнецю Віталію Олександровичу</w:t>
      </w:r>
    </w:p>
    <w:p w:rsidR="00753D6A" w:rsidRPr="00DC3931" w:rsidRDefault="00753D6A" w:rsidP="00974838">
      <w:pPr>
        <w:ind w:right="-284"/>
        <w:jc w:val="center"/>
        <w:rPr>
          <w:sz w:val="28"/>
          <w:szCs w:val="28"/>
        </w:rPr>
      </w:pPr>
    </w:p>
    <w:p w:rsidR="00753D6A" w:rsidRPr="00DC3931" w:rsidRDefault="00753D6A" w:rsidP="00974838">
      <w:pPr>
        <w:ind w:right="-284" w:firstLine="708"/>
        <w:jc w:val="both"/>
        <w:rPr>
          <w:sz w:val="28"/>
          <w:szCs w:val="28"/>
        </w:rPr>
      </w:pPr>
      <w:r w:rsidRPr="00DC3931">
        <w:rPr>
          <w:sz w:val="28"/>
          <w:szCs w:val="28"/>
        </w:rPr>
        <w:t>1. Площа земельної ділянки</w:t>
      </w:r>
      <w:r>
        <w:rPr>
          <w:sz w:val="28"/>
          <w:szCs w:val="28"/>
        </w:rPr>
        <w:t xml:space="preserve"> 4592</w:t>
      </w:r>
      <w:r>
        <w:rPr>
          <w:spacing w:val="-2"/>
          <w:sz w:val="28"/>
          <w:szCs w:val="28"/>
        </w:rPr>
        <w:t xml:space="preserve"> </w:t>
      </w:r>
      <w:r w:rsidRPr="00DC3931">
        <w:rPr>
          <w:sz w:val="28"/>
          <w:szCs w:val="28"/>
        </w:rPr>
        <w:t>кв.м.</w:t>
      </w:r>
    </w:p>
    <w:p w:rsidR="00753D6A" w:rsidRPr="00DC3931" w:rsidRDefault="00753D6A" w:rsidP="00974838">
      <w:pPr>
        <w:ind w:right="-284" w:firstLine="708"/>
        <w:jc w:val="both"/>
        <w:rPr>
          <w:sz w:val="28"/>
          <w:szCs w:val="28"/>
        </w:rPr>
      </w:pPr>
      <w:r w:rsidRPr="00DC3931">
        <w:rPr>
          <w:sz w:val="28"/>
          <w:szCs w:val="28"/>
        </w:rPr>
        <w:t xml:space="preserve">2. Категорія земель: </w:t>
      </w:r>
      <w:r>
        <w:rPr>
          <w:sz w:val="28"/>
          <w:szCs w:val="28"/>
        </w:rPr>
        <w:t>землі промисловості, транспорту, електронних комунікацій, енергетики, оборони та іншого призначення .</w:t>
      </w:r>
    </w:p>
    <w:p w:rsidR="00753D6A" w:rsidRPr="001C1FD0" w:rsidRDefault="00753D6A" w:rsidP="00974838">
      <w:pPr>
        <w:tabs>
          <w:tab w:val="left" w:pos="1080"/>
        </w:tabs>
        <w:ind w:right="-284" w:firstLine="708"/>
        <w:jc w:val="both"/>
        <w:rPr>
          <w:sz w:val="28"/>
          <w:szCs w:val="28"/>
        </w:rPr>
      </w:pPr>
      <w:r w:rsidRPr="00DC3931">
        <w:rPr>
          <w:sz w:val="28"/>
          <w:szCs w:val="28"/>
        </w:rPr>
        <w:t xml:space="preserve">3. Цільове призначення земельної ділянки – </w:t>
      </w:r>
      <w:r>
        <w:rPr>
          <w:sz w:val="28"/>
          <w:szCs w:val="28"/>
        </w:rPr>
        <w:t>11.04</w:t>
      </w:r>
      <w:r w:rsidRPr="001C1F69">
        <w:rPr>
          <w:sz w:val="28"/>
          <w:szCs w:val="28"/>
        </w:rPr>
        <w:t xml:space="preserve"> </w:t>
      </w:r>
      <w:r>
        <w:rPr>
          <w:sz w:val="28"/>
          <w:szCs w:val="28"/>
        </w:rPr>
        <w:t>для розміщення та експлуатації основних, підсобних,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</w:r>
      <w:r>
        <w:rPr>
          <w:rStyle w:val="rvts82"/>
          <w:sz w:val="28"/>
          <w:szCs w:val="28"/>
        </w:rPr>
        <w:t>.</w:t>
      </w:r>
    </w:p>
    <w:p w:rsidR="00753D6A" w:rsidRPr="00DC3931" w:rsidRDefault="00753D6A" w:rsidP="00974838">
      <w:pPr>
        <w:ind w:right="-284" w:firstLine="708"/>
        <w:jc w:val="both"/>
        <w:rPr>
          <w:sz w:val="28"/>
          <w:szCs w:val="28"/>
        </w:rPr>
      </w:pPr>
      <w:r w:rsidRPr="00DC3931">
        <w:rPr>
          <w:sz w:val="28"/>
          <w:szCs w:val="28"/>
        </w:rPr>
        <w:t>4. Спосіб продажу: викуп земельної ділянки, на якій розташований об’єкт нерухомого майна.</w:t>
      </w:r>
    </w:p>
    <w:p w:rsidR="00753D6A" w:rsidRDefault="00753D6A" w:rsidP="00974838">
      <w:pPr>
        <w:ind w:right="-284" w:firstLine="708"/>
        <w:jc w:val="both"/>
        <w:rPr>
          <w:sz w:val="28"/>
          <w:szCs w:val="28"/>
        </w:rPr>
      </w:pPr>
      <w:r w:rsidRPr="00DC3931">
        <w:rPr>
          <w:sz w:val="28"/>
          <w:szCs w:val="28"/>
        </w:rPr>
        <w:t xml:space="preserve">5. Вартість земельної ділянки у розмірі </w:t>
      </w:r>
      <w:r>
        <w:rPr>
          <w:sz w:val="28"/>
          <w:szCs w:val="28"/>
        </w:rPr>
        <w:t>662 304,</w:t>
      </w:r>
      <w:r w:rsidRPr="00A27C58">
        <w:rPr>
          <w:sz w:val="28"/>
          <w:szCs w:val="28"/>
        </w:rPr>
        <w:t>00 грн. (</w:t>
      </w:r>
      <w:r>
        <w:rPr>
          <w:sz w:val="28"/>
          <w:szCs w:val="28"/>
        </w:rPr>
        <w:t xml:space="preserve">шістсот шістдесят дві тисячі триста чотири </w:t>
      </w:r>
      <w:r w:rsidRPr="00A27C58">
        <w:rPr>
          <w:sz w:val="28"/>
          <w:szCs w:val="28"/>
        </w:rPr>
        <w:t>грив</w:t>
      </w:r>
      <w:r>
        <w:rPr>
          <w:sz w:val="28"/>
          <w:szCs w:val="28"/>
        </w:rPr>
        <w:t>ні</w:t>
      </w:r>
      <w:r w:rsidRPr="00A27C58">
        <w:rPr>
          <w:sz w:val="28"/>
          <w:szCs w:val="28"/>
        </w:rPr>
        <w:t xml:space="preserve"> 00 копійок)</w:t>
      </w:r>
      <w:r>
        <w:rPr>
          <w:sz w:val="28"/>
          <w:szCs w:val="28"/>
        </w:rPr>
        <w:t>.</w:t>
      </w:r>
    </w:p>
    <w:p w:rsidR="00753D6A" w:rsidRDefault="00753D6A" w:rsidP="00974838">
      <w:pPr>
        <w:ind w:right="-284" w:firstLine="708"/>
        <w:jc w:val="both"/>
        <w:rPr>
          <w:sz w:val="28"/>
          <w:szCs w:val="28"/>
        </w:rPr>
      </w:pPr>
      <w:r w:rsidRPr="00DC3931">
        <w:rPr>
          <w:sz w:val="28"/>
          <w:szCs w:val="28"/>
        </w:rPr>
        <w:t xml:space="preserve">6. Обмеження щодо використання земельної ділянки: </w:t>
      </w:r>
      <w:r>
        <w:rPr>
          <w:sz w:val="28"/>
          <w:szCs w:val="28"/>
        </w:rPr>
        <w:t>в</w:t>
      </w:r>
      <w:r w:rsidRPr="00A63422">
        <w:rPr>
          <w:sz w:val="28"/>
          <w:szCs w:val="28"/>
        </w:rPr>
        <w:t>ідомості про обмеження у використанні земельної ділянки, встановлені порядком ведення Державного земельного кадастру, затвердженого Постановою Кабінету Міністрів України від 17.10.2012 № 1051, не зареєстровані.</w:t>
      </w:r>
    </w:p>
    <w:p w:rsidR="00753D6A" w:rsidRPr="00DC3931" w:rsidRDefault="00753D6A" w:rsidP="00974838">
      <w:pPr>
        <w:ind w:right="-284" w:firstLine="708"/>
        <w:jc w:val="both"/>
        <w:rPr>
          <w:sz w:val="28"/>
          <w:szCs w:val="28"/>
        </w:rPr>
      </w:pPr>
      <w:r w:rsidRPr="00DC3931">
        <w:rPr>
          <w:bCs/>
          <w:sz w:val="28"/>
          <w:szCs w:val="28"/>
        </w:rPr>
        <w:t xml:space="preserve">7. </w:t>
      </w:r>
      <w:r w:rsidRPr="00DC3931">
        <w:rPr>
          <w:sz w:val="28"/>
          <w:szCs w:val="28"/>
        </w:rPr>
        <w:t>Сервітути, покладені на земельну ділянку: немає.</w:t>
      </w:r>
    </w:p>
    <w:p w:rsidR="00753D6A" w:rsidRPr="00DC3931" w:rsidRDefault="00753D6A" w:rsidP="00974838">
      <w:pPr>
        <w:ind w:right="-284" w:firstLine="708"/>
        <w:jc w:val="both"/>
        <w:rPr>
          <w:sz w:val="28"/>
          <w:szCs w:val="28"/>
        </w:rPr>
      </w:pPr>
      <w:r w:rsidRPr="00DC3931">
        <w:rPr>
          <w:bCs/>
          <w:sz w:val="28"/>
          <w:szCs w:val="28"/>
        </w:rPr>
        <w:t xml:space="preserve">8. </w:t>
      </w:r>
      <w:r w:rsidRPr="00DC3931">
        <w:rPr>
          <w:sz w:val="28"/>
          <w:szCs w:val="28"/>
        </w:rPr>
        <w:t>Умови та терміни сплати вартості земельної ділянки:</w:t>
      </w:r>
    </w:p>
    <w:p w:rsidR="00753D6A" w:rsidRPr="00B475E4" w:rsidRDefault="00753D6A" w:rsidP="00974838">
      <w:pPr>
        <w:ind w:right="-284" w:firstLine="708"/>
        <w:jc w:val="both"/>
        <w:rPr>
          <w:sz w:val="28"/>
          <w:szCs w:val="28"/>
        </w:rPr>
      </w:pPr>
      <w:r w:rsidRPr="00B475E4">
        <w:rPr>
          <w:bCs/>
          <w:sz w:val="28"/>
          <w:szCs w:val="28"/>
        </w:rPr>
        <w:t>8.</w:t>
      </w:r>
      <w:r w:rsidRPr="00B475E4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Зарахувати до ціни продажу земельної ділянки авансовий внесок, сплачений у сумі 67 </w:t>
      </w:r>
      <w:bookmarkStart w:id="0" w:name="_GoBack"/>
      <w:bookmarkEnd w:id="0"/>
      <w:r>
        <w:rPr>
          <w:sz w:val="28"/>
          <w:szCs w:val="28"/>
        </w:rPr>
        <w:t>868</w:t>
      </w:r>
      <w:r w:rsidRPr="000E43A2">
        <w:rPr>
          <w:sz w:val="28"/>
          <w:szCs w:val="28"/>
        </w:rPr>
        <w:t>,00 грн. (</w:t>
      </w:r>
      <w:r>
        <w:rPr>
          <w:sz w:val="28"/>
          <w:szCs w:val="28"/>
        </w:rPr>
        <w:t xml:space="preserve">шістдесят сім </w:t>
      </w:r>
      <w:r w:rsidRPr="000E43A2">
        <w:rPr>
          <w:sz w:val="28"/>
          <w:szCs w:val="28"/>
        </w:rPr>
        <w:t xml:space="preserve">тисяч </w:t>
      </w:r>
      <w:r>
        <w:rPr>
          <w:sz w:val="28"/>
          <w:szCs w:val="28"/>
        </w:rPr>
        <w:t>вісімсот шістдесят вісім</w:t>
      </w:r>
      <w:r w:rsidRPr="000E43A2">
        <w:rPr>
          <w:sz w:val="28"/>
          <w:szCs w:val="28"/>
        </w:rPr>
        <w:t xml:space="preserve"> гривень 00 копійок) </w:t>
      </w:r>
      <w:r>
        <w:rPr>
          <w:sz w:val="28"/>
          <w:szCs w:val="28"/>
        </w:rPr>
        <w:t>на підставі Договору про сплату авансового внеску в рахунок оплати ціни земельної ділянки від 08 травня 2024 року № 4.</w:t>
      </w:r>
    </w:p>
    <w:p w:rsidR="00753D6A" w:rsidRDefault="00753D6A" w:rsidP="00974838">
      <w:pPr>
        <w:ind w:right="-284" w:firstLine="708"/>
        <w:jc w:val="both"/>
        <w:rPr>
          <w:sz w:val="28"/>
          <w:szCs w:val="28"/>
        </w:rPr>
      </w:pPr>
      <w:r w:rsidRPr="00B475E4">
        <w:rPr>
          <w:bCs/>
          <w:sz w:val="28"/>
          <w:szCs w:val="28"/>
        </w:rPr>
        <w:t xml:space="preserve">8.2. </w:t>
      </w:r>
      <w:r w:rsidRPr="00B475E4">
        <w:rPr>
          <w:sz w:val="28"/>
          <w:szCs w:val="28"/>
        </w:rPr>
        <w:t xml:space="preserve">Решту вартості за придбання земельної ділянки </w:t>
      </w:r>
      <w:r>
        <w:rPr>
          <w:sz w:val="28"/>
          <w:szCs w:val="28"/>
        </w:rPr>
        <w:t>сумі 594 436,00</w:t>
      </w:r>
      <w:r w:rsidRPr="00A27C58">
        <w:rPr>
          <w:sz w:val="28"/>
          <w:szCs w:val="28"/>
        </w:rPr>
        <w:t xml:space="preserve"> грн. </w:t>
      </w:r>
      <w:r>
        <w:rPr>
          <w:sz w:val="28"/>
          <w:szCs w:val="28"/>
        </w:rPr>
        <w:t>(п’ятсот дев’яносто чотири тисячі чотириста тридцять шість</w:t>
      </w:r>
      <w:r w:rsidRPr="00A27C58">
        <w:rPr>
          <w:sz w:val="28"/>
          <w:szCs w:val="28"/>
        </w:rPr>
        <w:t xml:space="preserve"> грив</w:t>
      </w:r>
      <w:r>
        <w:rPr>
          <w:sz w:val="28"/>
          <w:szCs w:val="28"/>
        </w:rPr>
        <w:t>ень</w:t>
      </w:r>
      <w:r w:rsidRPr="00A27C58">
        <w:rPr>
          <w:sz w:val="28"/>
          <w:szCs w:val="28"/>
        </w:rPr>
        <w:t xml:space="preserve"> 00 копійок)</w:t>
      </w:r>
      <w:r>
        <w:rPr>
          <w:sz w:val="28"/>
          <w:szCs w:val="28"/>
        </w:rPr>
        <w:t xml:space="preserve">, </w:t>
      </w:r>
      <w:r w:rsidRPr="00B475E4">
        <w:rPr>
          <w:sz w:val="28"/>
          <w:szCs w:val="28"/>
        </w:rPr>
        <w:t>сплатити до бюджету міста одноразово протягом 30 днів від</w:t>
      </w:r>
      <w:r>
        <w:rPr>
          <w:sz w:val="28"/>
          <w:szCs w:val="28"/>
        </w:rPr>
        <w:t xml:space="preserve"> дня</w:t>
      </w:r>
      <w:r w:rsidRPr="00B475E4">
        <w:rPr>
          <w:sz w:val="28"/>
          <w:szCs w:val="28"/>
        </w:rPr>
        <w:t xml:space="preserve"> укладання договору купівлі-продажу.</w:t>
      </w:r>
    </w:p>
    <w:p w:rsidR="00753D6A" w:rsidRDefault="00753D6A" w:rsidP="00974838">
      <w:pPr>
        <w:ind w:right="-284" w:firstLine="708"/>
        <w:jc w:val="both"/>
        <w:rPr>
          <w:sz w:val="28"/>
          <w:szCs w:val="28"/>
        </w:rPr>
      </w:pPr>
      <w:r w:rsidRPr="00DC3931">
        <w:rPr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Pr="00DC3931">
        <w:rPr>
          <w:sz w:val="28"/>
          <w:szCs w:val="28"/>
        </w:rPr>
        <w:t xml:space="preserve">У разі відмови покупця від укладання договору купівлі-продажу земельної ділянки або не виконання умов </w:t>
      </w:r>
      <w:r>
        <w:rPr>
          <w:sz w:val="28"/>
          <w:szCs w:val="28"/>
        </w:rPr>
        <w:t xml:space="preserve">підпункту </w:t>
      </w:r>
      <w:r w:rsidRPr="00DC3931">
        <w:rPr>
          <w:sz w:val="28"/>
          <w:szCs w:val="28"/>
        </w:rPr>
        <w:t>8.2 п</w:t>
      </w:r>
      <w:r>
        <w:rPr>
          <w:sz w:val="28"/>
          <w:szCs w:val="28"/>
        </w:rPr>
        <w:t xml:space="preserve">ункту </w:t>
      </w:r>
      <w:r w:rsidRPr="00DC3931">
        <w:rPr>
          <w:sz w:val="28"/>
          <w:szCs w:val="28"/>
        </w:rPr>
        <w:t>8 зазначених Пропозицій щодо способів та умов продажу земельної ділянки, сума авансового внеску не повертається, а рішення щодо продажу земельної ділянки втрачає чинність.</w:t>
      </w:r>
    </w:p>
    <w:p w:rsidR="00753D6A" w:rsidRDefault="00753D6A" w:rsidP="00974838">
      <w:pPr>
        <w:ind w:right="-284" w:firstLine="708"/>
        <w:jc w:val="both"/>
        <w:rPr>
          <w:sz w:val="28"/>
          <w:szCs w:val="28"/>
        </w:rPr>
      </w:pPr>
    </w:p>
    <w:p w:rsidR="00753D6A" w:rsidRDefault="00753D6A" w:rsidP="00D33635">
      <w:pPr>
        <w:ind w:right="-284"/>
        <w:jc w:val="both"/>
      </w:pPr>
      <w:r>
        <w:rPr>
          <w:sz w:val="28"/>
          <w:szCs w:val="28"/>
        </w:rPr>
        <w:t>Секретар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Іван РОМАНЮК</w:t>
      </w:r>
    </w:p>
    <w:sectPr w:rsidR="00753D6A" w:rsidSect="00C3776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7579"/>
    <w:rsid w:val="000A64CA"/>
    <w:rsid w:val="000D4399"/>
    <w:rsid w:val="000E43A2"/>
    <w:rsid w:val="000F09DB"/>
    <w:rsid w:val="00124F7F"/>
    <w:rsid w:val="001C1F69"/>
    <w:rsid w:val="001C1FD0"/>
    <w:rsid w:val="002014F8"/>
    <w:rsid w:val="002B0F7F"/>
    <w:rsid w:val="003021A0"/>
    <w:rsid w:val="0031624B"/>
    <w:rsid w:val="003367B4"/>
    <w:rsid w:val="00393F32"/>
    <w:rsid w:val="004132C0"/>
    <w:rsid w:val="00417DBD"/>
    <w:rsid w:val="00457A20"/>
    <w:rsid w:val="004A3851"/>
    <w:rsid w:val="004D71E9"/>
    <w:rsid w:val="00501BA8"/>
    <w:rsid w:val="00557884"/>
    <w:rsid w:val="006046AF"/>
    <w:rsid w:val="00650C8E"/>
    <w:rsid w:val="00685E13"/>
    <w:rsid w:val="006C37AD"/>
    <w:rsid w:val="006F790F"/>
    <w:rsid w:val="00717834"/>
    <w:rsid w:val="00751B6C"/>
    <w:rsid w:val="00753D6A"/>
    <w:rsid w:val="00781A76"/>
    <w:rsid w:val="007A72FE"/>
    <w:rsid w:val="007F25EC"/>
    <w:rsid w:val="00812A28"/>
    <w:rsid w:val="00831332"/>
    <w:rsid w:val="00833F78"/>
    <w:rsid w:val="008658D1"/>
    <w:rsid w:val="0087520E"/>
    <w:rsid w:val="009465F6"/>
    <w:rsid w:val="00962022"/>
    <w:rsid w:val="00967A53"/>
    <w:rsid w:val="00974838"/>
    <w:rsid w:val="009E32B5"/>
    <w:rsid w:val="00A26489"/>
    <w:rsid w:val="00A27C58"/>
    <w:rsid w:val="00A42576"/>
    <w:rsid w:val="00A62481"/>
    <w:rsid w:val="00A63422"/>
    <w:rsid w:val="00A6700C"/>
    <w:rsid w:val="00AB23C6"/>
    <w:rsid w:val="00B07D46"/>
    <w:rsid w:val="00B475E4"/>
    <w:rsid w:val="00B5556F"/>
    <w:rsid w:val="00B810FD"/>
    <w:rsid w:val="00B85DD0"/>
    <w:rsid w:val="00BB1BC8"/>
    <w:rsid w:val="00C00F47"/>
    <w:rsid w:val="00C13810"/>
    <w:rsid w:val="00C16E14"/>
    <w:rsid w:val="00C37579"/>
    <w:rsid w:val="00C37765"/>
    <w:rsid w:val="00C5746B"/>
    <w:rsid w:val="00C6112C"/>
    <w:rsid w:val="00C77288"/>
    <w:rsid w:val="00C859AC"/>
    <w:rsid w:val="00C87F4C"/>
    <w:rsid w:val="00CA7F09"/>
    <w:rsid w:val="00D12128"/>
    <w:rsid w:val="00D15CE1"/>
    <w:rsid w:val="00D33635"/>
    <w:rsid w:val="00D86202"/>
    <w:rsid w:val="00D97A64"/>
    <w:rsid w:val="00DA2E53"/>
    <w:rsid w:val="00DA56F0"/>
    <w:rsid w:val="00DC3931"/>
    <w:rsid w:val="00DD4F99"/>
    <w:rsid w:val="00E76DB6"/>
    <w:rsid w:val="00E83EC6"/>
    <w:rsid w:val="00EA4761"/>
    <w:rsid w:val="00EE2A64"/>
    <w:rsid w:val="00EF59C4"/>
    <w:rsid w:val="00F3217E"/>
    <w:rsid w:val="00F76A83"/>
    <w:rsid w:val="00FB7E5E"/>
    <w:rsid w:val="00FC4D0C"/>
    <w:rsid w:val="00FD05B9"/>
    <w:rsid w:val="00FF4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E5E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FB7E5E"/>
    <w:pPr>
      <w:jc w:val="center"/>
    </w:pPr>
    <w:rPr>
      <w:sz w:val="26"/>
      <w:szCs w:val="20"/>
    </w:rPr>
  </w:style>
  <w:style w:type="character" w:customStyle="1" w:styleId="rvts82">
    <w:name w:val="rvts82"/>
    <w:uiPriority w:val="99"/>
    <w:rsid w:val="008313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81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352</TotalTime>
  <Pages>3</Pages>
  <Words>855</Words>
  <Characters>4874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ZEM3</dc:creator>
  <cp:keywords/>
  <dc:description/>
  <cp:lastModifiedBy>Depviddil</cp:lastModifiedBy>
  <cp:revision>41</cp:revision>
  <cp:lastPrinted>2024-08-07T12:37:00Z</cp:lastPrinted>
  <dcterms:created xsi:type="dcterms:W3CDTF">2021-12-10T06:42:00Z</dcterms:created>
  <dcterms:modified xsi:type="dcterms:W3CDTF">2024-08-07T12:41:00Z</dcterms:modified>
</cp:coreProperties>
</file>