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D4" w:rsidRPr="008B5F87" w:rsidRDefault="00B13BD4" w:rsidP="008B5F87">
      <w:pPr>
        <w:pStyle w:val="Caption"/>
        <w:jc w:val="right"/>
        <w:rPr>
          <w:b/>
          <w:szCs w:val="26"/>
        </w:rPr>
      </w:pPr>
      <w:r w:rsidRPr="008B5F87">
        <w:rPr>
          <w:b/>
          <w:szCs w:val="26"/>
        </w:rPr>
        <w:t>ПРОЕКТ</w:t>
      </w:r>
    </w:p>
    <w:p w:rsidR="00B13BD4" w:rsidRPr="008B5F87" w:rsidRDefault="00B13BD4" w:rsidP="008B5F87">
      <w:pPr>
        <w:pStyle w:val="Caption"/>
        <w:rPr>
          <w:b/>
          <w:szCs w:val="2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453879857" r:id="rId6"/>
        </w:pict>
      </w:r>
      <w:r w:rsidRPr="008B5F87">
        <w:rPr>
          <w:b/>
          <w:szCs w:val="26"/>
        </w:rPr>
        <w:t>УКРАЇНА</w:t>
      </w:r>
    </w:p>
    <w:p w:rsidR="00B13BD4" w:rsidRPr="008B5F87" w:rsidRDefault="00B13BD4" w:rsidP="008B5F87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</w:rPr>
      </w:pPr>
      <w:r w:rsidRPr="008B5F87">
        <w:rPr>
          <w:rFonts w:ascii="Times New Roman" w:hAnsi="Times New Roman"/>
          <w:b/>
          <w:smallCaps/>
          <w:sz w:val="26"/>
          <w:szCs w:val="26"/>
        </w:rPr>
        <w:t xml:space="preserve">Нетішинська міська рада Хмельницької області </w:t>
      </w:r>
    </w:p>
    <w:p w:rsidR="00B13BD4" w:rsidRPr="008B5F87" w:rsidRDefault="00B13BD4" w:rsidP="008B5F8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13BD4" w:rsidRPr="008B5F87" w:rsidRDefault="00B13BD4" w:rsidP="008B5F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B5F87">
        <w:rPr>
          <w:rFonts w:ascii="Times New Roman" w:hAnsi="Times New Roman"/>
          <w:b/>
          <w:sz w:val="32"/>
          <w:szCs w:val="32"/>
        </w:rPr>
        <w:t>Р І Ш Е Н Н Я</w:t>
      </w:r>
    </w:p>
    <w:p w:rsidR="00B13BD4" w:rsidRPr="008B5F87" w:rsidRDefault="00B13BD4" w:rsidP="008B5F87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B13BD4" w:rsidRPr="008B5F87" w:rsidRDefault="00B13BD4" w:rsidP="008B5F8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п’ятдесят п’ятої</w:t>
      </w:r>
      <w:r w:rsidRPr="008B5F87">
        <w:rPr>
          <w:rFonts w:ascii="Times New Roman" w:hAnsi="Times New Roman"/>
          <w:b/>
          <w:sz w:val="26"/>
          <w:szCs w:val="26"/>
        </w:rPr>
        <w:t xml:space="preserve"> сесії Нетішинської міської ради</w:t>
      </w:r>
    </w:p>
    <w:p w:rsidR="00B13BD4" w:rsidRPr="008B5F87" w:rsidRDefault="00B13BD4" w:rsidP="008B5F8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B5F87">
        <w:rPr>
          <w:rFonts w:ascii="Times New Roman" w:hAnsi="Times New Roman"/>
          <w:b/>
          <w:sz w:val="26"/>
          <w:szCs w:val="26"/>
        </w:rPr>
        <w:t>VІ скликання</w:t>
      </w:r>
    </w:p>
    <w:p w:rsidR="00B13BD4" w:rsidRDefault="00B13BD4" w:rsidP="008B5F87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B13BD4" w:rsidRPr="008B5F87" w:rsidRDefault="00B13BD4" w:rsidP="008B5F87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0B743B">
        <w:rPr>
          <w:rFonts w:ascii="Times New Roman" w:hAnsi="Times New Roman"/>
          <w:b/>
          <w:sz w:val="26"/>
          <w:szCs w:val="26"/>
          <w:lang w:val="uk-UA"/>
        </w:rPr>
        <w:t>26</w:t>
      </w:r>
      <w:r>
        <w:rPr>
          <w:rFonts w:ascii="Times New Roman" w:hAnsi="Times New Roman"/>
          <w:b/>
          <w:sz w:val="26"/>
          <w:szCs w:val="26"/>
          <w:lang w:val="uk-UA"/>
        </w:rPr>
        <w:t>.02.2014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Нетішин</w:t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  <w:t>№ 55</w:t>
      </w:r>
      <w:r w:rsidRPr="008B5F87">
        <w:rPr>
          <w:rFonts w:ascii="Times New Roman" w:hAnsi="Times New Roman"/>
          <w:b/>
          <w:sz w:val="26"/>
          <w:szCs w:val="26"/>
          <w:lang w:val="uk-UA"/>
        </w:rPr>
        <w:t>/___</w:t>
      </w:r>
    </w:p>
    <w:p w:rsidR="00B13BD4" w:rsidRPr="008B5F87" w:rsidRDefault="00B13BD4" w:rsidP="008B5F87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B13BD4" w:rsidRPr="008B5F87" w:rsidRDefault="00B13BD4" w:rsidP="008B5F87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val="uk-UA"/>
        </w:rPr>
      </w:pPr>
    </w:p>
    <w:p w:rsidR="00B13BD4" w:rsidRPr="008B5F87" w:rsidRDefault="00B13BD4" w:rsidP="008B5F87">
      <w:pPr>
        <w:spacing w:after="0" w:line="240" w:lineRule="auto"/>
        <w:ind w:right="5326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Про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 xml:space="preserve"> визнання такими, що втратили чинність, деяк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их 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>рі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шень Нетішинської міської ради</w:t>
      </w:r>
    </w:p>
    <w:p w:rsidR="00B13BD4" w:rsidRDefault="00B13BD4" w:rsidP="00AE68D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B13BD4" w:rsidRPr="008B5F87" w:rsidRDefault="00B13BD4" w:rsidP="00AE68D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B13BD4" w:rsidRPr="008B5F87" w:rsidRDefault="00B13BD4" w:rsidP="008B5F8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>Відповідно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до статті 25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 xml:space="preserve">, частини 2 статті 42 Закону України «Про місцеве самоврядування в Україні», </w:t>
      </w:r>
      <w:r w:rsidRPr="008B5F87">
        <w:rPr>
          <w:rFonts w:ascii="Times New Roman" w:hAnsi="Times New Roman"/>
          <w:sz w:val="26"/>
          <w:szCs w:val="26"/>
          <w:lang w:val="uk-UA"/>
        </w:rPr>
        <w:t>міська рада    в и р і ш и л а:</w:t>
      </w:r>
    </w:p>
    <w:p w:rsidR="00B13BD4" w:rsidRPr="008B5F87" w:rsidRDefault="00B13BD4" w:rsidP="00AE68D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13BD4" w:rsidRDefault="00B13BD4" w:rsidP="008B5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1.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>Вважати такими, що втратили чинність:</w:t>
      </w:r>
    </w:p>
    <w:p w:rsidR="00B13BD4" w:rsidRDefault="00B13BD4" w:rsidP="008B5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lang w:val="uk-UA"/>
        </w:rPr>
        <w:t>1.1.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>рішення п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’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>ят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д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 xml:space="preserve">есят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другої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 xml:space="preserve"> сесі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ї Нетішинської міської ради від                   24.12.2013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 xml:space="preserve"> року №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52/1132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 xml:space="preserve"> «Про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затвердження Тарарука В.І. на посаді першого заступника міського голови з питань діяльності виконавчих органів Нетішинської міської ради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>»;</w:t>
      </w:r>
    </w:p>
    <w:p w:rsidR="00B13BD4" w:rsidRDefault="00B13BD4" w:rsidP="008B5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B13BD4" w:rsidRDefault="00B13BD4" w:rsidP="008B5F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>1.2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.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>рішення п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’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>ят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д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 xml:space="preserve">есят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другої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 xml:space="preserve"> сесі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ї Нетішинської міської ради від                      26.12.2013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 xml:space="preserve"> року №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52/1136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 xml:space="preserve"> «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Про внесення змін до рішення Нетішинської міської ради                VІ скликання від 24.12.2013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 xml:space="preserve"> року №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52/1132 «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 xml:space="preserve">Про 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затвердження Тарарука В.І. на посаді першого заступника міського голови з питань діяльності виконавчих органів Нетішинської міської ради</w:t>
      </w: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>»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>.</w:t>
      </w:r>
    </w:p>
    <w:p w:rsidR="00B13BD4" w:rsidRPr="008B5F87" w:rsidRDefault="00B13BD4" w:rsidP="008B5F8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B13BD4" w:rsidRDefault="00B13BD4" w:rsidP="008B5F8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B13BD4" w:rsidRDefault="00B13BD4" w:rsidP="008B5F8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B13BD4" w:rsidRDefault="00B13BD4" w:rsidP="008B5F8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B13BD4" w:rsidRPr="008B5F87" w:rsidRDefault="00B13BD4" w:rsidP="008B5F87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B13BD4" w:rsidRPr="008B5F87" w:rsidRDefault="00B13BD4" w:rsidP="00AE68D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8B5F87">
        <w:rPr>
          <w:rFonts w:ascii="Times New Roman" w:hAnsi="Times New Roman"/>
          <w:color w:val="000000"/>
          <w:sz w:val="26"/>
          <w:szCs w:val="26"/>
          <w:lang w:val="uk-UA"/>
        </w:rPr>
        <w:t>Секретар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 xml:space="preserve"> міської ради</w:t>
      </w:r>
      <w:r>
        <w:rPr>
          <w:rFonts w:ascii="Times New Roman" w:hAnsi="Times New Roman"/>
          <w:color w:val="000000"/>
          <w:sz w:val="26"/>
          <w:szCs w:val="26"/>
          <w:lang w:val="uk-UA"/>
        </w:rPr>
        <w:tab/>
      </w:r>
      <w:r>
        <w:rPr>
          <w:rFonts w:ascii="Times New Roman" w:hAnsi="Times New Roman"/>
          <w:color w:val="000000"/>
          <w:sz w:val="26"/>
          <w:szCs w:val="26"/>
          <w:lang w:val="uk-UA"/>
        </w:rPr>
        <w:tab/>
      </w:r>
      <w:r>
        <w:rPr>
          <w:rFonts w:ascii="Times New Roman" w:hAnsi="Times New Roman"/>
          <w:color w:val="000000"/>
          <w:sz w:val="26"/>
          <w:szCs w:val="26"/>
          <w:lang w:val="uk-UA"/>
        </w:rPr>
        <w:tab/>
      </w:r>
      <w:r>
        <w:rPr>
          <w:rFonts w:ascii="Times New Roman" w:hAnsi="Times New Roman"/>
          <w:color w:val="000000"/>
          <w:sz w:val="26"/>
          <w:szCs w:val="26"/>
          <w:lang w:val="uk-UA"/>
        </w:rPr>
        <w:tab/>
      </w:r>
      <w:r>
        <w:rPr>
          <w:rFonts w:ascii="Times New Roman" w:hAnsi="Times New Roman"/>
          <w:color w:val="000000"/>
          <w:sz w:val="26"/>
          <w:szCs w:val="26"/>
          <w:lang w:val="uk-UA"/>
        </w:rPr>
        <w:tab/>
      </w:r>
      <w:r>
        <w:rPr>
          <w:rFonts w:ascii="Times New Roman" w:hAnsi="Times New Roman"/>
          <w:color w:val="000000"/>
          <w:sz w:val="26"/>
          <w:szCs w:val="26"/>
          <w:lang w:val="uk-UA"/>
        </w:rPr>
        <w:tab/>
      </w:r>
      <w:r>
        <w:rPr>
          <w:rFonts w:ascii="Times New Roman" w:hAnsi="Times New Roman"/>
          <w:color w:val="000000"/>
          <w:sz w:val="26"/>
          <w:szCs w:val="26"/>
          <w:lang w:val="uk-UA"/>
        </w:rPr>
        <w:tab/>
        <w:t>О.М.Марчук</w:t>
      </w:r>
    </w:p>
    <w:sectPr w:rsidR="00B13BD4" w:rsidRPr="008B5F87" w:rsidSect="008B5F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C6C75"/>
    <w:multiLevelType w:val="hybridMultilevel"/>
    <w:tmpl w:val="34C82A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8D9"/>
    <w:rsid w:val="00016C11"/>
    <w:rsid w:val="00082DA3"/>
    <w:rsid w:val="00085FA3"/>
    <w:rsid w:val="000B743B"/>
    <w:rsid w:val="00142AB8"/>
    <w:rsid w:val="002264EC"/>
    <w:rsid w:val="00231E94"/>
    <w:rsid w:val="002B22C6"/>
    <w:rsid w:val="002E6B13"/>
    <w:rsid w:val="002F494F"/>
    <w:rsid w:val="003B2EEF"/>
    <w:rsid w:val="003B72D3"/>
    <w:rsid w:val="003C0617"/>
    <w:rsid w:val="0043752B"/>
    <w:rsid w:val="00456DD6"/>
    <w:rsid w:val="0046363A"/>
    <w:rsid w:val="005712EF"/>
    <w:rsid w:val="005F2496"/>
    <w:rsid w:val="00636A32"/>
    <w:rsid w:val="00652E2A"/>
    <w:rsid w:val="00672C17"/>
    <w:rsid w:val="006855C2"/>
    <w:rsid w:val="007020C1"/>
    <w:rsid w:val="0072438A"/>
    <w:rsid w:val="00760676"/>
    <w:rsid w:val="007B4973"/>
    <w:rsid w:val="007D2037"/>
    <w:rsid w:val="00802074"/>
    <w:rsid w:val="008034AB"/>
    <w:rsid w:val="00804BDE"/>
    <w:rsid w:val="00810992"/>
    <w:rsid w:val="008908E3"/>
    <w:rsid w:val="008B5F87"/>
    <w:rsid w:val="008C462E"/>
    <w:rsid w:val="008C618D"/>
    <w:rsid w:val="008E1F40"/>
    <w:rsid w:val="008F4EE8"/>
    <w:rsid w:val="009E0CDE"/>
    <w:rsid w:val="009E12FC"/>
    <w:rsid w:val="009E3A92"/>
    <w:rsid w:val="009E6A2A"/>
    <w:rsid w:val="00A31342"/>
    <w:rsid w:val="00A377E8"/>
    <w:rsid w:val="00A74095"/>
    <w:rsid w:val="00A9516D"/>
    <w:rsid w:val="00AB41B0"/>
    <w:rsid w:val="00AE68D9"/>
    <w:rsid w:val="00AF44FB"/>
    <w:rsid w:val="00B0652E"/>
    <w:rsid w:val="00B13BD4"/>
    <w:rsid w:val="00B40B28"/>
    <w:rsid w:val="00B63566"/>
    <w:rsid w:val="00BC63CA"/>
    <w:rsid w:val="00BE31ED"/>
    <w:rsid w:val="00C34C80"/>
    <w:rsid w:val="00C7260F"/>
    <w:rsid w:val="00C902FD"/>
    <w:rsid w:val="00CE4286"/>
    <w:rsid w:val="00D2163E"/>
    <w:rsid w:val="00D31128"/>
    <w:rsid w:val="00D33FCB"/>
    <w:rsid w:val="00D73B20"/>
    <w:rsid w:val="00D76D6D"/>
    <w:rsid w:val="00D84F42"/>
    <w:rsid w:val="00DA6348"/>
    <w:rsid w:val="00DB0D6E"/>
    <w:rsid w:val="00DB2547"/>
    <w:rsid w:val="00E246F9"/>
    <w:rsid w:val="00E25CD2"/>
    <w:rsid w:val="00F15BFC"/>
    <w:rsid w:val="00F165FD"/>
    <w:rsid w:val="00F705D4"/>
    <w:rsid w:val="00FB6078"/>
    <w:rsid w:val="00FC0240"/>
    <w:rsid w:val="00FD0D7B"/>
    <w:rsid w:val="00FE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54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AE68D9"/>
    <w:pPr>
      <w:spacing w:after="0" w:line="240" w:lineRule="auto"/>
      <w:jc w:val="center"/>
    </w:pPr>
    <w:rPr>
      <w:rFonts w:ascii="Times New Roman" w:hAnsi="Times New Roman"/>
      <w:sz w:val="26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8B5F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438A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9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93</TotalTime>
  <Pages>1</Pages>
  <Words>164</Words>
  <Characters>940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vanya</dc:creator>
  <cp:keywords/>
  <dc:description/>
  <cp:lastModifiedBy>User</cp:lastModifiedBy>
  <cp:revision>10</cp:revision>
  <cp:lastPrinted>2014-02-14T08:44:00Z</cp:lastPrinted>
  <dcterms:created xsi:type="dcterms:W3CDTF">2013-10-21T11:04:00Z</dcterms:created>
  <dcterms:modified xsi:type="dcterms:W3CDTF">2014-02-14T08:45:00Z</dcterms:modified>
</cp:coreProperties>
</file>