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A3" w:rsidRPr="00536CD7" w:rsidRDefault="00E63FA3" w:rsidP="00611EFA">
      <w:pPr>
        <w:pStyle w:val="Caption"/>
        <w:jc w:val="right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45pt;margin-top:16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457959506" r:id="rId5"/>
        </w:pict>
      </w:r>
      <w:r w:rsidRPr="00536CD7">
        <w:rPr>
          <w:b/>
          <w:szCs w:val="26"/>
        </w:rPr>
        <w:t>ПРОЕКТ</w:t>
      </w:r>
    </w:p>
    <w:p w:rsidR="00E63FA3" w:rsidRPr="00536CD7" w:rsidRDefault="00E63FA3" w:rsidP="00611EFA">
      <w:pPr>
        <w:pStyle w:val="Caption"/>
        <w:rPr>
          <w:b/>
          <w:szCs w:val="26"/>
        </w:rPr>
      </w:pPr>
      <w:r w:rsidRPr="00536CD7">
        <w:rPr>
          <w:b/>
          <w:szCs w:val="26"/>
        </w:rPr>
        <w:t>УКРАЇНА</w:t>
      </w:r>
    </w:p>
    <w:p w:rsidR="00E63FA3" w:rsidRPr="00536CD7" w:rsidRDefault="00E63FA3" w:rsidP="00611EFA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536CD7">
        <w:rPr>
          <w:rFonts w:ascii="Times New Roman" w:hAnsi="Times New Roman"/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E63FA3" w:rsidRPr="00536CD7" w:rsidRDefault="00E63FA3" w:rsidP="00611E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63FA3" w:rsidRPr="00536CD7" w:rsidRDefault="00E63FA3" w:rsidP="00611E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36CD7">
        <w:rPr>
          <w:rFonts w:ascii="Times New Roman" w:hAnsi="Times New Roman"/>
          <w:b/>
          <w:sz w:val="32"/>
          <w:szCs w:val="32"/>
        </w:rPr>
        <w:t>Р І Ш Е Н Н Я</w:t>
      </w:r>
    </w:p>
    <w:p w:rsidR="00E63FA3" w:rsidRPr="00536CD7" w:rsidRDefault="00E63FA3" w:rsidP="00611EFA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E63FA3" w:rsidRPr="00536CD7" w:rsidRDefault="00E63FA3" w:rsidP="00611E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D7">
        <w:rPr>
          <w:rFonts w:ascii="Times New Roman" w:hAnsi="Times New Roman"/>
          <w:b/>
          <w:sz w:val="26"/>
          <w:szCs w:val="26"/>
        </w:rPr>
        <w:t xml:space="preserve">п’ятдесят </w:t>
      </w:r>
      <w:r>
        <w:rPr>
          <w:rFonts w:ascii="Times New Roman" w:hAnsi="Times New Roman"/>
          <w:b/>
          <w:sz w:val="26"/>
          <w:szCs w:val="26"/>
        </w:rPr>
        <w:t>сьомої</w:t>
      </w:r>
      <w:r w:rsidRPr="00536CD7">
        <w:rPr>
          <w:rFonts w:ascii="Times New Roman" w:hAnsi="Times New Roman"/>
          <w:b/>
          <w:sz w:val="26"/>
          <w:szCs w:val="26"/>
        </w:rPr>
        <w:t xml:space="preserve"> сесії Нетішинської міської ради</w:t>
      </w:r>
    </w:p>
    <w:p w:rsidR="00E63FA3" w:rsidRPr="00536CD7" w:rsidRDefault="00E63FA3" w:rsidP="00611E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D7">
        <w:rPr>
          <w:rFonts w:ascii="Times New Roman" w:hAnsi="Times New Roman"/>
          <w:b/>
          <w:sz w:val="26"/>
          <w:szCs w:val="26"/>
        </w:rPr>
        <w:t>VІ скликання</w:t>
      </w:r>
    </w:p>
    <w:p w:rsidR="00E63FA3" w:rsidRPr="00536CD7" w:rsidRDefault="00E63FA3" w:rsidP="00611EF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3FA3" w:rsidRPr="00611EFA" w:rsidRDefault="00E63FA3" w:rsidP="00611EF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03.04.2</w:t>
      </w:r>
      <w:r w:rsidRPr="00611EFA">
        <w:rPr>
          <w:rFonts w:ascii="Times New Roman" w:hAnsi="Times New Roman"/>
          <w:b/>
          <w:sz w:val="26"/>
          <w:szCs w:val="26"/>
        </w:rPr>
        <w:t>014</w:t>
      </w:r>
      <w:r>
        <w:rPr>
          <w:rFonts w:ascii="Times New Roman" w:hAnsi="Times New Roman"/>
          <w:b/>
          <w:sz w:val="26"/>
          <w:szCs w:val="26"/>
        </w:rPr>
        <w:tab/>
      </w:r>
      <w:r w:rsidRPr="00611EFA">
        <w:rPr>
          <w:rFonts w:ascii="Times New Roman" w:hAnsi="Times New Roman"/>
          <w:b/>
          <w:sz w:val="26"/>
          <w:szCs w:val="26"/>
        </w:rPr>
        <w:tab/>
      </w:r>
      <w:r w:rsidRPr="00611EFA">
        <w:rPr>
          <w:rFonts w:ascii="Times New Roman" w:hAnsi="Times New Roman"/>
          <w:b/>
          <w:sz w:val="26"/>
          <w:szCs w:val="26"/>
        </w:rPr>
        <w:tab/>
      </w:r>
      <w:r w:rsidRPr="00611EFA">
        <w:rPr>
          <w:rFonts w:ascii="Times New Roman" w:hAnsi="Times New Roman"/>
          <w:b/>
          <w:sz w:val="26"/>
          <w:szCs w:val="26"/>
        </w:rPr>
        <w:tab/>
      </w:r>
      <w:r w:rsidRPr="00611EFA">
        <w:rPr>
          <w:rFonts w:ascii="Times New Roman" w:hAnsi="Times New Roman"/>
          <w:b/>
          <w:sz w:val="26"/>
          <w:szCs w:val="26"/>
        </w:rPr>
        <w:tab/>
        <w:t>Нетішин</w:t>
      </w:r>
      <w:r w:rsidRPr="00611EFA">
        <w:rPr>
          <w:rFonts w:ascii="Times New Roman" w:hAnsi="Times New Roman"/>
          <w:b/>
          <w:sz w:val="26"/>
          <w:szCs w:val="26"/>
        </w:rPr>
        <w:tab/>
      </w:r>
      <w:r w:rsidRPr="00611EFA">
        <w:rPr>
          <w:rFonts w:ascii="Times New Roman" w:hAnsi="Times New Roman"/>
          <w:b/>
          <w:sz w:val="26"/>
          <w:szCs w:val="26"/>
        </w:rPr>
        <w:tab/>
      </w:r>
      <w:r w:rsidRPr="00611EFA">
        <w:rPr>
          <w:rFonts w:ascii="Times New Roman" w:hAnsi="Times New Roman"/>
          <w:b/>
          <w:sz w:val="26"/>
          <w:szCs w:val="26"/>
        </w:rPr>
        <w:tab/>
      </w:r>
      <w:r w:rsidRPr="00611EFA">
        <w:rPr>
          <w:rFonts w:ascii="Times New Roman" w:hAnsi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/>
          <w:b/>
          <w:sz w:val="26"/>
          <w:szCs w:val="26"/>
        </w:rPr>
        <w:t>57</w:t>
      </w:r>
      <w:r w:rsidRPr="00611EFA">
        <w:rPr>
          <w:rFonts w:ascii="Times New Roman" w:hAnsi="Times New Roman"/>
          <w:b/>
          <w:sz w:val="26"/>
          <w:szCs w:val="26"/>
        </w:rPr>
        <w:t>/___</w:t>
      </w:r>
    </w:p>
    <w:p w:rsidR="00E63FA3" w:rsidRPr="00611EFA" w:rsidRDefault="00E63FA3" w:rsidP="00611EF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3FA3" w:rsidRPr="00611EFA" w:rsidRDefault="00E63FA3" w:rsidP="00611E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3FA3" w:rsidRPr="00611EFA" w:rsidRDefault="00E63FA3" w:rsidP="00611EFA">
      <w:pPr>
        <w:spacing w:after="0" w:line="240" w:lineRule="auto"/>
        <w:ind w:right="4906"/>
        <w:jc w:val="both"/>
        <w:rPr>
          <w:rFonts w:ascii="Times New Roman" w:hAnsi="Times New Roman"/>
          <w:sz w:val="26"/>
          <w:szCs w:val="26"/>
        </w:rPr>
      </w:pPr>
      <w:r w:rsidRPr="00611EFA">
        <w:rPr>
          <w:rFonts w:ascii="Times New Roman" w:hAnsi="Times New Roman"/>
          <w:sz w:val="26"/>
          <w:szCs w:val="26"/>
        </w:rPr>
        <w:t xml:space="preserve">Про організацію відео зйомки пленарних засідань сесії Нетішинської міської ради </w:t>
      </w:r>
      <w:r w:rsidRPr="00611EFA">
        <w:rPr>
          <w:rFonts w:ascii="Times New Roman" w:hAnsi="Times New Roman"/>
          <w:sz w:val="26"/>
          <w:szCs w:val="26"/>
          <w:lang w:val="en-US"/>
        </w:rPr>
        <w:t>VI</w:t>
      </w:r>
      <w:r w:rsidRPr="00611EFA">
        <w:rPr>
          <w:rFonts w:ascii="Times New Roman" w:hAnsi="Times New Roman"/>
          <w:sz w:val="26"/>
          <w:szCs w:val="26"/>
        </w:rPr>
        <w:t xml:space="preserve"> скликання</w:t>
      </w:r>
    </w:p>
    <w:p w:rsidR="00E63FA3" w:rsidRPr="00611EFA" w:rsidRDefault="00E63FA3" w:rsidP="00611E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3FA3" w:rsidRPr="00611EFA" w:rsidRDefault="00E63FA3" w:rsidP="00611E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1EFA">
        <w:rPr>
          <w:rFonts w:ascii="Times New Roman" w:hAnsi="Times New Roman"/>
          <w:sz w:val="26"/>
          <w:szCs w:val="26"/>
        </w:rPr>
        <w:t xml:space="preserve">Керуючись ст. ст. 25, 26 Закону України «Про місцеве самоврядування в Україні», ч. 1 ст. 4 Регламенту Нетішинської міської ради VІ скликання засідання ради, ч. 1 ст. 5 Закону України «Про інформацію», ч.1 ст. 3, ч. 1 ст. 4, ч. 1 ст. 5 Закону України «Про доступ до публічної інформації», міська рада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11EFA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1EFA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1EFA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1EFA">
        <w:rPr>
          <w:rFonts w:ascii="Times New Roman" w:hAnsi="Times New Roman"/>
          <w:sz w:val="26"/>
          <w:szCs w:val="26"/>
        </w:rPr>
        <w:t>і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1EFA">
        <w:rPr>
          <w:rFonts w:ascii="Times New Roman" w:hAnsi="Times New Roman"/>
          <w:sz w:val="26"/>
          <w:szCs w:val="26"/>
        </w:rPr>
        <w:t>ш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1EFA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1EFA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1EFA">
        <w:rPr>
          <w:rFonts w:ascii="Times New Roman" w:hAnsi="Times New Roman"/>
          <w:sz w:val="26"/>
          <w:szCs w:val="26"/>
        </w:rPr>
        <w:t>а:</w:t>
      </w:r>
    </w:p>
    <w:p w:rsidR="00E63FA3" w:rsidRPr="00611EFA" w:rsidRDefault="00E63FA3" w:rsidP="00611E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3FA3" w:rsidRDefault="00E63FA3" w:rsidP="00611E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1EFA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Доручити виконавчому комітету Нетішинської міської ради розробити заходи щодо організації проведення відеозйомки пленарних засідань сесій Нетішинської міської ради, з подальшим обов’язковим оприлюдненням в мережі Інтернет та оприлюднення посилань на офіційному сайті Нетішинської міської ради та у газеті «Нетішинський вісник».</w:t>
      </w:r>
    </w:p>
    <w:p w:rsidR="00E63FA3" w:rsidRDefault="00E63FA3" w:rsidP="00611E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3FA3" w:rsidRDefault="00E63FA3" w:rsidP="00611E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2.Виконавчому комітету міської ради за результатами проведених заходів підготувати проект рішення Нетішинської міської ради та подати його на розгляд наступної чергової сесії Нетішинської міської ради.</w:t>
      </w:r>
    </w:p>
    <w:p w:rsidR="00E63FA3" w:rsidRPr="00611EFA" w:rsidRDefault="00E63FA3" w:rsidP="00611E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3FA3" w:rsidRPr="00611EFA" w:rsidRDefault="00E63FA3" w:rsidP="00611EFA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3.</w:t>
      </w:r>
      <w:r w:rsidRPr="00611EFA">
        <w:rPr>
          <w:rFonts w:ascii="Times New Roman" w:hAnsi="Times New Roman"/>
          <w:sz w:val="26"/>
          <w:szCs w:val="26"/>
        </w:rPr>
        <w:t xml:space="preserve">Контролю за виконанням цього рішення покласти на секретаря міської ради Марчука О.М., </w:t>
      </w:r>
      <w:r w:rsidRPr="00611EFA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>постійну комісію</w:t>
      </w:r>
      <w:r w:rsidRPr="00611EFA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Pr="00611EFA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>Нетішинської</w:t>
      </w:r>
      <w:r w:rsidRPr="00611EFA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Pr="00611EFA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>міської</w:t>
      </w:r>
      <w:r w:rsidRPr="00611EFA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Pr="00611EFA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>ради з питань бюджету, фінансів, податкової та тарифної політики (Антощук В.С.), постійна комісію Нетішинської міської ради з питань депутатської діяльності, етики, регламенту, законності та правопорядку (Бойко В.Ф.).</w:t>
      </w:r>
    </w:p>
    <w:p w:rsidR="00E63FA3" w:rsidRPr="00611EFA" w:rsidRDefault="00E63FA3" w:rsidP="00611EFA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</w:pPr>
    </w:p>
    <w:p w:rsidR="00E63FA3" w:rsidRPr="00611EFA" w:rsidRDefault="00E63FA3" w:rsidP="00611EFA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</w:pPr>
    </w:p>
    <w:p w:rsidR="00E63FA3" w:rsidRPr="00611EFA" w:rsidRDefault="00E63FA3" w:rsidP="00611EFA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</w:pPr>
    </w:p>
    <w:p w:rsidR="00E63FA3" w:rsidRPr="00611EFA" w:rsidRDefault="00E63FA3" w:rsidP="00611E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1EFA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>Секретар міської ради</w:t>
      </w:r>
      <w:r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ab/>
      </w:r>
      <w:r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ab/>
      </w:r>
      <w:r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ab/>
      </w:r>
      <w:r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ab/>
      </w:r>
      <w:r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ab/>
      </w:r>
      <w:r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ab/>
      </w:r>
      <w:r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ab/>
      </w:r>
      <w:r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ab/>
        <w:t>О.М.</w:t>
      </w:r>
      <w:r w:rsidRPr="00611EFA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>Марчук</w:t>
      </w:r>
    </w:p>
    <w:sectPr w:rsidR="00E63FA3" w:rsidRPr="00611EFA" w:rsidSect="00611E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F40"/>
    <w:rsid w:val="00235F40"/>
    <w:rsid w:val="002A4218"/>
    <w:rsid w:val="003B05CB"/>
    <w:rsid w:val="00402A4D"/>
    <w:rsid w:val="004B26E0"/>
    <w:rsid w:val="004C54E5"/>
    <w:rsid w:val="00536CD7"/>
    <w:rsid w:val="0057486A"/>
    <w:rsid w:val="005D17B0"/>
    <w:rsid w:val="005D26C9"/>
    <w:rsid w:val="005D69C0"/>
    <w:rsid w:val="00611EFA"/>
    <w:rsid w:val="006777F0"/>
    <w:rsid w:val="00773C66"/>
    <w:rsid w:val="007772BA"/>
    <w:rsid w:val="007B1584"/>
    <w:rsid w:val="007F6F95"/>
    <w:rsid w:val="00890D8D"/>
    <w:rsid w:val="008E58B4"/>
    <w:rsid w:val="00A45064"/>
    <w:rsid w:val="00B04B2F"/>
    <w:rsid w:val="00B95F2C"/>
    <w:rsid w:val="00B97800"/>
    <w:rsid w:val="00D91884"/>
    <w:rsid w:val="00DA1E41"/>
    <w:rsid w:val="00DD0DFF"/>
    <w:rsid w:val="00E63FA3"/>
    <w:rsid w:val="00E8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BA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235F40"/>
    <w:pPr>
      <w:spacing w:after="0" w:line="240" w:lineRule="auto"/>
      <w:jc w:val="center"/>
    </w:pPr>
    <w:rPr>
      <w:rFonts w:ascii="Times New Roman" w:hAnsi="Times New Roman"/>
      <w:sz w:val="26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5D69C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D69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1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6E0"/>
    <w:rPr>
      <w:rFonts w:ascii="Times New Roman" w:hAnsi="Times New Roman" w:cs="Times New Roman"/>
      <w:sz w:val="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226</Words>
  <Characters>1289</Characters>
  <Application>Microsoft Office Outlook</Application>
  <DocSecurity>0</DocSecurity>
  <Lines>0</Lines>
  <Paragraphs>0</Paragraphs>
  <ScaleCrop>false</ScaleCrop>
  <Company>Kantora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Serg</dc:creator>
  <cp:keywords/>
  <dc:description/>
  <cp:lastModifiedBy>User</cp:lastModifiedBy>
  <cp:revision>5</cp:revision>
  <cp:lastPrinted>2014-04-02T12:58:00Z</cp:lastPrinted>
  <dcterms:created xsi:type="dcterms:W3CDTF">2014-03-31T08:03:00Z</dcterms:created>
  <dcterms:modified xsi:type="dcterms:W3CDTF">2014-04-02T12:59:00Z</dcterms:modified>
</cp:coreProperties>
</file>