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38" w:rsidRPr="00B746CC" w:rsidRDefault="00DD3C38" w:rsidP="00B746CC">
      <w:pPr>
        <w:pStyle w:val="Caption"/>
        <w:jc w:val="right"/>
        <w:rPr>
          <w:b/>
          <w:szCs w:val="26"/>
        </w:rPr>
      </w:pPr>
      <w:r w:rsidRPr="00B746CC">
        <w:rPr>
          <w:b/>
          <w:szCs w:val="26"/>
        </w:rPr>
        <w:t>ПРОЕКТ</w:t>
      </w:r>
    </w:p>
    <w:p w:rsidR="00DD3C38" w:rsidRPr="00B746CC" w:rsidRDefault="00DD3C38" w:rsidP="00B746CC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17827689" r:id="rId5"/>
        </w:pict>
      </w:r>
      <w:r w:rsidRPr="00B746CC">
        <w:rPr>
          <w:b/>
          <w:szCs w:val="26"/>
        </w:rPr>
        <w:t>УКРАЇНА</w:t>
      </w:r>
    </w:p>
    <w:p w:rsidR="00DD3C38" w:rsidRPr="00B746CC" w:rsidRDefault="00DD3C38" w:rsidP="00B746CC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B746CC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DD3C38" w:rsidRPr="00B746CC" w:rsidRDefault="00DD3C38" w:rsidP="00B746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3C38" w:rsidRPr="00B746CC" w:rsidRDefault="00DD3C38" w:rsidP="00B746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46CC">
        <w:rPr>
          <w:rFonts w:ascii="Times New Roman" w:hAnsi="Times New Roman"/>
          <w:b/>
          <w:sz w:val="32"/>
          <w:szCs w:val="32"/>
        </w:rPr>
        <w:t>Р І Ш Е Н Н Я</w:t>
      </w:r>
    </w:p>
    <w:p w:rsidR="00DD3C38" w:rsidRPr="00B746CC" w:rsidRDefault="00DD3C38" w:rsidP="00B746CC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DD3C38" w:rsidRPr="00B746CC" w:rsidRDefault="00DD3C38" w:rsidP="00B746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46CC">
        <w:rPr>
          <w:rFonts w:ascii="Times New Roman" w:hAnsi="Times New Roman"/>
          <w:b/>
          <w:sz w:val="26"/>
          <w:szCs w:val="26"/>
        </w:rPr>
        <w:t>сьомої сесії Нетішинської міської ради</w:t>
      </w:r>
    </w:p>
    <w:p w:rsidR="00DD3C38" w:rsidRPr="00B746CC" w:rsidRDefault="00DD3C38" w:rsidP="00B746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46CC">
        <w:rPr>
          <w:rFonts w:ascii="Times New Roman" w:hAnsi="Times New Roman"/>
          <w:b/>
          <w:sz w:val="26"/>
          <w:szCs w:val="26"/>
        </w:rPr>
        <w:t>VІІ скликання</w:t>
      </w:r>
    </w:p>
    <w:p w:rsidR="00DD3C38" w:rsidRPr="00B746CC" w:rsidRDefault="00DD3C38" w:rsidP="00B746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3C38" w:rsidRPr="00B746CC" w:rsidRDefault="00DD3C38" w:rsidP="00B746C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b/>
          <w:sz w:val="26"/>
          <w:szCs w:val="26"/>
        </w:rPr>
        <w:t>26.02.2016</w:t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  <w:t>Нетішин</w:t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</w:r>
      <w:r w:rsidRPr="00B746CC">
        <w:rPr>
          <w:rFonts w:ascii="Times New Roman" w:hAnsi="Times New Roman"/>
          <w:b/>
          <w:sz w:val="26"/>
          <w:szCs w:val="26"/>
        </w:rPr>
        <w:tab/>
        <w:t>№ 7/________</w:t>
      </w:r>
    </w:p>
    <w:p w:rsidR="00DD3C38" w:rsidRPr="00B746CC" w:rsidRDefault="00DD3C38" w:rsidP="00B746C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3C38" w:rsidRPr="00B746CC" w:rsidRDefault="00DD3C38" w:rsidP="00B746CC">
      <w:pPr>
        <w:spacing w:after="0" w:line="240" w:lineRule="auto"/>
        <w:ind w:right="4675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>Про надання Поліщуку В.І. дозволу на складання технічних док</w:t>
      </w:r>
      <w:r>
        <w:rPr>
          <w:rFonts w:ascii="Times New Roman" w:hAnsi="Times New Roman"/>
          <w:sz w:val="26"/>
          <w:szCs w:val="26"/>
        </w:rPr>
        <w:t xml:space="preserve">ументацій із землеустрою щодо </w:t>
      </w:r>
      <w:r w:rsidRPr="00B746CC">
        <w:rPr>
          <w:rFonts w:ascii="Times New Roman" w:hAnsi="Times New Roman"/>
          <w:sz w:val="26"/>
          <w:szCs w:val="26"/>
        </w:rPr>
        <w:t>встановлення (відновлення) меж земельних ділянок в натурі (на місцевості) для ведення особистого селянського господарства</w:t>
      </w:r>
    </w:p>
    <w:p w:rsidR="00DD3C38" w:rsidRPr="00B746CC" w:rsidRDefault="00DD3C38" w:rsidP="00B746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3C38" w:rsidRPr="00B746CC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>Відповідно до пункту 34 частини 1 статті 26, статті 42 Закону України «Про місцеве самоврядування в Україні», статей 12 та 116, 121 Земельного кодексу України, статті 8 Закону України «Про землеустрій», та з метою розгляду звернення Поліщука В.І., Нетішинська міська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46CC">
        <w:rPr>
          <w:rFonts w:ascii="Times New Roman" w:hAnsi="Times New Roman"/>
          <w:sz w:val="26"/>
          <w:szCs w:val="26"/>
        </w:rPr>
        <w:t xml:space="preserve">рада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746CC">
        <w:rPr>
          <w:rFonts w:ascii="Times New Roman" w:hAnsi="Times New Roman"/>
          <w:sz w:val="26"/>
          <w:szCs w:val="26"/>
        </w:rPr>
        <w:t>в и р і ш и л а:</w:t>
      </w:r>
    </w:p>
    <w:p w:rsidR="00DD3C38" w:rsidRPr="00B746CC" w:rsidRDefault="00DD3C38" w:rsidP="00B746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3C38" w:rsidRPr="00B746CC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>1.Надати Поліщуку Володимиру Івановичу, який проживає за адресою: м.Нетішин, вул.Сні</w:t>
      </w:r>
      <w:bookmarkStart w:id="0" w:name="_GoBack"/>
      <w:bookmarkEnd w:id="0"/>
      <w:r w:rsidRPr="00B746CC">
        <w:rPr>
          <w:rFonts w:ascii="Times New Roman" w:hAnsi="Times New Roman"/>
          <w:sz w:val="26"/>
          <w:szCs w:val="26"/>
        </w:rPr>
        <w:t>гурі, 58, дозвіл на складання технічних документацій із землеустрою щодо встановлення (відновлення) меж земельних ділянок в натурі (на місцевості для передачі їх у власність:</w:t>
      </w:r>
    </w:p>
    <w:p w:rsidR="00DD3C38" w:rsidRPr="00B746CC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 xml:space="preserve">1.1.земельна ділянка, площею </w:t>
      </w:r>
      <w:smartTag w:uri="urn:schemas-microsoft-com:office:smarttags" w:element="metricconverter">
        <w:smartTagPr>
          <w:attr w:name="ProductID" w:val="0,1476 га"/>
        </w:smartTagPr>
        <w:r w:rsidRPr="00B746CC">
          <w:rPr>
            <w:rFonts w:ascii="Times New Roman" w:hAnsi="Times New Roman"/>
            <w:sz w:val="26"/>
            <w:szCs w:val="26"/>
          </w:rPr>
          <w:t>0,1476 га</w:t>
        </w:r>
      </w:smartTag>
      <w:r w:rsidRPr="00B746CC">
        <w:rPr>
          <w:rFonts w:ascii="Times New Roman" w:hAnsi="Times New Roman"/>
          <w:sz w:val="26"/>
          <w:szCs w:val="26"/>
        </w:rPr>
        <w:t>, яка розташована на вул.Снігурі, для ведення особистого селянського господарства;</w:t>
      </w:r>
    </w:p>
    <w:p w:rsidR="00DD3C38" w:rsidRPr="00B746CC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 xml:space="preserve">1.2.земельна ділянка, площею </w:t>
      </w:r>
      <w:smartTag w:uri="urn:schemas-microsoft-com:office:smarttags" w:element="metricconverter">
        <w:smartTagPr>
          <w:attr w:name="ProductID" w:val="0,0695 га"/>
        </w:smartTagPr>
        <w:r w:rsidRPr="00B746CC">
          <w:rPr>
            <w:rFonts w:ascii="Times New Roman" w:hAnsi="Times New Roman"/>
            <w:sz w:val="26"/>
            <w:szCs w:val="26"/>
          </w:rPr>
          <w:t>0,0695 га</w:t>
        </w:r>
      </w:smartTag>
      <w:r w:rsidRPr="00B746CC">
        <w:rPr>
          <w:rFonts w:ascii="Times New Roman" w:hAnsi="Times New Roman"/>
          <w:sz w:val="26"/>
          <w:szCs w:val="26"/>
        </w:rPr>
        <w:t>, яка розташована на вул.Снігурі, для ведення особистого селянського господарства;</w:t>
      </w:r>
    </w:p>
    <w:p w:rsidR="00DD3C38" w:rsidRPr="00B746CC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 xml:space="preserve">1.3.земельна ділянка, площею </w:t>
      </w:r>
      <w:smartTag w:uri="urn:schemas-microsoft-com:office:smarttags" w:element="metricconverter">
        <w:smartTagPr>
          <w:attr w:name="ProductID" w:val="0,0999 га"/>
        </w:smartTagPr>
        <w:r w:rsidRPr="00B746CC">
          <w:rPr>
            <w:rFonts w:ascii="Times New Roman" w:hAnsi="Times New Roman"/>
            <w:sz w:val="26"/>
            <w:szCs w:val="26"/>
          </w:rPr>
          <w:t>0,0999 га</w:t>
        </w:r>
      </w:smartTag>
      <w:r w:rsidRPr="00B746CC">
        <w:rPr>
          <w:rFonts w:ascii="Times New Roman" w:hAnsi="Times New Roman"/>
          <w:sz w:val="26"/>
          <w:szCs w:val="26"/>
        </w:rPr>
        <w:t>, яка розташована на вул.Снігурі, для ведення особистого селянського господарства;</w:t>
      </w:r>
    </w:p>
    <w:p w:rsidR="00DD3C38" w:rsidRPr="00B746CC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 xml:space="preserve">1.4.земельна ділянка, площею </w:t>
      </w:r>
      <w:smartTag w:uri="urn:schemas-microsoft-com:office:smarttags" w:element="metricconverter">
        <w:smartTagPr>
          <w:attr w:name="ProductID" w:val="0,0667 га"/>
        </w:smartTagPr>
        <w:r w:rsidRPr="00B746CC">
          <w:rPr>
            <w:rFonts w:ascii="Times New Roman" w:hAnsi="Times New Roman"/>
            <w:sz w:val="26"/>
            <w:szCs w:val="26"/>
          </w:rPr>
          <w:t>0,0667 га</w:t>
        </w:r>
      </w:smartTag>
      <w:r w:rsidRPr="00B746CC">
        <w:rPr>
          <w:rFonts w:ascii="Times New Roman" w:hAnsi="Times New Roman"/>
          <w:sz w:val="26"/>
          <w:szCs w:val="26"/>
        </w:rPr>
        <w:t>, яка розташована на вул.Снігурі, для ведення особистого селянського господарства.</w:t>
      </w:r>
    </w:p>
    <w:p w:rsidR="00DD3C38" w:rsidRPr="007B6EEA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D3C38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46CC">
        <w:rPr>
          <w:rFonts w:ascii="Times New Roman" w:hAnsi="Times New Roman"/>
          <w:sz w:val="26"/>
          <w:szCs w:val="26"/>
        </w:rPr>
        <w:t>Поліщуку В.І. виготовити технічні документації із землеустрою щодо встановлення (відновлення) меж земельних ділянок в натурі (на місцевості) та подати на затвердження до міської ради.</w:t>
      </w:r>
    </w:p>
    <w:p w:rsidR="00DD3C38" w:rsidRPr="007B6EEA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D3C38" w:rsidRPr="00B746CC" w:rsidRDefault="00DD3C38" w:rsidP="00B746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746CC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46CC">
        <w:rPr>
          <w:rFonts w:ascii="Times New Roman" w:hAnsi="Times New Roman"/>
          <w:sz w:val="26"/>
          <w:szCs w:val="26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природного середовища (Онофрійчук Л.П.) та першого заступника міського голови Скибу П.П.</w:t>
      </w:r>
    </w:p>
    <w:p w:rsidR="00DD3C38" w:rsidRPr="00B746CC" w:rsidRDefault="00DD3C38" w:rsidP="00B746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D3C38" w:rsidRPr="00B746CC" w:rsidRDefault="00DD3C38" w:rsidP="007B6EEA">
      <w:pPr>
        <w:spacing w:after="0" w:line="240" w:lineRule="auto"/>
        <w:jc w:val="both"/>
        <w:rPr>
          <w:rFonts w:ascii="Times New Roman" w:hAnsi="Times New Roman"/>
        </w:rPr>
      </w:pPr>
      <w:r w:rsidRPr="00B746CC">
        <w:rPr>
          <w:rFonts w:ascii="Times New Roman" w:hAnsi="Times New Roman"/>
          <w:sz w:val="26"/>
          <w:szCs w:val="26"/>
        </w:rPr>
        <w:t xml:space="preserve">Міський голова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О.О.</w:t>
      </w:r>
      <w:r w:rsidRPr="00B746CC">
        <w:rPr>
          <w:rFonts w:ascii="Times New Roman" w:hAnsi="Times New Roman"/>
          <w:sz w:val="26"/>
          <w:szCs w:val="26"/>
        </w:rPr>
        <w:t>Супрунюк</w:t>
      </w:r>
    </w:p>
    <w:sectPr w:rsidR="00DD3C38" w:rsidRPr="00B746CC" w:rsidSect="00B74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6CB9"/>
    <w:rsid w:val="000C5499"/>
    <w:rsid w:val="0043122A"/>
    <w:rsid w:val="00490F74"/>
    <w:rsid w:val="004C7016"/>
    <w:rsid w:val="005C08D6"/>
    <w:rsid w:val="006007D6"/>
    <w:rsid w:val="006A23DB"/>
    <w:rsid w:val="006D5C78"/>
    <w:rsid w:val="00783DD8"/>
    <w:rsid w:val="0079758D"/>
    <w:rsid w:val="007B6EEA"/>
    <w:rsid w:val="00824458"/>
    <w:rsid w:val="009C5F62"/>
    <w:rsid w:val="00B46CB9"/>
    <w:rsid w:val="00B510A4"/>
    <w:rsid w:val="00B746CC"/>
    <w:rsid w:val="00B963A9"/>
    <w:rsid w:val="00CA53FC"/>
    <w:rsid w:val="00DD3C38"/>
    <w:rsid w:val="00E40A1B"/>
    <w:rsid w:val="00F13813"/>
    <w:rsid w:val="00F6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CB9"/>
    <w:pPr>
      <w:spacing w:after="200" w:line="276" w:lineRule="auto"/>
    </w:pPr>
    <w:rPr>
      <w:rFonts w:eastAsia="Times New Roman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43122A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4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288</Words>
  <Characters>1646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VegasHome</dc:creator>
  <cp:keywords/>
  <dc:description/>
  <cp:lastModifiedBy>User</cp:lastModifiedBy>
  <cp:revision>7</cp:revision>
  <cp:lastPrinted>2016-02-24T12:00:00Z</cp:lastPrinted>
  <dcterms:created xsi:type="dcterms:W3CDTF">2016-02-21T21:23:00Z</dcterms:created>
  <dcterms:modified xsi:type="dcterms:W3CDTF">2016-02-24T12:02:00Z</dcterms:modified>
</cp:coreProperties>
</file>