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F9" w:rsidRDefault="007812F9" w:rsidP="005F5416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ru-RU"/>
        </w:rPr>
        <w:t>Є</w:t>
      </w:r>
      <w:r>
        <w:rPr>
          <w:sz w:val="28"/>
          <w:szCs w:val="28"/>
        </w:rPr>
        <w:t>КТ</w:t>
      </w:r>
    </w:p>
    <w:p w:rsidR="007812F9" w:rsidRDefault="007812F9" w:rsidP="005F5416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2374616" r:id="rId6"/>
        </w:pict>
      </w:r>
      <w:r>
        <w:rPr>
          <w:sz w:val="28"/>
          <w:szCs w:val="28"/>
        </w:rPr>
        <w:t>УКРАЇНА</w:t>
      </w:r>
    </w:p>
    <w:p w:rsidR="007812F9" w:rsidRDefault="007812F9" w:rsidP="005F5416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7812F9" w:rsidRDefault="007812F9" w:rsidP="005F5416">
      <w:pPr>
        <w:jc w:val="center"/>
        <w:rPr>
          <w:b/>
          <w:sz w:val="28"/>
          <w:szCs w:val="28"/>
        </w:rPr>
      </w:pPr>
    </w:p>
    <w:p w:rsidR="007812F9" w:rsidRDefault="007812F9" w:rsidP="005F5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7812F9" w:rsidRDefault="007812F9" w:rsidP="005F5416">
      <w:pPr>
        <w:jc w:val="center"/>
        <w:rPr>
          <w:b/>
          <w:sz w:val="6"/>
          <w:szCs w:val="6"/>
        </w:rPr>
      </w:pPr>
    </w:p>
    <w:p w:rsidR="007812F9" w:rsidRDefault="007812F9" w:rsidP="005F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7812F9" w:rsidRDefault="007812F9" w:rsidP="005F5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7812F9" w:rsidRDefault="007812F9" w:rsidP="005F5416">
      <w:pPr>
        <w:rPr>
          <w:sz w:val="28"/>
          <w:szCs w:val="28"/>
        </w:rPr>
      </w:pPr>
    </w:p>
    <w:p w:rsidR="007812F9" w:rsidRDefault="007812F9" w:rsidP="005F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82/____</w:t>
      </w:r>
    </w:p>
    <w:p w:rsidR="007812F9" w:rsidRDefault="007812F9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7812F9" w:rsidRPr="003D00A3" w:rsidRDefault="007812F9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Холода М.В.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7812F9" w:rsidRPr="00AC5294" w:rsidRDefault="007812F9" w:rsidP="00150140">
      <w:pPr>
        <w:jc w:val="both"/>
        <w:rPr>
          <w:sz w:val="22"/>
          <w:szCs w:val="14"/>
        </w:rPr>
      </w:pPr>
    </w:p>
    <w:p w:rsidR="007812F9" w:rsidRDefault="007812F9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Холода М.В.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7812F9" w:rsidRPr="00CA3898" w:rsidRDefault="007812F9" w:rsidP="00150140">
      <w:pPr>
        <w:ind w:firstLine="567"/>
        <w:jc w:val="both"/>
        <w:rPr>
          <w:sz w:val="28"/>
          <w:szCs w:val="20"/>
        </w:rPr>
      </w:pPr>
    </w:p>
    <w:p w:rsidR="007812F9" w:rsidRDefault="007812F9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Холоду Миколі Володимировичу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ий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0563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поле № 7.</w:t>
      </w:r>
    </w:p>
    <w:p w:rsidR="007812F9" w:rsidRDefault="007812F9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>Холоду М.В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7812F9" w:rsidRDefault="007812F9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(Сергій Степанюк) та заступника міського голови з питань діяльності виконавчих органів Нетішинської міської ради                      Оксану Латишеву.</w:t>
      </w:r>
    </w:p>
    <w:p w:rsidR="007812F9" w:rsidRDefault="007812F9" w:rsidP="00573312">
      <w:pPr>
        <w:jc w:val="both"/>
        <w:rPr>
          <w:sz w:val="28"/>
          <w:szCs w:val="28"/>
        </w:rPr>
      </w:pPr>
    </w:p>
    <w:p w:rsidR="007812F9" w:rsidRDefault="007812F9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7812F9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512E2"/>
    <w:rsid w:val="0007698A"/>
    <w:rsid w:val="000A59FA"/>
    <w:rsid w:val="000C79B7"/>
    <w:rsid w:val="001041C9"/>
    <w:rsid w:val="001076C2"/>
    <w:rsid w:val="00150140"/>
    <w:rsid w:val="00154C97"/>
    <w:rsid w:val="00165251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4AB0"/>
    <w:rsid w:val="00436AC2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5F5416"/>
    <w:rsid w:val="00604DF3"/>
    <w:rsid w:val="00625DEB"/>
    <w:rsid w:val="00637845"/>
    <w:rsid w:val="006846F8"/>
    <w:rsid w:val="006C7B82"/>
    <w:rsid w:val="006D0614"/>
    <w:rsid w:val="006D3397"/>
    <w:rsid w:val="006D34AA"/>
    <w:rsid w:val="006D75B0"/>
    <w:rsid w:val="006E423E"/>
    <w:rsid w:val="00743BEE"/>
    <w:rsid w:val="00760980"/>
    <w:rsid w:val="007812F9"/>
    <w:rsid w:val="00790005"/>
    <w:rsid w:val="007901C4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09F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02974"/>
    <w:rsid w:val="00B11CF5"/>
    <w:rsid w:val="00B47C32"/>
    <w:rsid w:val="00B526AF"/>
    <w:rsid w:val="00B60ED5"/>
    <w:rsid w:val="00B61512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A389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C732B"/>
    <w:rsid w:val="00DE011B"/>
    <w:rsid w:val="00DF175E"/>
    <w:rsid w:val="00E11790"/>
    <w:rsid w:val="00E26882"/>
    <w:rsid w:val="00E27A99"/>
    <w:rsid w:val="00E8041D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35596"/>
    <w:rsid w:val="00F422E0"/>
    <w:rsid w:val="00F51810"/>
    <w:rsid w:val="00F71A46"/>
    <w:rsid w:val="00F71E8E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252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5</cp:revision>
  <cp:lastPrinted>2018-01-17T15:09:00Z</cp:lastPrinted>
  <dcterms:created xsi:type="dcterms:W3CDTF">2020-09-17T13:36:00Z</dcterms:created>
  <dcterms:modified xsi:type="dcterms:W3CDTF">2020-09-23T10:57:00Z</dcterms:modified>
</cp:coreProperties>
</file>