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8F" w:rsidRPr="00C47F67" w:rsidRDefault="00A4228F" w:rsidP="0023765E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12.05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16846344" r:id="rId6"/>
        </w:pict>
      </w:r>
      <w:r w:rsidRPr="00C47F67">
        <w:rPr>
          <w:b/>
          <w:sz w:val="28"/>
          <w:szCs w:val="28"/>
        </w:rPr>
        <w:t>УКРАЇНА</w:t>
      </w:r>
    </w:p>
    <w:p w:rsidR="00A4228F" w:rsidRPr="00C47F67" w:rsidRDefault="00A4228F" w:rsidP="0023765E">
      <w:pPr>
        <w:jc w:val="center"/>
        <w:rPr>
          <w:b/>
          <w:smallCaps/>
          <w:sz w:val="28"/>
          <w:szCs w:val="28"/>
        </w:rPr>
      </w:pPr>
      <w:r w:rsidRPr="00C47F67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4228F" w:rsidRPr="00C47F67" w:rsidRDefault="00A4228F" w:rsidP="0023765E">
      <w:pPr>
        <w:jc w:val="center"/>
        <w:rPr>
          <w:b/>
          <w:smallCaps/>
          <w:sz w:val="28"/>
          <w:szCs w:val="28"/>
        </w:rPr>
      </w:pPr>
      <w:r w:rsidRPr="00C47F67">
        <w:rPr>
          <w:b/>
          <w:smallCaps/>
          <w:sz w:val="28"/>
          <w:szCs w:val="28"/>
        </w:rPr>
        <w:t>Хмельницької області</w:t>
      </w:r>
    </w:p>
    <w:p w:rsidR="00A4228F" w:rsidRPr="00C47F67" w:rsidRDefault="00A4228F" w:rsidP="0023765E">
      <w:pPr>
        <w:jc w:val="center"/>
        <w:rPr>
          <w:sz w:val="24"/>
          <w:szCs w:val="24"/>
        </w:rPr>
      </w:pPr>
    </w:p>
    <w:p w:rsidR="00A4228F" w:rsidRPr="00C47F67" w:rsidRDefault="00A4228F" w:rsidP="0023765E">
      <w:pPr>
        <w:jc w:val="center"/>
        <w:rPr>
          <w:b/>
          <w:sz w:val="32"/>
          <w:szCs w:val="32"/>
        </w:rPr>
      </w:pPr>
      <w:r w:rsidRPr="00C47F67">
        <w:rPr>
          <w:b/>
          <w:sz w:val="32"/>
          <w:szCs w:val="32"/>
        </w:rPr>
        <w:t>Р О З П О Р Я Д Ж Е Н Н Я</w:t>
      </w:r>
    </w:p>
    <w:p w:rsidR="00A4228F" w:rsidRPr="00C47F67" w:rsidRDefault="00A4228F" w:rsidP="0023765E">
      <w:pPr>
        <w:shd w:val="clear" w:color="auto" w:fill="FFFFFF"/>
        <w:rPr>
          <w:sz w:val="28"/>
          <w:szCs w:val="28"/>
        </w:rPr>
      </w:pPr>
    </w:p>
    <w:p w:rsidR="00A4228F" w:rsidRPr="00C47F67" w:rsidRDefault="00A4228F" w:rsidP="0023765E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01.03</w:t>
      </w:r>
      <w:r w:rsidRPr="00C47F67">
        <w:rPr>
          <w:b/>
          <w:sz w:val="28"/>
          <w:szCs w:val="28"/>
        </w:rPr>
        <w:t>.2019</w:t>
      </w:r>
      <w:r w:rsidRPr="00C47F67">
        <w:rPr>
          <w:b/>
          <w:sz w:val="28"/>
          <w:szCs w:val="28"/>
        </w:rPr>
        <w:tab/>
      </w:r>
      <w:r w:rsidRPr="00C47F67">
        <w:rPr>
          <w:b/>
          <w:sz w:val="28"/>
          <w:szCs w:val="28"/>
        </w:rPr>
        <w:tab/>
      </w:r>
      <w:r w:rsidRPr="00C47F67">
        <w:rPr>
          <w:b/>
          <w:sz w:val="28"/>
          <w:szCs w:val="28"/>
        </w:rPr>
        <w:tab/>
      </w:r>
      <w:r w:rsidRPr="00C47F67">
        <w:rPr>
          <w:b/>
          <w:sz w:val="28"/>
          <w:szCs w:val="28"/>
        </w:rPr>
        <w:tab/>
      </w:r>
      <w:r w:rsidRPr="00C47F67">
        <w:rPr>
          <w:b/>
          <w:sz w:val="28"/>
          <w:szCs w:val="28"/>
        </w:rPr>
        <w:tab/>
        <w:t>Нетішин</w:t>
      </w:r>
      <w:r w:rsidRPr="00C47F67">
        <w:rPr>
          <w:b/>
          <w:sz w:val="28"/>
          <w:szCs w:val="28"/>
        </w:rPr>
        <w:tab/>
      </w:r>
      <w:r w:rsidRPr="00C47F67">
        <w:rPr>
          <w:b/>
          <w:sz w:val="28"/>
          <w:szCs w:val="28"/>
        </w:rPr>
        <w:tab/>
      </w:r>
      <w:r w:rsidRPr="00C47F67">
        <w:rPr>
          <w:b/>
          <w:sz w:val="28"/>
          <w:szCs w:val="28"/>
        </w:rPr>
        <w:tab/>
      </w:r>
      <w:r w:rsidRPr="00C47F67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47</w:t>
      </w:r>
      <w:r w:rsidRPr="00C47F67">
        <w:rPr>
          <w:b/>
          <w:sz w:val="28"/>
          <w:szCs w:val="28"/>
        </w:rPr>
        <w:t>/2019-р</w:t>
      </w:r>
    </w:p>
    <w:p w:rsidR="00A4228F" w:rsidRDefault="00A4228F" w:rsidP="0023765E">
      <w:pPr>
        <w:pStyle w:val="NormalWeb"/>
        <w:spacing w:before="0" w:beforeAutospacing="0" w:after="0" w:afterAutospacing="0"/>
        <w:ind w:right="5678"/>
        <w:jc w:val="both"/>
        <w:rPr>
          <w:sz w:val="28"/>
          <w:szCs w:val="28"/>
          <w:lang w:val="uk-UA"/>
        </w:rPr>
      </w:pPr>
    </w:p>
    <w:p w:rsidR="00A4228F" w:rsidRPr="00C47F67" w:rsidRDefault="00A4228F" w:rsidP="0023765E">
      <w:pPr>
        <w:pStyle w:val="NormalWeb"/>
        <w:spacing w:before="0" w:beforeAutospacing="0" w:after="0" w:afterAutospacing="0"/>
        <w:ind w:right="5678"/>
        <w:jc w:val="both"/>
        <w:rPr>
          <w:sz w:val="28"/>
          <w:szCs w:val="28"/>
          <w:lang w:val="uk-UA"/>
        </w:rPr>
      </w:pPr>
    </w:p>
    <w:p w:rsidR="00A4228F" w:rsidRPr="00C47F67" w:rsidRDefault="00A4228F" w:rsidP="0023765E">
      <w:pPr>
        <w:ind w:right="6377"/>
        <w:jc w:val="both"/>
        <w:rPr>
          <w:sz w:val="28"/>
          <w:szCs w:val="28"/>
        </w:rPr>
      </w:pPr>
      <w:r w:rsidRPr="00C47F67">
        <w:rPr>
          <w:sz w:val="28"/>
          <w:szCs w:val="28"/>
        </w:rPr>
        <w:t>Про експертну комісію виконавчого комітету Нетішинської міської ради</w:t>
      </w:r>
    </w:p>
    <w:p w:rsidR="00A4228F" w:rsidRPr="00C47F67" w:rsidRDefault="00A4228F" w:rsidP="0023765E">
      <w:pPr>
        <w:ind w:right="5578"/>
        <w:rPr>
          <w:sz w:val="28"/>
          <w:szCs w:val="28"/>
        </w:rPr>
      </w:pPr>
    </w:p>
    <w:p w:rsidR="00A4228F" w:rsidRPr="00C47F67" w:rsidRDefault="00A4228F" w:rsidP="0023765E">
      <w:pPr>
        <w:ind w:firstLine="708"/>
        <w:jc w:val="both"/>
        <w:rPr>
          <w:sz w:val="28"/>
          <w:szCs w:val="28"/>
        </w:rPr>
      </w:pPr>
      <w:r w:rsidRPr="00C47F67">
        <w:rPr>
          <w:sz w:val="28"/>
          <w:szCs w:val="28"/>
        </w:rPr>
        <w:t xml:space="preserve">Відповідно до пунктів 19, 20 частини 4 статті 42 Закону України "Про місцеве самоврядування в Україні", Закону України "Про Національний архівний фонд та архівні установи", Порядку утворення та діяльності </w:t>
      </w:r>
      <w:r w:rsidRPr="00C47F67">
        <w:rPr>
          <w:bCs/>
          <w:sz w:val="28"/>
          <w:szCs w:val="28"/>
        </w:rPr>
        <w:t>комісій з проведення експертизи цінності документів</w:t>
      </w:r>
      <w:r w:rsidRPr="00C47F67">
        <w:rPr>
          <w:sz w:val="28"/>
          <w:szCs w:val="28"/>
        </w:rPr>
        <w:t>, затвердженого постановою Кабінету Міністрів України від 08 серпня 2007 року № 1004,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організації, затвердженого наказом Міністерства юстиції України від 19.06.2013 № 1227/5 та зареєстрованого в Міністерстві юстиції України 25 червня 2013 року за № 1062/23594:</w:t>
      </w:r>
      <w:bookmarkStart w:id="0" w:name="n13"/>
      <w:bookmarkEnd w:id="0"/>
    </w:p>
    <w:p w:rsidR="00A4228F" w:rsidRPr="00C47F67" w:rsidRDefault="00A4228F" w:rsidP="0023765E">
      <w:pPr>
        <w:jc w:val="both"/>
        <w:rPr>
          <w:sz w:val="28"/>
          <w:szCs w:val="28"/>
        </w:rPr>
      </w:pPr>
    </w:p>
    <w:p w:rsidR="00A4228F" w:rsidRPr="00C47F67" w:rsidRDefault="00A4228F" w:rsidP="0023765E">
      <w:pPr>
        <w:ind w:firstLine="708"/>
        <w:jc w:val="both"/>
        <w:rPr>
          <w:sz w:val="28"/>
          <w:szCs w:val="28"/>
        </w:rPr>
      </w:pPr>
      <w:r w:rsidRPr="00C47F67">
        <w:rPr>
          <w:sz w:val="28"/>
          <w:szCs w:val="28"/>
        </w:rPr>
        <w:t>1.Утворити експертну комісію виконавчого комітету Нетішинської міської ради.</w:t>
      </w:r>
    </w:p>
    <w:p w:rsidR="00A4228F" w:rsidRPr="00C47F67" w:rsidRDefault="00A4228F" w:rsidP="0023765E">
      <w:pPr>
        <w:ind w:firstLine="708"/>
        <w:jc w:val="both"/>
        <w:rPr>
          <w:sz w:val="28"/>
          <w:szCs w:val="28"/>
        </w:rPr>
      </w:pPr>
      <w:r w:rsidRPr="00C47F67">
        <w:rPr>
          <w:sz w:val="28"/>
          <w:szCs w:val="28"/>
        </w:rPr>
        <w:t>2. Затвердити:</w:t>
      </w:r>
    </w:p>
    <w:p w:rsidR="00A4228F" w:rsidRPr="00C47F67" w:rsidRDefault="00A4228F" w:rsidP="0023765E">
      <w:pPr>
        <w:ind w:firstLine="708"/>
        <w:jc w:val="both"/>
        <w:rPr>
          <w:sz w:val="28"/>
          <w:szCs w:val="28"/>
        </w:rPr>
      </w:pPr>
      <w:r w:rsidRPr="00C47F67">
        <w:rPr>
          <w:sz w:val="28"/>
          <w:szCs w:val="28"/>
        </w:rPr>
        <w:t>2.1. склад експертної комісії виконавчого комітету Нетішинської міської ради згідно з додатком 1;</w:t>
      </w:r>
    </w:p>
    <w:p w:rsidR="00A4228F" w:rsidRPr="00C47F67" w:rsidRDefault="00A4228F" w:rsidP="0023765E">
      <w:pPr>
        <w:ind w:firstLine="708"/>
        <w:jc w:val="both"/>
        <w:rPr>
          <w:sz w:val="28"/>
          <w:szCs w:val="28"/>
        </w:rPr>
      </w:pPr>
      <w:r w:rsidRPr="00C47F67">
        <w:rPr>
          <w:sz w:val="28"/>
          <w:szCs w:val="28"/>
        </w:rPr>
        <w:t>2.2. положення про експертну комісію виконавчого комітету Нетішинської міської ради згідно з додатком 2.</w:t>
      </w:r>
    </w:p>
    <w:p w:rsidR="00A4228F" w:rsidRPr="00C47F67" w:rsidRDefault="00A4228F" w:rsidP="0023765E">
      <w:pPr>
        <w:ind w:firstLine="708"/>
        <w:jc w:val="both"/>
        <w:rPr>
          <w:sz w:val="28"/>
          <w:szCs w:val="28"/>
        </w:rPr>
      </w:pPr>
      <w:r w:rsidRPr="00C47F67">
        <w:rPr>
          <w:sz w:val="28"/>
          <w:szCs w:val="28"/>
        </w:rPr>
        <w:t>3.Визнати такими, що втратили чинність, розпорядження міського голови від 14 червня 2011 року № 120-р "Про експертну комісію виконавчого комітету міської ради" та від 11 лютого 2019 року № 30/2019-р «Про внесення змін до розпорядження міського голови від 14 червня 2011 року № 120-р "Про експертну комісію виконавчого комітету міської ради".</w:t>
      </w:r>
    </w:p>
    <w:p w:rsidR="00A4228F" w:rsidRPr="00C47F67" w:rsidRDefault="00A4228F" w:rsidP="0023765E">
      <w:pPr>
        <w:ind w:firstLine="708"/>
        <w:jc w:val="both"/>
        <w:rPr>
          <w:sz w:val="28"/>
          <w:szCs w:val="28"/>
        </w:rPr>
      </w:pPr>
      <w:r w:rsidRPr="00C47F67">
        <w:rPr>
          <w:sz w:val="28"/>
          <w:szCs w:val="28"/>
        </w:rPr>
        <w:t>4.Контроль за виконанням цього розпорядження залишаю за собою.</w:t>
      </w:r>
    </w:p>
    <w:p w:rsidR="00A4228F" w:rsidRPr="00C47F67" w:rsidRDefault="00A4228F" w:rsidP="0023765E">
      <w:pPr>
        <w:jc w:val="both"/>
        <w:rPr>
          <w:sz w:val="28"/>
          <w:szCs w:val="28"/>
        </w:rPr>
      </w:pPr>
    </w:p>
    <w:p w:rsidR="00A4228F" w:rsidRPr="00C47F67" w:rsidRDefault="00A4228F" w:rsidP="0023765E">
      <w:pPr>
        <w:jc w:val="both"/>
        <w:rPr>
          <w:sz w:val="28"/>
          <w:szCs w:val="28"/>
        </w:rPr>
      </w:pPr>
    </w:p>
    <w:p w:rsidR="00A4228F" w:rsidRPr="00C47F67" w:rsidRDefault="00A4228F" w:rsidP="0023765E">
      <w:pPr>
        <w:jc w:val="both"/>
        <w:rPr>
          <w:sz w:val="28"/>
          <w:szCs w:val="28"/>
        </w:rPr>
      </w:pPr>
    </w:p>
    <w:p w:rsidR="00A4228F" w:rsidRPr="00C47F67" w:rsidRDefault="00A4228F" w:rsidP="0023765E">
      <w:pPr>
        <w:jc w:val="both"/>
        <w:rPr>
          <w:sz w:val="28"/>
          <w:szCs w:val="28"/>
        </w:rPr>
      </w:pPr>
      <w:r w:rsidRPr="00C47F67">
        <w:rPr>
          <w:sz w:val="28"/>
          <w:szCs w:val="28"/>
        </w:rPr>
        <w:t xml:space="preserve">Міський голова </w:t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  <w:t xml:space="preserve">О.О.Супрунюк </w:t>
      </w:r>
    </w:p>
    <w:p w:rsidR="00A4228F" w:rsidRPr="00C47F67" w:rsidRDefault="00A4228F" w:rsidP="00105555">
      <w:pPr>
        <w:ind w:left="5664"/>
        <w:jc w:val="both"/>
        <w:rPr>
          <w:sz w:val="28"/>
          <w:szCs w:val="28"/>
        </w:rPr>
      </w:pPr>
      <w:r w:rsidRPr="00C47F67">
        <w:rPr>
          <w:sz w:val="28"/>
          <w:szCs w:val="28"/>
        </w:rPr>
        <w:t xml:space="preserve">Додаток 1 </w:t>
      </w:r>
    </w:p>
    <w:p w:rsidR="00A4228F" w:rsidRPr="00C47F67" w:rsidRDefault="00A4228F" w:rsidP="00105555">
      <w:pPr>
        <w:ind w:left="5664"/>
        <w:jc w:val="both"/>
        <w:rPr>
          <w:sz w:val="28"/>
          <w:szCs w:val="28"/>
        </w:rPr>
      </w:pPr>
      <w:r w:rsidRPr="00C47F67">
        <w:rPr>
          <w:sz w:val="28"/>
          <w:szCs w:val="28"/>
        </w:rPr>
        <w:t xml:space="preserve">до розпорядження </w:t>
      </w:r>
    </w:p>
    <w:p w:rsidR="00A4228F" w:rsidRPr="00C47F67" w:rsidRDefault="00A4228F" w:rsidP="00105555">
      <w:pPr>
        <w:ind w:left="5664"/>
        <w:jc w:val="both"/>
        <w:rPr>
          <w:sz w:val="28"/>
          <w:szCs w:val="28"/>
        </w:rPr>
      </w:pPr>
      <w:r w:rsidRPr="00C47F67">
        <w:rPr>
          <w:sz w:val="28"/>
          <w:szCs w:val="28"/>
        </w:rPr>
        <w:t xml:space="preserve">міського голови </w:t>
      </w:r>
    </w:p>
    <w:p w:rsidR="00A4228F" w:rsidRPr="00C47F67" w:rsidRDefault="00A4228F" w:rsidP="00105555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01.03</w:t>
      </w:r>
      <w:r w:rsidRPr="00C47F67">
        <w:rPr>
          <w:sz w:val="28"/>
          <w:szCs w:val="28"/>
        </w:rPr>
        <w:t>.2019 №</w:t>
      </w:r>
      <w:r>
        <w:rPr>
          <w:sz w:val="28"/>
          <w:szCs w:val="28"/>
        </w:rPr>
        <w:t xml:space="preserve"> 47</w:t>
      </w:r>
      <w:r w:rsidRPr="00C47F67">
        <w:rPr>
          <w:sz w:val="28"/>
          <w:szCs w:val="28"/>
        </w:rPr>
        <w:t>/2019</w:t>
      </w:r>
      <w:r w:rsidRPr="00DC0EF4">
        <w:rPr>
          <w:sz w:val="28"/>
          <w:szCs w:val="28"/>
        </w:rPr>
        <w:t>-р</w:t>
      </w:r>
    </w:p>
    <w:p w:rsidR="00A4228F" w:rsidRPr="00C47F67" w:rsidRDefault="00A4228F" w:rsidP="00C47F67">
      <w:pPr>
        <w:rPr>
          <w:b/>
          <w:sz w:val="28"/>
          <w:szCs w:val="28"/>
        </w:rPr>
      </w:pPr>
    </w:p>
    <w:p w:rsidR="00A4228F" w:rsidRPr="00C47F67" w:rsidRDefault="00A4228F" w:rsidP="0023765E">
      <w:pPr>
        <w:jc w:val="center"/>
        <w:rPr>
          <w:b/>
          <w:sz w:val="28"/>
          <w:szCs w:val="28"/>
        </w:rPr>
      </w:pPr>
      <w:r w:rsidRPr="00C47F67">
        <w:rPr>
          <w:b/>
          <w:sz w:val="28"/>
          <w:szCs w:val="28"/>
        </w:rPr>
        <w:t>С К Л А Д</w:t>
      </w:r>
    </w:p>
    <w:p w:rsidR="00A4228F" w:rsidRPr="00C47F67" w:rsidRDefault="00A4228F" w:rsidP="0023765E">
      <w:pPr>
        <w:jc w:val="center"/>
        <w:rPr>
          <w:b/>
          <w:sz w:val="28"/>
          <w:szCs w:val="28"/>
        </w:rPr>
      </w:pPr>
      <w:r w:rsidRPr="00C47F67">
        <w:rPr>
          <w:b/>
          <w:sz w:val="28"/>
          <w:szCs w:val="28"/>
        </w:rPr>
        <w:t>експертної комісії виконавчого комітету Нетішинської міської ради</w:t>
      </w:r>
    </w:p>
    <w:p w:rsidR="00A4228F" w:rsidRPr="00C47F67" w:rsidRDefault="00A4228F" w:rsidP="0023765E">
      <w:pPr>
        <w:rPr>
          <w:sz w:val="28"/>
          <w:szCs w:val="28"/>
        </w:rPr>
      </w:pPr>
    </w:p>
    <w:p w:rsidR="00A4228F" w:rsidRPr="00C47F67" w:rsidRDefault="00A4228F" w:rsidP="0023765E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052"/>
        <w:gridCol w:w="6576"/>
      </w:tblGrid>
      <w:tr w:rsidR="00A4228F" w:rsidRPr="00C47F67" w:rsidTr="006D73BF">
        <w:tc>
          <w:tcPr>
            <w:tcW w:w="3052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>Брянська</w:t>
            </w:r>
          </w:p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 xml:space="preserve">Оксана Олександрівна </w:t>
            </w:r>
          </w:p>
        </w:tc>
        <w:tc>
          <w:tcPr>
            <w:tcW w:w="6576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>- керуючий справами виконавчого комітету Нетішинської міської ради, голова експертної комісії</w:t>
            </w:r>
          </w:p>
        </w:tc>
      </w:tr>
      <w:tr w:rsidR="00A4228F" w:rsidRPr="00C47F67" w:rsidTr="006D73BF">
        <w:tc>
          <w:tcPr>
            <w:tcW w:w="3052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6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</w:p>
        </w:tc>
      </w:tr>
      <w:tr w:rsidR="00A4228F" w:rsidRPr="00C47F67" w:rsidTr="006D73BF">
        <w:tc>
          <w:tcPr>
            <w:tcW w:w="3052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 xml:space="preserve">Троцюк </w:t>
            </w:r>
          </w:p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 xml:space="preserve">Ірина Олександрівна </w:t>
            </w:r>
          </w:p>
        </w:tc>
        <w:tc>
          <w:tcPr>
            <w:tcW w:w="6576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>- начальник загального відділу апарату виконавчого комітету Нетішинської міської ради, заступник голови експертної комісії</w:t>
            </w:r>
          </w:p>
        </w:tc>
      </w:tr>
      <w:tr w:rsidR="00A4228F" w:rsidRPr="00C47F67" w:rsidTr="006D73BF">
        <w:tc>
          <w:tcPr>
            <w:tcW w:w="3052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6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</w:p>
        </w:tc>
      </w:tr>
      <w:tr w:rsidR="00A4228F" w:rsidRPr="00C47F67" w:rsidTr="006D73BF">
        <w:tc>
          <w:tcPr>
            <w:tcW w:w="3052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 xml:space="preserve">Ятченя </w:t>
            </w:r>
          </w:p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 xml:space="preserve">Юлія Юріївна </w:t>
            </w:r>
          </w:p>
        </w:tc>
        <w:tc>
          <w:tcPr>
            <w:tcW w:w="6576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>- спеціаліст 2 категорії загального відділу апарату виконавчого комітету Нетішинської міської ради, секретар експертної комісії</w:t>
            </w:r>
            <w:r w:rsidRPr="006D73BF">
              <w:rPr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A4228F" w:rsidRPr="00C47F67" w:rsidTr="006D73BF">
        <w:tc>
          <w:tcPr>
            <w:tcW w:w="3052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6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</w:p>
        </w:tc>
      </w:tr>
      <w:tr w:rsidR="00A4228F" w:rsidRPr="00C47F67" w:rsidTr="006D73BF">
        <w:tc>
          <w:tcPr>
            <w:tcW w:w="3052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 xml:space="preserve">Захожа </w:t>
            </w:r>
          </w:p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>Наталія Іванівна</w:t>
            </w:r>
          </w:p>
        </w:tc>
        <w:tc>
          <w:tcPr>
            <w:tcW w:w="6576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>- начальник відділу бухгалтерського обліку апарату виконавчого комітету Нетішинської міської ради</w:t>
            </w:r>
          </w:p>
        </w:tc>
      </w:tr>
      <w:tr w:rsidR="00A4228F" w:rsidRPr="00C47F67" w:rsidTr="006D73BF">
        <w:tc>
          <w:tcPr>
            <w:tcW w:w="3052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6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</w:p>
        </w:tc>
      </w:tr>
      <w:tr w:rsidR="00A4228F" w:rsidRPr="00C47F67" w:rsidTr="006D73BF">
        <w:tc>
          <w:tcPr>
            <w:tcW w:w="3052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 xml:space="preserve">Саєнко </w:t>
            </w:r>
          </w:p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 xml:space="preserve">Наталія Володимирівна </w:t>
            </w:r>
          </w:p>
        </w:tc>
        <w:tc>
          <w:tcPr>
            <w:tcW w:w="6576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>- начальник архівного відділу виконавчого комітету Нетішинської міської ради</w:t>
            </w:r>
          </w:p>
        </w:tc>
      </w:tr>
      <w:tr w:rsidR="00A4228F" w:rsidRPr="00C47F67" w:rsidTr="006D73BF">
        <w:tc>
          <w:tcPr>
            <w:tcW w:w="3052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6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</w:p>
        </w:tc>
      </w:tr>
      <w:tr w:rsidR="00A4228F" w:rsidRPr="00C47F67" w:rsidTr="006D73BF">
        <w:tc>
          <w:tcPr>
            <w:tcW w:w="3052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 xml:space="preserve">Сахнюк </w:t>
            </w:r>
          </w:p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>Наталія Юріївна</w:t>
            </w:r>
          </w:p>
        </w:tc>
        <w:tc>
          <w:tcPr>
            <w:tcW w:w="6576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>- головний спеціаліст відділу правового та кадрового забезпечення апарату виконавчого комітету Нетішинської міської ради</w:t>
            </w:r>
          </w:p>
        </w:tc>
      </w:tr>
      <w:tr w:rsidR="00A4228F" w:rsidRPr="00C47F67" w:rsidTr="006D73BF">
        <w:tc>
          <w:tcPr>
            <w:tcW w:w="3052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6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</w:p>
        </w:tc>
      </w:tr>
      <w:tr w:rsidR="00A4228F" w:rsidRPr="00C47F67" w:rsidTr="006D73BF">
        <w:tc>
          <w:tcPr>
            <w:tcW w:w="3052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 xml:space="preserve">Хижавська </w:t>
            </w:r>
          </w:p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 xml:space="preserve">Юлія Олександрівна </w:t>
            </w:r>
          </w:p>
        </w:tc>
        <w:tc>
          <w:tcPr>
            <w:tcW w:w="6576" w:type="dxa"/>
          </w:tcPr>
          <w:p w:rsidR="00A4228F" w:rsidRPr="006D73BF" w:rsidRDefault="00A4228F" w:rsidP="006D73BF">
            <w:pPr>
              <w:jc w:val="both"/>
              <w:rPr>
                <w:sz w:val="28"/>
                <w:szCs w:val="28"/>
              </w:rPr>
            </w:pPr>
            <w:r w:rsidRPr="006D73BF">
              <w:rPr>
                <w:sz w:val="28"/>
                <w:szCs w:val="28"/>
              </w:rPr>
              <w:t>- начальник відділу з питань сприяння діяльності депутатів міської ради</w:t>
            </w:r>
          </w:p>
        </w:tc>
      </w:tr>
    </w:tbl>
    <w:p w:rsidR="00A4228F" w:rsidRPr="00C47F67" w:rsidRDefault="00A4228F" w:rsidP="0023765E">
      <w:pPr>
        <w:jc w:val="both"/>
        <w:rPr>
          <w:sz w:val="28"/>
          <w:szCs w:val="28"/>
        </w:rPr>
      </w:pPr>
    </w:p>
    <w:p w:rsidR="00A4228F" w:rsidRPr="00C47F67" w:rsidRDefault="00A4228F" w:rsidP="0023765E">
      <w:pPr>
        <w:jc w:val="both"/>
        <w:rPr>
          <w:sz w:val="28"/>
          <w:szCs w:val="28"/>
        </w:rPr>
      </w:pPr>
    </w:p>
    <w:p w:rsidR="00A4228F" w:rsidRPr="00C47F67" w:rsidRDefault="00A4228F" w:rsidP="0023765E">
      <w:pPr>
        <w:jc w:val="both"/>
        <w:rPr>
          <w:sz w:val="28"/>
          <w:szCs w:val="28"/>
        </w:rPr>
      </w:pPr>
    </w:p>
    <w:p w:rsidR="00A4228F" w:rsidRPr="00C47F67" w:rsidRDefault="00A4228F" w:rsidP="0023765E">
      <w:pPr>
        <w:jc w:val="both"/>
        <w:rPr>
          <w:sz w:val="28"/>
          <w:szCs w:val="28"/>
        </w:rPr>
      </w:pPr>
    </w:p>
    <w:p w:rsidR="00A4228F" w:rsidRPr="00C47F67" w:rsidRDefault="00A4228F" w:rsidP="0023765E">
      <w:pPr>
        <w:jc w:val="both"/>
        <w:rPr>
          <w:sz w:val="28"/>
          <w:szCs w:val="28"/>
        </w:rPr>
      </w:pPr>
    </w:p>
    <w:p w:rsidR="00A4228F" w:rsidRPr="00C47F67" w:rsidRDefault="00A4228F" w:rsidP="0023765E">
      <w:pPr>
        <w:jc w:val="both"/>
        <w:rPr>
          <w:sz w:val="28"/>
          <w:szCs w:val="28"/>
        </w:rPr>
      </w:pPr>
      <w:r w:rsidRPr="00C47F67">
        <w:rPr>
          <w:sz w:val="28"/>
          <w:szCs w:val="28"/>
        </w:rPr>
        <w:t xml:space="preserve">Керуючий справами </w:t>
      </w:r>
    </w:p>
    <w:p w:rsidR="00A4228F" w:rsidRPr="00C47F67" w:rsidRDefault="00A4228F" w:rsidP="0023765E">
      <w:pPr>
        <w:jc w:val="both"/>
        <w:rPr>
          <w:sz w:val="28"/>
          <w:szCs w:val="28"/>
        </w:rPr>
      </w:pPr>
      <w:r w:rsidRPr="00C47F67">
        <w:rPr>
          <w:sz w:val="28"/>
          <w:szCs w:val="28"/>
        </w:rPr>
        <w:t xml:space="preserve">виконавчого комітету </w:t>
      </w:r>
    </w:p>
    <w:p w:rsidR="00A4228F" w:rsidRPr="00C47F67" w:rsidRDefault="00A4228F" w:rsidP="0023765E">
      <w:pPr>
        <w:jc w:val="both"/>
        <w:rPr>
          <w:sz w:val="28"/>
          <w:szCs w:val="28"/>
        </w:rPr>
      </w:pPr>
      <w:r w:rsidRPr="00C47F67">
        <w:rPr>
          <w:sz w:val="28"/>
          <w:szCs w:val="28"/>
        </w:rPr>
        <w:t xml:space="preserve">міської ради </w:t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</w:r>
      <w:r w:rsidRPr="00C47F67">
        <w:rPr>
          <w:sz w:val="28"/>
          <w:szCs w:val="28"/>
        </w:rPr>
        <w:tab/>
        <w:t>О.О.Брянська</w:t>
      </w:r>
    </w:p>
    <w:p w:rsidR="00A4228F" w:rsidRDefault="00A4228F" w:rsidP="0023765E">
      <w:pPr>
        <w:ind w:left="6159"/>
        <w:jc w:val="both"/>
        <w:rPr>
          <w:sz w:val="28"/>
          <w:szCs w:val="28"/>
        </w:rPr>
      </w:pPr>
    </w:p>
    <w:p w:rsidR="00A4228F" w:rsidRPr="00C47F67" w:rsidRDefault="00A4228F" w:rsidP="0023765E">
      <w:pPr>
        <w:ind w:left="6159"/>
        <w:jc w:val="both"/>
        <w:rPr>
          <w:sz w:val="28"/>
          <w:szCs w:val="28"/>
        </w:rPr>
      </w:pPr>
    </w:p>
    <w:p w:rsidR="00A4228F" w:rsidRPr="00C47F67" w:rsidRDefault="00A4228F" w:rsidP="0023765E">
      <w:pPr>
        <w:ind w:left="6159"/>
        <w:jc w:val="both"/>
        <w:rPr>
          <w:sz w:val="28"/>
          <w:szCs w:val="28"/>
        </w:rPr>
      </w:pPr>
    </w:p>
    <w:p w:rsidR="00A4228F" w:rsidRPr="00C47F67" w:rsidRDefault="00A4228F" w:rsidP="0023765E">
      <w:pPr>
        <w:ind w:left="6159"/>
        <w:jc w:val="both"/>
        <w:rPr>
          <w:sz w:val="28"/>
          <w:szCs w:val="28"/>
        </w:rPr>
      </w:pPr>
      <w:r w:rsidRPr="00C47F67">
        <w:rPr>
          <w:sz w:val="28"/>
          <w:szCs w:val="28"/>
        </w:rPr>
        <w:t xml:space="preserve">Додаток 2 </w:t>
      </w:r>
    </w:p>
    <w:p w:rsidR="00A4228F" w:rsidRPr="00DC0EF4" w:rsidRDefault="00A4228F" w:rsidP="0023765E">
      <w:pPr>
        <w:ind w:left="6159"/>
        <w:jc w:val="both"/>
        <w:rPr>
          <w:b/>
          <w:sz w:val="28"/>
          <w:szCs w:val="28"/>
        </w:rPr>
      </w:pPr>
      <w:r w:rsidRPr="00DC0EF4">
        <w:rPr>
          <w:b/>
          <w:sz w:val="28"/>
          <w:szCs w:val="28"/>
        </w:rPr>
        <w:t>ЗАТВЕРДЖЕНО</w:t>
      </w:r>
    </w:p>
    <w:p w:rsidR="00A4228F" w:rsidRPr="00C47F67" w:rsidRDefault="00A4228F" w:rsidP="0023765E">
      <w:pPr>
        <w:ind w:left="6159"/>
        <w:jc w:val="both"/>
        <w:rPr>
          <w:sz w:val="28"/>
          <w:szCs w:val="28"/>
        </w:rPr>
      </w:pPr>
      <w:r w:rsidRPr="00C47F67">
        <w:rPr>
          <w:sz w:val="28"/>
          <w:szCs w:val="28"/>
        </w:rPr>
        <w:t>розпорядження</w:t>
      </w:r>
      <w:r>
        <w:rPr>
          <w:sz w:val="28"/>
          <w:szCs w:val="28"/>
        </w:rPr>
        <w:t>м</w:t>
      </w:r>
    </w:p>
    <w:p w:rsidR="00A4228F" w:rsidRPr="00C47F67" w:rsidRDefault="00A4228F" w:rsidP="0023765E">
      <w:pPr>
        <w:ind w:left="6159"/>
        <w:jc w:val="both"/>
        <w:rPr>
          <w:sz w:val="28"/>
          <w:szCs w:val="28"/>
        </w:rPr>
      </w:pPr>
      <w:r w:rsidRPr="00C47F67">
        <w:rPr>
          <w:sz w:val="28"/>
          <w:szCs w:val="28"/>
        </w:rPr>
        <w:t xml:space="preserve">міського голови </w:t>
      </w:r>
    </w:p>
    <w:p w:rsidR="00A4228F" w:rsidRPr="00C47F67" w:rsidRDefault="00A4228F" w:rsidP="0023765E">
      <w:pPr>
        <w:ind w:left="6159"/>
        <w:jc w:val="both"/>
        <w:rPr>
          <w:sz w:val="28"/>
          <w:szCs w:val="28"/>
        </w:rPr>
      </w:pPr>
      <w:r>
        <w:rPr>
          <w:sz w:val="28"/>
          <w:szCs w:val="28"/>
        </w:rPr>
        <w:t>01.03</w:t>
      </w:r>
      <w:r w:rsidRPr="00C47F67">
        <w:rPr>
          <w:sz w:val="28"/>
          <w:szCs w:val="28"/>
        </w:rPr>
        <w:t>.2019 №</w:t>
      </w:r>
      <w:r>
        <w:rPr>
          <w:sz w:val="28"/>
          <w:szCs w:val="28"/>
        </w:rPr>
        <w:t xml:space="preserve"> 47</w:t>
      </w:r>
      <w:r w:rsidRPr="00C47F67">
        <w:rPr>
          <w:sz w:val="28"/>
          <w:szCs w:val="28"/>
        </w:rPr>
        <w:t>/2019</w:t>
      </w:r>
      <w:r>
        <w:rPr>
          <w:sz w:val="28"/>
          <w:szCs w:val="28"/>
        </w:rPr>
        <w:t>-р</w:t>
      </w:r>
    </w:p>
    <w:p w:rsidR="00A4228F" w:rsidRPr="00C47F67" w:rsidRDefault="00A4228F" w:rsidP="0023765E">
      <w:pPr>
        <w:pStyle w:val="Caption"/>
        <w:rPr>
          <w:b/>
          <w:sz w:val="28"/>
          <w:szCs w:val="28"/>
        </w:rPr>
      </w:pPr>
    </w:p>
    <w:p w:rsidR="00A4228F" w:rsidRPr="00C47F67" w:rsidRDefault="00A4228F" w:rsidP="0023765E">
      <w:pPr>
        <w:pStyle w:val="Caption"/>
        <w:rPr>
          <w:b/>
          <w:sz w:val="28"/>
          <w:szCs w:val="28"/>
        </w:rPr>
      </w:pPr>
    </w:p>
    <w:p w:rsidR="00A4228F" w:rsidRPr="00C47F67" w:rsidRDefault="00A4228F" w:rsidP="0023765E">
      <w:pPr>
        <w:pStyle w:val="Caption"/>
        <w:rPr>
          <w:b/>
          <w:sz w:val="28"/>
          <w:szCs w:val="28"/>
        </w:rPr>
      </w:pPr>
      <w:r w:rsidRPr="00C47F67">
        <w:rPr>
          <w:b/>
          <w:sz w:val="28"/>
          <w:szCs w:val="28"/>
        </w:rPr>
        <w:t>ПОЛОЖЕННЯ</w:t>
      </w:r>
    </w:p>
    <w:p w:rsidR="00A4228F" w:rsidRPr="00C47F67" w:rsidRDefault="00A4228F" w:rsidP="0023765E">
      <w:pPr>
        <w:jc w:val="center"/>
        <w:rPr>
          <w:sz w:val="28"/>
          <w:szCs w:val="28"/>
        </w:rPr>
      </w:pPr>
      <w:r w:rsidRPr="00C47F67">
        <w:rPr>
          <w:b/>
          <w:sz w:val="28"/>
          <w:szCs w:val="28"/>
        </w:rPr>
        <w:t>про експертну комісію виконавчого комітету Нетішинської міської ради</w:t>
      </w:r>
    </w:p>
    <w:p w:rsidR="00A4228F" w:rsidRPr="00C47F67" w:rsidRDefault="00A4228F" w:rsidP="0023765E">
      <w:pPr>
        <w:jc w:val="both"/>
        <w:rPr>
          <w:sz w:val="28"/>
          <w:szCs w:val="28"/>
        </w:rPr>
      </w:pPr>
    </w:p>
    <w:p w:rsidR="00A4228F" w:rsidRPr="00C47F67" w:rsidRDefault="00A4228F" w:rsidP="0023765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" w:name="n14"/>
      <w:bookmarkEnd w:id="1"/>
      <w:r w:rsidRPr="00C47F67">
        <w:rPr>
          <w:sz w:val="28"/>
          <w:szCs w:val="28"/>
          <w:lang w:val="uk-UA"/>
        </w:rPr>
        <w:t xml:space="preserve">1. Відповідно до </w:t>
      </w:r>
      <w:hyperlink r:id="rId7" w:tgtFrame="_blank" w:history="1">
        <w:r w:rsidRPr="00C47F67">
          <w:rPr>
            <w:rStyle w:val="Hyperlink"/>
            <w:color w:val="auto"/>
            <w:sz w:val="28"/>
            <w:szCs w:val="28"/>
            <w:u w:val="none"/>
            <w:lang w:val="uk-UA"/>
          </w:rPr>
          <w:t>Закону України «Про Національний архівний фонд та архівні установи»</w:t>
        </w:r>
      </w:hyperlink>
      <w:r w:rsidRPr="00C47F67">
        <w:rPr>
          <w:sz w:val="28"/>
          <w:szCs w:val="28"/>
          <w:lang w:val="uk-UA"/>
        </w:rPr>
        <w:t xml:space="preserve"> і </w:t>
      </w:r>
      <w:hyperlink r:id="rId8" w:tgtFrame="_blank" w:history="1">
        <w:r w:rsidRPr="00C47F67">
          <w:rPr>
            <w:rStyle w:val="Hyperlink"/>
            <w:color w:val="auto"/>
            <w:sz w:val="28"/>
            <w:szCs w:val="28"/>
            <w:u w:val="none"/>
            <w:lang w:val="uk-UA"/>
          </w:rPr>
          <w:t>Порядку утворення та діяльності комісій з проведення експертизи цінності документів</w:t>
        </w:r>
      </w:hyperlink>
      <w:r w:rsidRPr="00C47F67">
        <w:rPr>
          <w:sz w:val="28"/>
          <w:szCs w:val="28"/>
          <w:lang w:val="uk-UA"/>
        </w:rPr>
        <w:t xml:space="preserve">, затвердженого постановою Кабінету Міністрів України від 08 серпня 2007 року № 1004, у виконавчому комітеті Нетішинської міської ради утворюється експертна комісія (далі - ЕК) для організації і проведення експертизи цінності документів, що утворилися в процесі діловодства виконавчого комітету Нетішинської міської ради, та подання результатів експертизи цінності документів на розгляд експертно-перевірної комісії (далі - ЕПК) Державного архіву Хмельницької області </w:t>
      </w:r>
      <w:r w:rsidRPr="00C47F67">
        <w:rPr>
          <w:sz w:val="28"/>
          <w:szCs w:val="28"/>
          <w:shd w:val="clear" w:color="auto" w:fill="FFFFFF"/>
          <w:lang w:val="uk-UA"/>
        </w:rPr>
        <w:t>(ЕК архівного відділу виконавчого комітету Нетішинської міської ради)</w:t>
      </w:r>
      <w:r w:rsidRPr="00C47F67">
        <w:rPr>
          <w:sz w:val="28"/>
          <w:szCs w:val="28"/>
          <w:lang w:val="uk-UA"/>
        </w:rPr>
        <w:t xml:space="preserve">. </w:t>
      </w:r>
    </w:p>
    <w:p w:rsidR="00A4228F" w:rsidRPr="00C47F67" w:rsidRDefault="00A4228F" w:rsidP="0023765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47F67">
        <w:rPr>
          <w:sz w:val="28"/>
          <w:szCs w:val="28"/>
          <w:lang w:val="uk-UA"/>
        </w:rPr>
        <w:t xml:space="preserve">2. ЕК є постійно діючим органом виконавчого комітету Нетішинської міської ради. </w:t>
      </w:r>
    </w:p>
    <w:p w:rsidR="00A4228F" w:rsidRPr="00C47F67" w:rsidRDefault="00A4228F" w:rsidP="0023765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" w:name="n16"/>
      <w:bookmarkEnd w:id="2"/>
      <w:r w:rsidRPr="00C47F67">
        <w:rPr>
          <w:sz w:val="28"/>
          <w:szCs w:val="28"/>
          <w:lang w:val="uk-UA"/>
        </w:rPr>
        <w:t xml:space="preserve">3. У своїй діяльності ЕК керується </w:t>
      </w:r>
      <w:hyperlink r:id="rId9" w:tgtFrame="_blank" w:history="1">
        <w:r w:rsidRPr="00C47F67">
          <w:rPr>
            <w:rStyle w:val="Hyperlink"/>
            <w:color w:val="auto"/>
            <w:sz w:val="28"/>
            <w:szCs w:val="28"/>
            <w:u w:val="none"/>
            <w:lang w:val="uk-UA"/>
          </w:rPr>
          <w:t>Конституцією</w:t>
        </w:r>
      </w:hyperlink>
      <w:r w:rsidRPr="00C47F67">
        <w:rPr>
          <w:sz w:val="28"/>
          <w:szCs w:val="28"/>
          <w:lang w:val="uk-UA"/>
        </w:rPr>
        <w:t xml:space="preserve"> і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нормативно-правовими актами Міністерства юстиції України та іншими нормативно-правовими актами, а також цим положенням.</w:t>
      </w:r>
    </w:p>
    <w:p w:rsidR="00A4228F" w:rsidRPr="00C47F67" w:rsidRDefault="00A4228F" w:rsidP="0023765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" w:name="n17"/>
      <w:bookmarkEnd w:id="3"/>
      <w:r w:rsidRPr="00C47F67">
        <w:rPr>
          <w:sz w:val="28"/>
          <w:szCs w:val="28"/>
          <w:lang w:val="uk-UA"/>
        </w:rPr>
        <w:t xml:space="preserve">4. До складу ЕК, який затверджується розпорядженням міського голови, входять керівники служби діловодства та архівного підрозділу (або особа, відповідальна за архів), працівники структурних підрозділів виконавчого комітету міської ради, а також представники ЕПК Державного архіву Хмельницької області (ЕК архівного відділу виконавчого комітету Нетішинської міської ради), у зоні комплектування яких вона перебуває (за згодою). </w:t>
      </w:r>
      <w:bookmarkStart w:id="4" w:name="n18"/>
      <w:bookmarkEnd w:id="4"/>
    </w:p>
    <w:p w:rsidR="00A4228F" w:rsidRPr="00C47F67" w:rsidRDefault="00A4228F" w:rsidP="0023765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7F67">
        <w:rPr>
          <w:sz w:val="28"/>
          <w:szCs w:val="28"/>
          <w:lang w:val="uk-UA"/>
        </w:rPr>
        <w:t>Головою ЕК призначається заступник міського голови, відповідно до розподілу обов’язків, а секретарем - керівник архівного підрозділу або особа, відповідальна за архів.</w:t>
      </w:r>
    </w:p>
    <w:p w:rsidR="00A4228F" w:rsidRPr="00C47F67" w:rsidRDefault="00A4228F" w:rsidP="0023765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7F67">
        <w:rPr>
          <w:sz w:val="28"/>
          <w:szCs w:val="28"/>
          <w:lang w:val="uk-UA"/>
        </w:rPr>
        <w:t>5. Секретар ЕК за рішенням голови забезпечує скликання засідань комісії, складає протоколи, доводить до відома структурних підрозділів виконавчого комітету Нетішинської міської ради та окремих осіб рішення комісії, здійснює облік і звітність про проведену роботу, веде документацію ЕК і забезпечує її збереженість.</w:t>
      </w:r>
    </w:p>
    <w:p w:rsidR="00A4228F" w:rsidRPr="00C47F67" w:rsidRDefault="00A4228F" w:rsidP="0023765E">
      <w:pPr>
        <w:pStyle w:val="Caption"/>
        <w:ind w:firstLine="741"/>
        <w:jc w:val="both"/>
        <w:rPr>
          <w:sz w:val="28"/>
          <w:szCs w:val="28"/>
        </w:rPr>
      </w:pPr>
      <w:bookmarkStart w:id="5" w:name="n20"/>
      <w:bookmarkEnd w:id="5"/>
      <w:r w:rsidRPr="00C47F67">
        <w:rPr>
          <w:sz w:val="28"/>
          <w:szCs w:val="28"/>
        </w:rPr>
        <w:t xml:space="preserve">6. ЕК працює відповідно до річного плану, який затверджує міський голова, і звітує перед ним про проведену роботу. </w:t>
      </w:r>
    </w:p>
    <w:p w:rsidR="00A4228F" w:rsidRPr="00C47F67" w:rsidRDefault="00A4228F" w:rsidP="0023765E">
      <w:pPr>
        <w:pStyle w:val="Caption"/>
        <w:jc w:val="both"/>
        <w:rPr>
          <w:sz w:val="28"/>
          <w:szCs w:val="28"/>
        </w:rPr>
      </w:pPr>
    </w:p>
    <w:p w:rsidR="00A4228F" w:rsidRDefault="00A4228F" w:rsidP="0023765E">
      <w:pPr>
        <w:pStyle w:val="Caption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4228F" w:rsidRPr="0090764E" w:rsidRDefault="00A4228F" w:rsidP="0023765E">
      <w:pPr>
        <w:pStyle w:val="Caption"/>
        <w:jc w:val="left"/>
        <w:rPr>
          <w:sz w:val="28"/>
          <w:szCs w:val="28"/>
        </w:rPr>
      </w:pPr>
    </w:p>
    <w:p w:rsidR="00A4228F" w:rsidRPr="0090764E" w:rsidRDefault="00A4228F" w:rsidP="0023765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6" w:name="n21"/>
      <w:bookmarkEnd w:id="6"/>
      <w:r w:rsidRPr="0090764E">
        <w:rPr>
          <w:sz w:val="28"/>
          <w:szCs w:val="28"/>
          <w:lang w:val="uk-UA"/>
        </w:rPr>
        <w:t>7. Завданнями ЕК виконавчого комітету міської ради є організація та проведення експертизи цінності документів, що утворилися в діловодстві виконавчого комітету Нетішинської міської ради, розгляд питань про долучення до архівних документів спростування недостовірних відомостей про особу, що містяться в таких документах.</w:t>
      </w: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7" w:name="n43"/>
      <w:bookmarkStart w:id="8" w:name="n22"/>
      <w:bookmarkEnd w:id="7"/>
      <w:bookmarkEnd w:id="8"/>
      <w:r w:rsidRPr="00F9075B">
        <w:rPr>
          <w:sz w:val="28"/>
          <w:szCs w:val="28"/>
          <w:lang w:val="uk-UA"/>
        </w:rPr>
        <w:t>8. ЕК виконавчого комітету міської ради приймає рішення про:</w:t>
      </w: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9" w:name="n23"/>
      <w:bookmarkEnd w:id="9"/>
      <w:r w:rsidRPr="00F9075B">
        <w:rPr>
          <w:sz w:val="28"/>
          <w:szCs w:val="28"/>
          <w:lang w:val="uk-UA"/>
        </w:rPr>
        <w:t xml:space="preserve">- схвалення і подання до ЕПК Державного архіву Хмельницької області </w:t>
      </w:r>
      <w:r w:rsidRPr="0090764E">
        <w:rPr>
          <w:sz w:val="28"/>
          <w:szCs w:val="28"/>
          <w:shd w:val="clear" w:color="auto" w:fill="FFFFFF"/>
          <w:lang w:val="uk-UA"/>
        </w:rPr>
        <w:t>(ЕК архівного відділу виконавчого комітету Нетішинської міської ради)</w:t>
      </w:r>
      <w:r w:rsidRPr="0090764E">
        <w:rPr>
          <w:sz w:val="28"/>
          <w:szCs w:val="28"/>
          <w:lang w:val="uk-UA"/>
        </w:rPr>
        <w:t xml:space="preserve"> </w:t>
      </w:r>
      <w:r w:rsidRPr="00F9075B">
        <w:rPr>
          <w:sz w:val="28"/>
          <w:szCs w:val="28"/>
          <w:lang w:val="uk-UA"/>
        </w:rPr>
        <w:t xml:space="preserve">проектів таких документів: описи справ постійного зберігання, внесені до Національного архівного фонду (далі - НАФ), описи справ з кадрових питань (особового складу), номенклатури справ, інструкції з діловодства, положення про </w:t>
      </w:r>
      <w:r w:rsidRPr="0090764E">
        <w:rPr>
          <w:sz w:val="28"/>
          <w:szCs w:val="28"/>
          <w:lang w:val="uk-UA"/>
        </w:rPr>
        <w:t>служб</w:t>
      </w:r>
      <w:r>
        <w:rPr>
          <w:sz w:val="28"/>
          <w:szCs w:val="28"/>
          <w:lang w:val="uk-UA"/>
        </w:rPr>
        <w:t>у</w:t>
      </w:r>
      <w:r w:rsidRPr="0090764E">
        <w:rPr>
          <w:sz w:val="28"/>
          <w:szCs w:val="28"/>
          <w:lang w:val="uk-UA"/>
        </w:rPr>
        <w:t xml:space="preserve"> діловодства,</w:t>
      </w:r>
      <w:r w:rsidRPr="00F9075B">
        <w:rPr>
          <w:sz w:val="28"/>
          <w:szCs w:val="28"/>
          <w:lang w:val="uk-UA"/>
        </w:rPr>
        <w:t xml:space="preserve"> архівні підрозділи та ЕК, анотовані переліки унікальних документів НАФ, акти про вилучення для знищення документів, не внесених до НАФ, акти про вилучення документів з НАФ, акти про невиправні пошкодження документів НАФ;</w:t>
      </w: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0" w:name="n44"/>
      <w:bookmarkStart w:id="11" w:name="n24"/>
      <w:bookmarkEnd w:id="10"/>
      <w:bookmarkEnd w:id="11"/>
      <w:r w:rsidRPr="00F9075B">
        <w:rPr>
          <w:sz w:val="28"/>
          <w:szCs w:val="28"/>
          <w:lang w:val="uk-UA"/>
        </w:rPr>
        <w:t>- схвалення і подання до ЕПК Державного архіву Хмельницької області переліків проектів проблем (тем), науково-технічна документація яких підлягає внесенню до НАФ;</w:t>
      </w:r>
    </w:p>
    <w:p w:rsidR="00A4228F" w:rsidRDefault="00A4228F" w:rsidP="0023765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2" w:name="n25"/>
      <w:bookmarkEnd w:id="12"/>
      <w:r w:rsidRPr="00F9075B">
        <w:rPr>
          <w:sz w:val="28"/>
          <w:szCs w:val="28"/>
          <w:lang w:val="uk-UA"/>
        </w:rPr>
        <w:t>- схвалення описів справ тривалого (понад 10 років) зберігання, актів про невиправні пошкодження документів тривалого (понад 10 років) зберігання та з кадрових питань (особового складу)</w:t>
      </w:r>
      <w:bookmarkStart w:id="13" w:name="n45"/>
      <w:bookmarkStart w:id="14" w:name="n26"/>
      <w:bookmarkStart w:id="15" w:name="n27"/>
      <w:bookmarkEnd w:id="13"/>
      <w:bookmarkEnd w:id="14"/>
      <w:bookmarkEnd w:id="15"/>
      <w:r>
        <w:rPr>
          <w:sz w:val="28"/>
          <w:szCs w:val="28"/>
          <w:lang w:val="uk-UA"/>
        </w:rPr>
        <w:t>.</w:t>
      </w: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F9075B">
        <w:rPr>
          <w:sz w:val="28"/>
          <w:szCs w:val="28"/>
          <w:lang w:val="uk-UA"/>
        </w:rPr>
        <w:t>9. Для виконання покладених на ЕК завдань їй надається право:</w:t>
      </w: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6" w:name="n28"/>
      <w:bookmarkEnd w:id="16"/>
      <w:r w:rsidRPr="00F9075B">
        <w:rPr>
          <w:sz w:val="28"/>
          <w:szCs w:val="28"/>
          <w:lang w:val="uk-UA"/>
        </w:rPr>
        <w:t>- контролювати дотримання структурними підрозділами виконавчого комітету міської ради, окремими працівниками, відповідальними за організацію документів у діловодстві, установлених вимог щодо розробки номенклатур справ, формування справ, експертизи цінності документів, упорядкування та оформлення документів;</w:t>
      </w: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7" w:name="n29"/>
      <w:bookmarkEnd w:id="17"/>
      <w:r w:rsidRPr="00F9075B">
        <w:rPr>
          <w:sz w:val="28"/>
          <w:szCs w:val="28"/>
          <w:lang w:val="uk-UA"/>
        </w:rPr>
        <w:t>- вимагати від структурних підрозділів виконавчого комітету міської ради розшуку відсутніх документів НАФ, документів тривалого зберігання, у тому числі документів з кадрових питань (особового складу), та письмових пояснень у випадках втрати цих документів;</w:t>
      </w: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8" w:name="n30"/>
      <w:bookmarkEnd w:id="18"/>
      <w:r w:rsidRPr="00F9075B">
        <w:rPr>
          <w:sz w:val="28"/>
          <w:szCs w:val="28"/>
          <w:lang w:val="uk-UA"/>
        </w:rPr>
        <w:t>- одержувати від структурних підрозділів виконавчого комітету міської ради відомості та пропозиції, необхідні для проведення експертизи цінності документів;</w:t>
      </w: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9" w:name="n31"/>
      <w:bookmarkEnd w:id="19"/>
      <w:r w:rsidRPr="00F9075B">
        <w:rPr>
          <w:sz w:val="28"/>
          <w:szCs w:val="28"/>
          <w:lang w:val="uk-UA"/>
        </w:rPr>
        <w:t xml:space="preserve">- визначати строки зберігання документів, що не передбачені типовими та галузевими переліками видів документів із зазначенням строків їх зберігання, та погоджувати їх з ЕПК Державного архіву </w:t>
      </w:r>
      <w:r>
        <w:rPr>
          <w:sz w:val="28"/>
          <w:szCs w:val="28"/>
          <w:lang w:val="uk-UA"/>
        </w:rPr>
        <w:t>Хмельницької області;</w:t>
      </w: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20" w:name="n32"/>
      <w:bookmarkEnd w:id="20"/>
      <w:r w:rsidRPr="00F9075B">
        <w:rPr>
          <w:sz w:val="28"/>
          <w:szCs w:val="28"/>
          <w:lang w:val="uk-UA"/>
        </w:rPr>
        <w:t>- заслуховувати на своїх засіданнях керівників структурних підрозділів виконавчого комітету міської ради про стан підготовки документів до архівного зберігання і забезпечення збереженості документів, про причини втрати документів;</w:t>
      </w: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9075B">
        <w:rPr>
          <w:sz w:val="28"/>
          <w:szCs w:val="28"/>
          <w:lang w:val="uk-UA"/>
        </w:rPr>
        <w:t>3</w:t>
      </w: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21" w:name="n33"/>
      <w:bookmarkEnd w:id="21"/>
      <w:r w:rsidRPr="00F9075B">
        <w:rPr>
          <w:sz w:val="28"/>
          <w:szCs w:val="28"/>
          <w:lang w:val="uk-UA"/>
        </w:rPr>
        <w:t>- запрошувати на засідання як консультантів та експертів фахівців структурних підрозділів виконавчого комітету міської ради, а в разі необхідності працівників</w:t>
      </w:r>
      <w:r w:rsidRPr="002D7C0F">
        <w:rPr>
          <w:sz w:val="28"/>
          <w:szCs w:val="28"/>
          <w:lang w:val="uk-UA"/>
        </w:rPr>
        <w:t xml:space="preserve"> Державного архіву Хмельницької області (архівного відділу виконавчого комітету Нетішинської міської ради);</w:t>
      </w: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22" w:name="n34"/>
      <w:bookmarkEnd w:id="22"/>
      <w:r w:rsidRPr="00F9075B">
        <w:rPr>
          <w:sz w:val="28"/>
          <w:szCs w:val="28"/>
          <w:lang w:val="uk-UA"/>
        </w:rPr>
        <w:t>- інформувати керівництво виконавчого комітету міської ради з питань, що входять до компетенції ЕК.</w:t>
      </w: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3" w:name="n35"/>
      <w:bookmarkEnd w:id="23"/>
      <w:r w:rsidRPr="00F9075B">
        <w:rPr>
          <w:sz w:val="28"/>
          <w:szCs w:val="28"/>
          <w:lang w:val="uk-UA"/>
        </w:rPr>
        <w:t>10. Засідання ЕК проводиться не рідше ніж один раз на рік і вважається правоможним, якщо на ньому присутні не менш як дві третини складу її членів.</w:t>
      </w: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4" w:name="n36"/>
      <w:bookmarkEnd w:id="24"/>
      <w:r w:rsidRPr="00F9075B">
        <w:rPr>
          <w:sz w:val="28"/>
          <w:szCs w:val="28"/>
          <w:lang w:val="uk-UA"/>
        </w:rPr>
        <w:t>11. Рішення ЕК приймається більшістю голосів членів комісії, присутніх на засіданні, оформляється протоколом, який підписують голова (у разі його відсутності - заступник) і секретар комісії, та набирає чинності з моменту затвердження протоколу засідання ЕК міським головою.</w:t>
      </w:r>
    </w:p>
    <w:p w:rsidR="00A4228F" w:rsidRPr="00F9075B" w:rsidRDefault="00A4228F" w:rsidP="0023765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5" w:name="n37"/>
      <w:bookmarkEnd w:id="25"/>
      <w:r w:rsidRPr="00F9075B">
        <w:rPr>
          <w:sz w:val="28"/>
          <w:szCs w:val="28"/>
          <w:lang w:val="uk-UA"/>
        </w:rPr>
        <w:t>12. У разі відмови міського голови затвердити протокол засідання ЕК її голова може звернутися зі скаргою до Центральної експертно-перевірної комісії Державної архівної служби.</w:t>
      </w:r>
    </w:p>
    <w:p w:rsidR="00A4228F" w:rsidRPr="00F9075B" w:rsidRDefault="00A4228F" w:rsidP="0023765E">
      <w:pPr>
        <w:rPr>
          <w:sz w:val="28"/>
          <w:szCs w:val="28"/>
        </w:rPr>
      </w:pPr>
    </w:p>
    <w:p w:rsidR="00A4228F" w:rsidRDefault="00A4228F" w:rsidP="0023765E">
      <w:pPr>
        <w:rPr>
          <w:sz w:val="28"/>
          <w:szCs w:val="28"/>
        </w:rPr>
      </w:pPr>
    </w:p>
    <w:p w:rsidR="00A4228F" w:rsidRPr="00F9075B" w:rsidRDefault="00A4228F" w:rsidP="0023765E">
      <w:pPr>
        <w:rPr>
          <w:sz w:val="28"/>
          <w:szCs w:val="28"/>
        </w:rPr>
      </w:pPr>
    </w:p>
    <w:p w:rsidR="00A4228F" w:rsidRPr="00F9075B" w:rsidRDefault="00A4228F" w:rsidP="0023765E">
      <w:pPr>
        <w:rPr>
          <w:sz w:val="28"/>
          <w:szCs w:val="28"/>
        </w:rPr>
      </w:pPr>
    </w:p>
    <w:p w:rsidR="00A4228F" w:rsidRPr="00F9075B" w:rsidRDefault="00A4228F" w:rsidP="0023765E">
      <w:pPr>
        <w:jc w:val="both"/>
        <w:rPr>
          <w:sz w:val="28"/>
          <w:szCs w:val="28"/>
        </w:rPr>
      </w:pPr>
      <w:r w:rsidRPr="00F9075B">
        <w:rPr>
          <w:sz w:val="28"/>
          <w:szCs w:val="28"/>
        </w:rPr>
        <w:t xml:space="preserve">Керуючий справами </w:t>
      </w:r>
    </w:p>
    <w:p w:rsidR="00A4228F" w:rsidRPr="00F9075B" w:rsidRDefault="00A4228F" w:rsidP="0023765E">
      <w:pPr>
        <w:jc w:val="both"/>
        <w:rPr>
          <w:sz w:val="28"/>
          <w:szCs w:val="28"/>
        </w:rPr>
      </w:pPr>
      <w:r w:rsidRPr="00F9075B">
        <w:rPr>
          <w:sz w:val="28"/>
          <w:szCs w:val="28"/>
        </w:rPr>
        <w:t xml:space="preserve">виконавчого комітету </w:t>
      </w:r>
    </w:p>
    <w:p w:rsidR="00A4228F" w:rsidRPr="00F9075B" w:rsidRDefault="00A4228F" w:rsidP="0023765E">
      <w:pPr>
        <w:jc w:val="both"/>
        <w:rPr>
          <w:sz w:val="28"/>
          <w:szCs w:val="28"/>
        </w:rPr>
      </w:pPr>
      <w:r w:rsidRPr="00F9075B">
        <w:rPr>
          <w:sz w:val="28"/>
          <w:szCs w:val="28"/>
        </w:rPr>
        <w:t xml:space="preserve">міської ради </w:t>
      </w:r>
      <w:r w:rsidRPr="00F9075B">
        <w:rPr>
          <w:sz w:val="28"/>
          <w:szCs w:val="28"/>
        </w:rPr>
        <w:tab/>
      </w:r>
      <w:r w:rsidRPr="00F9075B">
        <w:rPr>
          <w:sz w:val="28"/>
          <w:szCs w:val="28"/>
        </w:rPr>
        <w:tab/>
      </w:r>
      <w:r w:rsidRPr="00F9075B">
        <w:rPr>
          <w:sz w:val="28"/>
          <w:szCs w:val="28"/>
        </w:rPr>
        <w:tab/>
      </w:r>
      <w:r w:rsidRPr="00F9075B">
        <w:rPr>
          <w:sz w:val="28"/>
          <w:szCs w:val="28"/>
        </w:rPr>
        <w:tab/>
      </w:r>
      <w:r w:rsidRPr="00F9075B">
        <w:rPr>
          <w:sz w:val="28"/>
          <w:szCs w:val="28"/>
        </w:rPr>
        <w:tab/>
      </w:r>
      <w:r w:rsidRPr="00F9075B">
        <w:rPr>
          <w:sz w:val="28"/>
          <w:szCs w:val="28"/>
        </w:rPr>
        <w:tab/>
      </w:r>
      <w:r w:rsidRPr="00F9075B">
        <w:rPr>
          <w:sz w:val="28"/>
          <w:szCs w:val="28"/>
        </w:rPr>
        <w:tab/>
      </w:r>
      <w:r w:rsidRPr="00F9075B">
        <w:rPr>
          <w:sz w:val="28"/>
          <w:szCs w:val="28"/>
        </w:rPr>
        <w:tab/>
        <w:t>О.О.Брянська</w:t>
      </w:r>
    </w:p>
    <w:p w:rsidR="00A4228F" w:rsidRDefault="00A4228F" w:rsidP="0023765E">
      <w:pPr>
        <w:rPr>
          <w:sz w:val="28"/>
          <w:szCs w:val="28"/>
        </w:rPr>
      </w:pPr>
    </w:p>
    <w:p w:rsidR="00A4228F" w:rsidRDefault="00A4228F" w:rsidP="0023765E">
      <w:pPr>
        <w:rPr>
          <w:sz w:val="28"/>
          <w:szCs w:val="28"/>
        </w:rPr>
      </w:pPr>
    </w:p>
    <w:p w:rsidR="00A4228F" w:rsidRDefault="00A4228F" w:rsidP="0023765E">
      <w:pPr>
        <w:rPr>
          <w:sz w:val="28"/>
          <w:szCs w:val="28"/>
        </w:rPr>
      </w:pPr>
    </w:p>
    <w:p w:rsidR="00A4228F" w:rsidRDefault="00A4228F" w:rsidP="0023765E">
      <w:pPr>
        <w:rPr>
          <w:sz w:val="28"/>
          <w:szCs w:val="28"/>
        </w:rPr>
      </w:pPr>
      <w:r>
        <w:rPr>
          <w:sz w:val="28"/>
          <w:szCs w:val="28"/>
        </w:rPr>
        <w:t>СХВАЛЕНО</w:t>
      </w:r>
    </w:p>
    <w:p w:rsidR="00A4228F" w:rsidRDefault="00A4228F" w:rsidP="0023765E">
      <w:pPr>
        <w:rPr>
          <w:sz w:val="28"/>
          <w:szCs w:val="28"/>
        </w:rPr>
      </w:pPr>
      <w:r>
        <w:rPr>
          <w:sz w:val="28"/>
          <w:szCs w:val="28"/>
        </w:rPr>
        <w:t>Протоколом засідання ЕК</w:t>
      </w:r>
    </w:p>
    <w:p w:rsidR="00A4228F" w:rsidRDefault="00A4228F" w:rsidP="0023765E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:rsidR="00A4228F" w:rsidRDefault="00A4228F" w:rsidP="0023765E">
      <w:pPr>
        <w:rPr>
          <w:sz w:val="28"/>
          <w:szCs w:val="28"/>
        </w:rPr>
      </w:pPr>
      <w:r>
        <w:rPr>
          <w:sz w:val="28"/>
          <w:szCs w:val="28"/>
        </w:rPr>
        <w:t>Нетішинської міської ради</w:t>
      </w:r>
    </w:p>
    <w:p w:rsidR="00A4228F" w:rsidRDefault="00A4228F" w:rsidP="0023765E">
      <w:pPr>
        <w:rPr>
          <w:sz w:val="28"/>
          <w:szCs w:val="28"/>
        </w:rPr>
      </w:pPr>
      <w:r>
        <w:rPr>
          <w:sz w:val="28"/>
          <w:szCs w:val="28"/>
        </w:rPr>
        <w:t>від 11.02.2019 № 1</w:t>
      </w:r>
    </w:p>
    <w:p w:rsidR="00A4228F" w:rsidRDefault="00A4228F">
      <w:pPr>
        <w:spacing w:after="160" w:line="259" w:lineRule="auto"/>
        <w:rPr>
          <w:sz w:val="28"/>
          <w:szCs w:val="28"/>
        </w:rPr>
      </w:pPr>
      <w:bookmarkStart w:id="26" w:name="_GoBack"/>
      <w:bookmarkEnd w:id="26"/>
    </w:p>
    <w:sectPr w:rsidR="00A4228F" w:rsidSect="00B933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4BBD"/>
    <w:multiLevelType w:val="hybridMultilevel"/>
    <w:tmpl w:val="13C6106C"/>
    <w:lvl w:ilvl="0" w:tplc="6A4E9F4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3C6C4B2F"/>
    <w:multiLevelType w:val="hybridMultilevel"/>
    <w:tmpl w:val="7320256E"/>
    <w:lvl w:ilvl="0" w:tplc="06845BB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383226F"/>
    <w:multiLevelType w:val="hybridMultilevel"/>
    <w:tmpl w:val="02D4DF10"/>
    <w:lvl w:ilvl="0" w:tplc="E28E16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7C4E79"/>
    <w:multiLevelType w:val="hybridMultilevel"/>
    <w:tmpl w:val="9ED49804"/>
    <w:lvl w:ilvl="0" w:tplc="04EAFB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B0470B8"/>
    <w:multiLevelType w:val="hybridMultilevel"/>
    <w:tmpl w:val="6C9AB4BC"/>
    <w:lvl w:ilvl="0" w:tplc="A3BE440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7B9B2DFF"/>
    <w:multiLevelType w:val="hybridMultilevel"/>
    <w:tmpl w:val="DE10D0FE"/>
    <w:lvl w:ilvl="0" w:tplc="B4222F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D7D"/>
    <w:rsid w:val="00012B61"/>
    <w:rsid w:val="00081853"/>
    <w:rsid w:val="000B5CE2"/>
    <w:rsid w:val="000F10F1"/>
    <w:rsid w:val="00105555"/>
    <w:rsid w:val="00105C3C"/>
    <w:rsid w:val="00177E4C"/>
    <w:rsid w:val="001A749E"/>
    <w:rsid w:val="001F3383"/>
    <w:rsid w:val="0023765E"/>
    <w:rsid w:val="0024349D"/>
    <w:rsid w:val="0025752D"/>
    <w:rsid w:val="00286581"/>
    <w:rsid w:val="00296B38"/>
    <w:rsid w:val="002B10C0"/>
    <w:rsid w:val="002D7C0F"/>
    <w:rsid w:val="00317205"/>
    <w:rsid w:val="00320329"/>
    <w:rsid w:val="003610E2"/>
    <w:rsid w:val="00373443"/>
    <w:rsid w:val="003D1537"/>
    <w:rsid w:val="003F271E"/>
    <w:rsid w:val="00501E60"/>
    <w:rsid w:val="00514BA2"/>
    <w:rsid w:val="00517644"/>
    <w:rsid w:val="0056065E"/>
    <w:rsid w:val="00565755"/>
    <w:rsid w:val="00590EB7"/>
    <w:rsid w:val="005F401C"/>
    <w:rsid w:val="00653D9A"/>
    <w:rsid w:val="006B103B"/>
    <w:rsid w:val="006D73BF"/>
    <w:rsid w:val="006F1FA6"/>
    <w:rsid w:val="00714441"/>
    <w:rsid w:val="0072569C"/>
    <w:rsid w:val="007D0FFB"/>
    <w:rsid w:val="007E78E3"/>
    <w:rsid w:val="007F2FF7"/>
    <w:rsid w:val="00863D7D"/>
    <w:rsid w:val="008F66B0"/>
    <w:rsid w:val="0090764E"/>
    <w:rsid w:val="00925457"/>
    <w:rsid w:val="00A4228F"/>
    <w:rsid w:val="00A4743D"/>
    <w:rsid w:val="00A97FAC"/>
    <w:rsid w:val="00AD04AD"/>
    <w:rsid w:val="00AE07D3"/>
    <w:rsid w:val="00B06E31"/>
    <w:rsid w:val="00B34B2D"/>
    <w:rsid w:val="00B93323"/>
    <w:rsid w:val="00BC6A27"/>
    <w:rsid w:val="00C34467"/>
    <w:rsid w:val="00C47F67"/>
    <w:rsid w:val="00C95F82"/>
    <w:rsid w:val="00CA0749"/>
    <w:rsid w:val="00CC4DE4"/>
    <w:rsid w:val="00D05877"/>
    <w:rsid w:val="00D55009"/>
    <w:rsid w:val="00D83DAF"/>
    <w:rsid w:val="00D857BF"/>
    <w:rsid w:val="00D85D24"/>
    <w:rsid w:val="00DB620F"/>
    <w:rsid w:val="00DC0EF4"/>
    <w:rsid w:val="00E97456"/>
    <w:rsid w:val="00F24F1C"/>
    <w:rsid w:val="00F53E03"/>
    <w:rsid w:val="00F64E03"/>
    <w:rsid w:val="00F9075B"/>
    <w:rsid w:val="00F95433"/>
    <w:rsid w:val="00FC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23"/>
    <w:rPr>
      <w:rFonts w:ascii="Times New Roman" w:eastAsia="Times New Roman" w:hAnsi="Times New Roman"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332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Caption">
    <w:name w:val="caption"/>
    <w:basedOn w:val="Normal"/>
    <w:uiPriority w:val="99"/>
    <w:qFormat/>
    <w:rsid w:val="00B93323"/>
    <w:pPr>
      <w:jc w:val="center"/>
    </w:pPr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F53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53E03"/>
    <w:rPr>
      <w:rFonts w:ascii="Courier New" w:hAnsi="Courier New" w:cs="Courier New"/>
      <w:sz w:val="20"/>
      <w:szCs w:val="20"/>
      <w:lang w:eastAsia="ru-RU"/>
    </w:rPr>
  </w:style>
  <w:style w:type="paragraph" w:customStyle="1" w:styleId="rvps14">
    <w:name w:val="rvps14"/>
    <w:basedOn w:val="Normal"/>
    <w:uiPriority w:val="99"/>
    <w:rsid w:val="00F53E0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DefaultParagraphFont"/>
    <w:uiPriority w:val="99"/>
    <w:rsid w:val="00F53E03"/>
    <w:rPr>
      <w:rFonts w:cs="Times New Roman"/>
    </w:rPr>
  </w:style>
  <w:style w:type="paragraph" w:customStyle="1" w:styleId="rvps6">
    <w:name w:val="rvps6"/>
    <w:basedOn w:val="Normal"/>
    <w:uiPriority w:val="99"/>
    <w:rsid w:val="00F53E0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DefaultParagraphFont"/>
    <w:uiPriority w:val="99"/>
    <w:rsid w:val="00F53E03"/>
    <w:rPr>
      <w:rFonts w:cs="Times New Roman"/>
    </w:rPr>
  </w:style>
  <w:style w:type="paragraph" w:styleId="ListParagraph">
    <w:name w:val="List Paragraph"/>
    <w:basedOn w:val="Normal"/>
    <w:uiPriority w:val="99"/>
    <w:qFormat/>
    <w:rsid w:val="00C95F82"/>
    <w:pPr>
      <w:ind w:left="720"/>
      <w:contextualSpacing/>
    </w:pPr>
  </w:style>
  <w:style w:type="table" w:styleId="TableGrid">
    <w:name w:val="Table Grid"/>
    <w:basedOn w:val="TableNormal"/>
    <w:uiPriority w:val="99"/>
    <w:rsid w:val="006B10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Normal"/>
    <w:uiPriority w:val="99"/>
    <w:rsid w:val="00653D9A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rsid w:val="00653D9A"/>
    <w:rPr>
      <w:rFonts w:cs="Times New Roman"/>
      <w:color w:val="0000FF"/>
      <w:u w:val="single"/>
    </w:rPr>
  </w:style>
  <w:style w:type="character" w:customStyle="1" w:styleId="rvts46">
    <w:name w:val="rvts46"/>
    <w:basedOn w:val="DefaultParagraphFont"/>
    <w:uiPriority w:val="99"/>
    <w:rsid w:val="00653D9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6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E31"/>
    <w:rPr>
      <w:rFonts w:ascii="Segoe UI" w:hAnsi="Segoe UI" w:cs="Segoe UI"/>
      <w:sz w:val="18"/>
      <w:szCs w:val="18"/>
      <w:lang w:val="uk-UA" w:eastAsia="ru-RU"/>
    </w:rPr>
  </w:style>
  <w:style w:type="character" w:styleId="FollowedHyperlink">
    <w:name w:val="FollowedHyperlink"/>
    <w:basedOn w:val="DefaultParagraphFont"/>
    <w:uiPriority w:val="99"/>
    <w:semiHidden/>
    <w:rsid w:val="008F66B0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04-2007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814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343</TotalTime>
  <Pages>5</Pages>
  <Words>1353</Words>
  <Characters>7716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Таня</cp:lastModifiedBy>
  <cp:revision>51</cp:revision>
  <cp:lastPrinted>2019-03-01T07:29:00Z</cp:lastPrinted>
  <dcterms:created xsi:type="dcterms:W3CDTF">2019-01-22T11:59:00Z</dcterms:created>
  <dcterms:modified xsi:type="dcterms:W3CDTF">2019-04-15T12:13:00Z</dcterms:modified>
</cp:coreProperties>
</file>