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90" w:rsidRDefault="003A4790" w:rsidP="00916C80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583" r:id="rId6"/>
        </w:pict>
      </w:r>
      <w:r>
        <w:rPr>
          <w:sz w:val="28"/>
          <w:szCs w:val="28"/>
        </w:rPr>
        <w:t>УКРАЇНА</w:t>
      </w:r>
    </w:p>
    <w:p w:rsidR="003A4790" w:rsidRDefault="003A4790" w:rsidP="00916C8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A4790" w:rsidRDefault="003A4790" w:rsidP="00916C80">
      <w:pPr>
        <w:jc w:val="center"/>
        <w:rPr>
          <w:b/>
          <w:sz w:val="28"/>
          <w:szCs w:val="28"/>
        </w:rPr>
      </w:pPr>
    </w:p>
    <w:p w:rsidR="003A4790" w:rsidRDefault="003A4790" w:rsidP="0091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3A4790" w:rsidRDefault="003A4790" w:rsidP="0091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3A4790" w:rsidRDefault="003A4790" w:rsidP="0091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3A4790" w:rsidRDefault="003A4790" w:rsidP="00916C80">
      <w:pPr>
        <w:rPr>
          <w:sz w:val="28"/>
          <w:szCs w:val="28"/>
        </w:rPr>
      </w:pPr>
    </w:p>
    <w:p w:rsidR="003A4790" w:rsidRDefault="003A4790" w:rsidP="00916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12/868 </w:t>
      </w:r>
    </w:p>
    <w:p w:rsidR="003A4790" w:rsidRPr="00DD7E15" w:rsidRDefault="003A4790" w:rsidP="00B903C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3A4790" w:rsidRPr="00501C01" w:rsidRDefault="003A4790" w:rsidP="000D604B">
      <w:pPr>
        <w:widowControl w:val="0"/>
        <w:tabs>
          <w:tab w:val="left" w:pos="5400"/>
        </w:tabs>
        <w:autoSpaceDE w:val="0"/>
        <w:autoSpaceDN w:val="0"/>
        <w:adjustRightInd w:val="0"/>
        <w:ind w:right="4238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Асадчій Н.М. </w:t>
      </w:r>
      <w:r w:rsidRPr="00501C01">
        <w:rPr>
          <w:sz w:val="28"/>
          <w:szCs w:val="28"/>
        </w:rPr>
        <w:t>про</w:t>
      </w:r>
      <w:r w:rsidRPr="0073511A"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кту землеустрою щодо відведення земельної ділянки та передачу її у власність </w:t>
      </w:r>
      <w:r w:rsidRPr="00501C01">
        <w:rPr>
          <w:color w:val="000000"/>
          <w:sz w:val="28"/>
          <w:szCs w:val="28"/>
        </w:rPr>
        <w:t xml:space="preserve">для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3A4790" w:rsidRPr="00501C01" w:rsidRDefault="003A4790" w:rsidP="000D604B">
      <w:pPr>
        <w:tabs>
          <w:tab w:val="left" w:pos="5400"/>
        </w:tabs>
        <w:ind w:right="4238" w:firstLine="709"/>
        <w:jc w:val="both"/>
        <w:rPr>
          <w:sz w:val="28"/>
          <w:szCs w:val="28"/>
        </w:rPr>
      </w:pPr>
    </w:p>
    <w:p w:rsidR="003A4790" w:rsidRDefault="003A4790" w:rsidP="00B903C8">
      <w:pPr>
        <w:ind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>79, 79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501C01">
        <w:rPr>
          <w:sz w:val="28"/>
          <w:szCs w:val="28"/>
        </w:rPr>
        <w:t>116, 118, 121</w:t>
      </w:r>
      <w:r>
        <w:rPr>
          <w:sz w:val="28"/>
          <w:szCs w:val="28"/>
        </w:rPr>
        <w:t>, 122, 125, 126</w:t>
      </w:r>
      <w:r w:rsidRPr="00501C01">
        <w:rPr>
          <w:sz w:val="28"/>
          <w:szCs w:val="28"/>
        </w:rPr>
        <w:t xml:space="preserve"> та 186 Земельного кодексу України,</w:t>
      </w:r>
      <w:r w:rsidRPr="0077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землеустрій», рішення десятої </w:t>
      </w:r>
      <w:r w:rsidRPr="00501C01">
        <w:rPr>
          <w:sz w:val="28"/>
          <w:szCs w:val="28"/>
        </w:rPr>
        <w:t>сесії Нетішинської міської ради</w:t>
      </w:r>
      <w:r>
        <w:rPr>
          <w:sz w:val="28"/>
          <w:szCs w:val="28"/>
        </w:rPr>
        <w:t xml:space="preserve">               </w:t>
      </w:r>
      <w:r w:rsidRPr="00501C0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</w:t>
      </w:r>
      <w:r w:rsidRPr="00501C01">
        <w:rPr>
          <w:sz w:val="28"/>
          <w:szCs w:val="28"/>
        </w:rPr>
        <w:t xml:space="preserve">скликання </w:t>
      </w:r>
      <w:r>
        <w:rPr>
          <w:sz w:val="28"/>
          <w:szCs w:val="28"/>
        </w:rPr>
        <w:t>від</w:t>
      </w:r>
      <w:r w:rsidRPr="00E63879">
        <w:rPr>
          <w:sz w:val="28"/>
          <w:szCs w:val="28"/>
        </w:rPr>
        <w:t xml:space="preserve"> </w:t>
      </w:r>
      <w:r>
        <w:rPr>
          <w:sz w:val="28"/>
          <w:szCs w:val="28"/>
        </w:rPr>
        <w:t>28 травня 2021 року</w:t>
      </w:r>
      <w:r w:rsidRPr="00501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10/609 </w:t>
      </w:r>
      <w:r w:rsidRPr="00501C01">
        <w:rPr>
          <w:sz w:val="28"/>
          <w:szCs w:val="28"/>
        </w:rPr>
        <w:t>«Про</w:t>
      </w:r>
      <w:r>
        <w:rPr>
          <w:sz w:val="28"/>
          <w:szCs w:val="28"/>
        </w:rPr>
        <w:t xml:space="preserve"> розгляд звернення Асадчої Н.М. щодо надання дозволу на розробку проєкту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ділянка)» та з  метою  розгляду звернення Асадчої Н.М.,  </w:t>
      </w:r>
      <w:r w:rsidRPr="00501C01">
        <w:rPr>
          <w:sz w:val="28"/>
          <w:szCs w:val="28"/>
        </w:rPr>
        <w:t>Нетішинська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</w:rPr>
        <w:t>рада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 xml:space="preserve">в и р і ш и л а: </w:t>
      </w:r>
    </w:p>
    <w:p w:rsidR="003A4790" w:rsidRPr="00916C80" w:rsidRDefault="003A4790" w:rsidP="00B903C8">
      <w:pPr>
        <w:ind w:firstLine="709"/>
        <w:jc w:val="both"/>
        <w:rPr>
          <w:sz w:val="28"/>
          <w:szCs w:val="28"/>
        </w:rPr>
      </w:pPr>
    </w:p>
    <w:p w:rsidR="003A4790" w:rsidRPr="00DD612A" w:rsidRDefault="003A4790" w:rsidP="005D341C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341C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Асадчій Н.М</w:t>
      </w:r>
      <w:r w:rsidRPr="005D341C">
        <w:rPr>
          <w:sz w:val="28"/>
          <w:szCs w:val="28"/>
        </w:rPr>
        <w:t xml:space="preserve">. проєкт землеустрою щодо відведення земельної ділянки для передачі її у власність, площею </w:t>
      </w:r>
      <w:smartTag w:uri="urn:schemas-microsoft-com:office:smarttags" w:element="metricconverter">
        <w:smartTagPr>
          <w:attr w:name="ProductID" w:val="0,1000 га"/>
        </w:smartTagPr>
        <w:r w:rsidRPr="005D341C">
          <w:rPr>
            <w:sz w:val="28"/>
            <w:szCs w:val="28"/>
          </w:rPr>
          <w:t>0,1000 га</w:t>
        </w:r>
      </w:smartTag>
      <w:r w:rsidRPr="005D341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яка розташована в</w:t>
      </w:r>
      <w:r>
        <w:rPr>
          <w:sz w:val="28"/>
          <w:szCs w:val="28"/>
        </w:rPr>
        <w:t xml:space="preserve"> </w:t>
      </w:r>
      <w:r w:rsidRPr="00DD612A">
        <w:rPr>
          <w:sz w:val="28"/>
          <w:szCs w:val="28"/>
        </w:rPr>
        <w:t>Хмельницькій області, Шепетівському районі</w:t>
      </w:r>
      <w:r>
        <w:rPr>
          <w:sz w:val="28"/>
          <w:szCs w:val="28"/>
        </w:rPr>
        <w:t>, м. Нетішин, вул.Снігурі, 117</w:t>
      </w:r>
      <w:r w:rsidRPr="00DD612A">
        <w:rPr>
          <w:sz w:val="28"/>
          <w:szCs w:val="28"/>
        </w:rPr>
        <w:t xml:space="preserve">. </w:t>
      </w:r>
    </w:p>
    <w:p w:rsidR="003A4790" w:rsidRPr="005D341C" w:rsidRDefault="003A4790" w:rsidP="009019B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341C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>Асадчій Надії Миколаївні, яка зареєстрована</w:t>
      </w:r>
      <w:r w:rsidRPr="005D341C">
        <w:rPr>
          <w:sz w:val="28"/>
          <w:szCs w:val="28"/>
        </w:rPr>
        <w:t xml:space="preserve"> за адресою</w:t>
      </w:r>
      <w:r w:rsidRPr="00517244">
        <w:rPr>
          <w:sz w:val="28"/>
          <w:szCs w:val="28"/>
        </w:rPr>
        <w:t xml:space="preserve">: </w:t>
      </w:r>
      <w:r>
        <w:rPr>
          <w:sz w:val="28"/>
          <w:szCs w:val="28"/>
        </w:rPr>
        <w:t>…,</w:t>
      </w:r>
      <w:r w:rsidRPr="005D341C">
        <w:rPr>
          <w:sz w:val="28"/>
          <w:szCs w:val="28"/>
        </w:rPr>
        <w:t xml:space="preserve">  ідентифікаційний номер </w:t>
      </w:r>
      <w:r>
        <w:rPr>
          <w:sz w:val="28"/>
          <w:szCs w:val="28"/>
        </w:rPr>
        <w:t>…</w:t>
      </w:r>
      <w:r w:rsidRPr="005D341C">
        <w:rPr>
          <w:sz w:val="28"/>
          <w:szCs w:val="28"/>
        </w:rPr>
        <w:t xml:space="preserve">, у власність земельну ділянку (кадастровий номер: </w:t>
      </w:r>
      <w:r w:rsidRPr="005D341C">
        <w:rPr>
          <w:rStyle w:val="Strong"/>
          <w:b w:val="0"/>
          <w:bCs/>
          <w:sz w:val="28"/>
          <w:szCs w:val="28"/>
        </w:rPr>
        <w:t>6810500000:02:00</w:t>
      </w:r>
      <w:r>
        <w:rPr>
          <w:rStyle w:val="Strong"/>
          <w:b w:val="0"/>
          <w:bCs/>
          <w:sz w:val="28"/>
          <w:szCs w:val="28"/>
        </w:rPr>
        <w:t>3</w:t>
      </w:r>
      <w:r w:rsidRPr="005D341C">
        <w:rPr>
          <w:rStyle w:val="Strong"/>
          <w:b w:val="0"/>
          <w:bCs/>
          <w:sz w:val="28"/>
          <w:szCs w:val="28"/>
        </w:rPr>
        <w:t>:</w:t>
      </w:r>
      <w:r>
        <w:rPr>
          <w:rStyle w:val="Strong"/>
          <w:b w:val="0"/>
          <w:bCs/>
          <w:sz w:val="28"/>
          <w:szCs w:val="28"/>
        </w:rPr>
        <w:t>1679</w:t>
      </w:r>
      <w:r w:rsidRPr="005D341C">
        <w:rPr>
          <w:sz w:val="28"/>
          <w:szCs w:val="28"/>
        </w:rPr>
        <w:t xml:space="preserve">), площею </w:t>
      </w:r>
      <w:r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0,1000 га"/>
        </w:smartTagPr>
        <w:r w:rsidRPr="005D341C">
          <w:rPr>
            <w:sz w:val="28"/>
            <w:szCs w:val="28"/>
          </w:rPr>
          <w:t>0,1000 га</w:t>
        </w:r>
      </w:smartTag>
      <w:r w:rsidRPr="005D341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районі, м. Нетішин, вул.</w:t>
      </w:r>
      <w:r>
        <w:rPr>
          <w:sz w:val="28"/>
          <w:szCs w:val="28"/>
        </w:rPr>
        <w:t>Снігурі, 117</w:t>
      </w:r>
      <w:r w:rsidRPr="005D341C">
        <w:rPr>
          <w:sz w:val="28"/>
          <w:szCs w:val="28"/>
        </w:rPr>
        <w:t xml:space="preserve">. </w:t>
      </w:r>
    </w:p>
    <w:p w:rsidR="003A4790" w:rsidRPr="00BE52CB" w:rsidRDefault="003A4790" w:rsidP="00F935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3. </w:t>
      </w:r>
      <w:r>
        <w:rPr>
          <w:sz w:val="28"/>
          <w:szCs w:val="28"/>
        </w:rPr>
        <w:t>Асадчій Н.М</w:t>
      </w:r>
      <w:r w:rsidRPr="005D34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52CB">
        <w:rPr>
          <w:sz w:val="28"/>
          <w:szCs w:val="28"/>
        </w:rPr>
        <w:t>посвідчити право власності в установленому законом порядку.</w:t>
      </w:r>
    </w:p>
    <w:p w:rsidR="003A4790" w:rsidRDefault="003A4790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E52CB">
        <w:rPr>
          <w:sz w:val="28"/>
          <w:szCs w:val="28"/>
        </w:rPr>
        <w:t>4.</w:t>
      </w:r>
      <w:r w:rsidRPr="00FB4FD9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документацію.</w:t>
      </w:r>
    </w:p>
    <w:p w:rsidR="003A4790" w:rsidRDefault="003A4790" w:rsidP="00916C8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A4790" w:rsidRDefault="003A4790" w:rsidP="00916C8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790" w:rsidRPr="00501C01" w:rsidRDefault="003A4790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 w:rsidRPr="00501C01">
        <w:rPr>
          <w:sz w:val="28"/>
          <w:szCs w:val="28"/>
        </w:rPr>
        <w:t>.</w:t>
      </w:r>
    </w:p>
    <w:p w:rsidR="003A4790" w:rsidRDefault="003A4790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3A4790" w:rsidRPr="00501C01" w:rsidRDefault="003A4790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3A4790" w:rsidRPr="00501C01" w:rsidRDefault="003A4790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Міський голова                                                    </w:t>
      </w:r>
      <w:r>
        <w:rPr>
          <w:sz w:val="28"/>
          <w:szCs w:val="28"/>
        </w:rPr>
        <w:t xml:space="preserve">                </w:t>
      </w:r>
      <w:r w:rsidRPr="00501C01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501C01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3A4790" w:rsidRDefault="003A4790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</w:pPr>
    </w:p>
    <w:p w:rsidR="003A4790" w:rsidRDefault="003A4790"/>
    <w:sectPr w:rsidR="003A479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C8"/>
    <w:rsid w:val="000D604B"/>
    <w:rsid w:val="001863FE"/>
    <w:rsid w:val="001B0D2D"/>
    <w:rsid w:val="001B6B40"/>
    <w:rsid w:val="0022765A"/>
    <w:rsid w:val="003A4790"/>
    <w:rsid w:val="00423E0B"/>
    <w:rsid w:val="00440C7C"/>
    <w:rsid w:val="004A6E95"/>
    <w:rsid w:val="00501C01"/>
    <w:rsid w:val="00517244"/>
    <w:rsid w:val="00533B8E"/>
    <w:rsid w:val="005D341C"/>
    <w:rsid w:val="006A4B2A"/>
    <w:rsid w:val="0073511A"/>
    <w:rsid w:val="0075493A"/>
    <w:rsid w:val="00774B43"/>
    <w:rsid w:val="009019B9"/>
    <w:rsid w:val="0091108A"/>
    <w:rsid w:val="00916C80"/>
    <w:rsid w:val="00953735"/>
    <w:rsid w:val="00A4761F"/>
    <w:rsid w:val="00B903C8"/>
    <w:rsid w:val="00BC679B"/>
    <w:rsid w:val="00BE52CB"/>
    <w:rsid w:val="00BE63E7"/>
    <w:rsid w:val="00CC4981"/>
    <w:rsid w:val="00DD612A"/>
    <w:rsid w:val="00DD7E15"/>
    <w:rsid w:val="00E63879"/>
    <w:rsid w:val="00EA67C3"/>
    <w:rsid w:val="00F21A3B"/>
    <w:rsid w:val="00F935E0"/>
    <w:rsid w:val="00FB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C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903C8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B903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374</Words>
  <Characters>2137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11</cp:revision>
  <cp:lastPrinted>2021-08-28T07:46:00Z</cp:lastPrinted>
  <dcterms:created xsi:type="dcterms:W3CDTF">2021-06-02T06:45:00Z</dcterms:created>
  <dcterms:modified xsi:type="dcterms:W3CDTF">2021-08-30T11:23:00Z</dcterms:modified>
</cp:coreProperties>
</file>