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9E" w:rsidRDefault="00C82B9E" w:rsidP="005322F6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401" r:id="rId6"/>
        </w:pict>
      </w:r>
      <w:r>
        <w:rPr>
          <w:sz w:val="28"/>
          <w:szCs w:val="28"/>
        </w:rPr>
        <w:t>УКРАЇНА</w:t>
      </w:r>
    </w:p>
    <w:p w:rsidR="00C82B9E" w:rsidRDefault="00C82B9E" w:rsidP="005322F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82B9E" w:rsidRDefault="00C82B9E" w:rsidP="005322F6">
      <w:pPr>
        <w:jc w:val="center"/>
        <w:rPr>
          <w:b/>
          <w:sz w:val="28"/>
          <w:szCs w:val="28"/>
        </w:rPr>
      </w:pPr>
    </w:p>
    <w:p w:rsidR="00C82B9E" w:rsidRDefault="00C82B9E" w:rsidP="005322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82B9E" w:rsidRDefault="00C82B9E" w:rsidP="005322F6">
      <w:pPr>
        <w:jc w:val="center"/>
        <w:rPr>
          <w:b/>
          <w:sz w:val="6"/>
          <w:szCs w:val="6"/>
        </w:rPr>
      </w:pPr>
    </w:p>
    <w:p w:rsidR="00C82B9E" w:rsidRDefault="00C82B9E" w:rsidP="00532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C82B9E" w:rsidRDefault="00C82B9E" w:rsidP="00532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C82B9E" w:rsidRDefault="00C82B9E" w:rsidP="005322F6">
      <w:pPr>
        <w:rPr>
          <w:sz w:val="28"/>
          <w:szCs w:val="28"/>
        </w:rPr>
      </w:pPr>
    </w:p>
    <w:p w:rsidR="00C82B9E" w:rsidRDefault="00C82B9E" w:rsidP="0053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11/742 </w:t>
      </w:r>
    </w:p>
    <w:p w:rsidR="00C82B9E" w:rsidRDefault="00C82B9E" w:rsidP="005B0465">
      <w:pPr>
        <w:rPr>
          <w:b/>
          <w:sz w:val="28"/>
          <w:szCs w:val="28"/>
        </w:rPr>
      </w:pPr>
    </w:p>
    <w:p w:rsidR="00C82B9E" w:rsidRDefault="00C82B9E" w:rsidP="005322F6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Горкун М.П.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C82B9E" w:rsidRPr="003D00A3" w:rsidRDefault="00C82B9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C82B9E" w:rsidRDefault="00C82B9E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»,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</w:t>
      </w:r>
      <w:bookmarkStart w:id="0" w:name="_GoBack"/>
      <w:bookmarkEnd w:id="0"/>
      <w:r>
        <w:rPr>
          <w:sz w:val="28"/>
          <w:szCs w:val="28"/>
        </w:rPr>
        <w:t>Горкун М.П.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в </w:t>
      </w:r>
      <w:r w:rsidRPr="002D3A94">
        <w:rPr>
          <w:sz w:val="28"/>
          <w:szCs w:val="28"/>
        </w:rPr>
        <w:t>и р і ш и л а:</w:t>
      </w:r>
    </w:p>
    <w:p w:rsidR="00C82B9E" w:rsidRDefault="00C82B9E" w:rsidP="00933E11">
      <w:pPr>
        <w:ind w:firstLine="567"/>
        <w:jc w:val="both"/>
        <w:rPr>
          <w:sz w:val="28"/>
          <w:szCs w:val="28"/>
        </w:rPr>
      </w:pPr>
    </w:p>
    <w:p w:rsidR="00C82B9E" w:rsidRDefault="00C82B9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Горкун Марії Петрівні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111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>1111</w:t>
        </w:r>
        <w:r w:rsidRPr="00933E11">
          <w:rPr>
            <w:sz w:val="28"/>
            <w:szCs w:val="28"/>
          </w:rPr>
          <w:t xml:space="preserve"> 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 Нетішин,   поле № 6.</w:t>
      </w:r>
    </w:p>
    <w:p w:rsidR="00C82B9E" w:rsidRDefault="00C82B9E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Горкун М.П.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C82B9E" w:rsidRDefault="00C82B9E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питань містобудування, архітектури, будівництва, благоустрою, регулювання земельних відносин та екології (Олег Петрук) </w:t>
      </w:r>
      <w:r w:rsidRPr="0095373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C82B9E" w:rsidRDefault="00C82B9E" w:rsidP="00B11CF5">
      <w:pPr>
        <w:ind w:firstLine="567"/>
        <w:jc w:val="both"/>
        <w:rPr>
          <w:sz w:val="28"/>
          <w:szCs w:val="28"/>
        </w:rPr>
      </w:pPr>
    </w:p>
    <w:p w:rsidR="00C82B9E" w:rsidRDefault="00C82B9E" w:rsidP="00B11CF5">
      <w:pPr>
        <w:ind w:firstLine="567"/>
        <w:jc w:val="both"/>
        <w:rPr>
          <w:sz w:val="28"/>
          <w:szCs w:val="28"/>
        </w:rPr>
      </w:pPr>
    </w:p>
    <w:p w:rsidR="00C82B9E" w:rsidRDefault="00C82B9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C82B9E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33FC"/>
    <w:rsid w:val="00004316"/>
    <w:rsid w:val="00044C26"/>
    <w:rsid w:val="000512E2"/>
    <w:rsid w:val="0007698A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22F6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5E4FD6"/>
    <w:rsid w:val="00604DF3"/>
    <w:rsid w:val="00625DEB"/>
    <w:rsid w:val="00637845"/>
    <w:rsid w:val="006739C6"/>
    <w:rsid w:val="006C4DF7"/>
    <w:rsid w:val="006D3397"/>
    <w:rsid w:val="006D34AA"/>
    <w:rsid w:val="006D75B0"/>
    <w:rsid w:val="006E423E"/>
    <w:rsid w:val="006F584D"/>
    <w:rsid w:val="00743BEE"/>
    <w:rsid w:val="00757D60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91BF4"/>
    <w:rsid w:val="008C09E8"/>
    <w:rsid w:val="008C2185"/>
    <w:rsid w:val="008E5824"/>
    <w:rsid w:val="0090233F"/>
    <w:rsid w:val="00917D14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145"/>
    <w:rsid w:val="00B01B75"/>
    <w:rsid w:val="00B11CF5"/>
    <w:rsid w:val="00B25A58"/>
    <w:rsid w:val="00B47C32"/>
    <w:rsid w:val="00B526AF"/>
    <w:rsid w:val="00B60ED5"/>
    <w:rsid w:val="00B74BB0"/>
    <w:rsid w:val="00B80185"/>
    <w:rsid w:val="00B8432B"/>
    <w:rsid w:val="00BA6330"/>
    <w:rsid w:val="00BB67D9"/>
    <w:rsid w:val="00BD1798"/>
    <w:rsid w:val="00BE7630"/>
    <w:rsid w:val="00C324F1"/>
    <w:rsid w:val="00C516D0"/>
    <w:rsid w:val="00C52490"/>
    <w:rsid w:val="00C82B9E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250</Words>
  <Characters>1428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25</cp:revision>
  <cp:lastPrinted>2021-07-12T14:04:00Z</cp:lastPrinted>
  <dcterms:created xsi:type="dcterms:W3CDTF">2020-05-25T11:47:00Z</dcterms:created>
  <dcterms:modified xsi:type="dcterms:W3CDTF">2021-07-13T08:04:00Z</dcterms:modified>
</cp:coreProperties>
</file>