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6B" w:rsidRDefault="003C5C6B" w:rsidP="00901DB8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6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7679602" r:id="rId6"/>
        </w:pict>
      </w:r>
      <w:r>
        <w:rPr>
          <w:sz w:val="28"/>
          <w:szCs w:val="28"/>
        </w:rPr>
        <w:t>УКРАЇНА</w:t>
      </w:r>
    </w:p>
    <w:p w:rsidR="003C5C6B" w:rsidRDefault="003C5C6B" w:rsidP="00901DB8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3C5C6B" w:rsidRDefault="003C5C6B" w:rsidP="00901DB8">
      <w:pPr>
        <w:jc w:val="center"/>
        <w:rPr>
          <w:b/>
          <w:sz w:val="28"/>
          <w:szCs w:val="28"/>
        </w:rPr>
      </w:pPr>
    </w:p>
    <w:p w:rsidR="003C5C6B" w:rsidRDefault="003C5C6B" w:rsidP="00901D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3C5C6B" w:rsidRDefault="003C5C6B" w:rsidP="00901DB8">
      <w:pPr>
        <w:jc w:val="center"/>
        <w:rPr>
          <w:b/>
          <w:sz w:val="6"/>
          <w:szCs w:val="6"/>
        </w:rPr>
      </w:pPr>
    </w:p>
    <w:p w:rsidR="003C5C6B" w:rsidRDefault="003C5C6B" w:rsidP="00901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одинадцятої сесії Нетішинської міської ради</w:t>
      </w:r>
    </w:p>
    <w:p w:rsidR="003C5C6B" w:rsidRDefault="003C5C6B" w:rsidP="00901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3C5C6B" w:rsidRDefault="003C5C6B" w:rsidP="00901DB8">
      <w:pPr>
        <w:rPr>
          <w:sz w:val="28"/>
          <w:szCs w:val="28"/>
        </w:rPr>
      </w:pPr>
    </w:p>
    <w:p w:rsidR="003C5C6B" w:rsidRDefault="003C5C6B" w:rsidP="00901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09.07.2021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№ 11/756 </w:t>
      </w:r>
    </w:p>
    <w:p w:rsidR="003C5C6B" w:rsidRPr="00DD7E15" w:rsidRDefault="003C5C6B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3C5C6B" w:rsidRPr="00483A53" w:rsidRDefault="003C5C6B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Моцюк В.В.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будівництва </w:t>
      </w:r>
      <w:r>
        <w:rPr>
          <w:sz w:val="28"/>
          <w:szCs w:val="28"/>
        </w:rPr>
        <w:t>і</w:t>
      </w:r>
      <w:r w:rsidRPr="00483A53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3C5C6B" w:rsidRPr="00501C01" w:rsidRDefault="003C5C6B" w:rsidP="006570DA">
      <w:pPr>
        <w:ind w:firstLine="709"/>
        <w:jc w:val="both"/>
        <w:rPr>
          <w:sz w:val="28"/>
          <w:szCs w:val="28"/>
        </w:rPr>
      </w:pPr>
    </w:p>
    <w:p w:rsidR="003C5C6B" w:rsidRDefault="003C5C6B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Моцюк В.В.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3C5C6B" w:rsidRPr="00A34F39" w:rsidRDefault="003C5C6B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5C6B" w:rsidRPr="00D105FE" w:rsidRDefault="003C5C6B" w:rsidP="006570DA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  <w:lang w:val="ru-RU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Моцюк Валентині Володимирівні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smartTag w:uri="urn:schemas-microsoft-com:office:smarttags" w:element="metricconverter">
        <w:smartTagPr>
          <w:attr w:name="ProductID" w:val="0,2029 га"/>
        </w:smartTagPr>
        <w:r>
          <w:rPr>
            <w:sz w:val="28"/>
            <w:szCs w:val="28"/>
          </w:rPr>
          <w:t xml:space="preserve">0,2029 </w:t>
        </w:r>
        <w:r w:rsidRPr="00483A53">
          <w:rPr>
            <w:sz w:val="28"/>
            <w:szCs w:val="28"/>
          </w:rPr>
          <w:t>га</w:t>
        </w:r>
      </w:smartTag>
      <w:r w:rsidRPr="00483A53">
        <w:rPr>
          <w:sz w:val="28"/>
          <w:szCs w:val="28"/>
        </w:rPr>
        <w:t xml:space="preserve"> (кадастровий номер: 68</w:t>
      </w:r>
      <w:r>
        <w:rPr>
          <w:sz w:val="28"/>
          <w:szCs w:val="28"/>
        </w:rPr>
        <w:t>10500000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2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02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>0530), яка розташована в м. Нетішин, вул. Солов’євська, та</w:t>
      </w:r>
      <w:r w:rsidRPr="00483A53">
        <w:rPr>
          <w:sz w:val="28"/>
          <w:szCs w:val="28"/>
        </w:rPr>
        <w:t xml:space="preserve"> перебуває 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її</w:t>
      </w:r>
      <w:r w:rsidRPr="00483A53">
        <w:rPr>
          <w:sz w:val="28"/>
          <w:szCs w:val="28"/>
        </w:rPr>
        <w:t xml:space="preserve"> власності для </w:t>
      </w:r>
      <w:r>
        <w:rPr>
          <w:sz w:val="28"/>
          <w:szCs w:val="28"/>
        </w:rPr>
        <w:t>ведення особистого селянського господарства</w:t>
      </w:r>
      <w:r w:rsidRPr="00483A53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відповідно до державного акту на право власності на земельну ділянку, виданого виданий 31 жовтня 2011 року серія  ЯЛ №840603</w:t>
      </w:r>
      <w:r>
        <w:rPr>
          <w:sz w:val="28"/>
          <w:szCs w:val="28"/>
          <w:lang w:val="ru-RU"/>
        </w:rPr>
        <w:t>.</w:t>
      </w:r>
    </w:p>
    <w:p w:rsidR="003C5C6B" w:rsidRDefault="003C5C6B" w:rsidP="00D105FE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Моцюк Валентині Володимирівні,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а </w:t>
      </w:r>
      <w:r w:rsidRPr="00483A53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а за адресою: …, 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ділянка)</w:t>
      </w:r>
      <w:r>
        <w:rPr>
          <w:sz w:val="28"/>
          <w:szCs w:val="28"/>
          <w:lang w:val="ru-RU"/>
        </w:rPr>
        <w:t xml:space="preserve">, </w:t>
      </w:r>
      <w:r w:rsidRPr="00165FCC">
        <w:rPr>
          <w:sz w:val="28"/>
          <w:szCs w:val="28"/>
        </w:rPr>
        <w:t>), за умови забезпечення безперешкодного проїзду до зазначеної земельної ділянки і суміжних земельних ділянок.</w:t>
      </w:r>
    </w:p>
    <w:p w:rsidR="003C5C6B" w:rsidRDefault="003C5C6B" w:rsidP="006570D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 xml:space="preserve">. </w:t>
      </w:r>
      <w:r w:rsidRPr="00937A2C">
        <w:rPr>
          <w:sz w:val="28"/>
          <w:szCs w:val="28"/>
        </w:rPr>
        <w:t>Відділу у м.Нетішині Міськрайонного управління у Славутському районі та м. Нетішині Головного управління Держгеокадастру у Хмельницькій області внести відповідні зміни в земельно-облікову документацію</w:t>
      </w:r>
      <w:r w:rsidRPr="00483A53">
        <w:rPr>
          <w:sz w:val="28"/>
          <w:szCs w:val="28"/>
        </w:rPr>
        <w:t>.</w:t>
      </w:r>
    </w:p>
    <w:p w:rsidR="003C5C6B" w:rsidRDefault="003C5C6B" w:rsidP="00A34F39">
      <w:pPr>
        <w:ind w:right="-1"/>
        <w:jc w:val="both"/>
        <w:rPr>
          <w:sz w:val="28"/>
          <w:szCs w:val="28"/>
        </w:rPr>
      </w:pPr>
    </w:p>
    <w:p w:rsidR="003C5C6B" w:rsidRDefault="003C5C6B" w:rsidP="00A34F39">
      <w:pPr>
        <w:ind w:right="-1"/>
        <w:jc w:val="both"/>
        <w:rPr>
          <w:sz w:val="28"/>
          <w:szCs w:val="28"/>
        </w:rPr>
      </w:pPr>
    </w:p>
    <w:p w:rsidR="003C5C6B" w:rsidRDefault="003C5C6B" w:rsidP="00A34F3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3C5C6B" w:rsidRDefault="003C5C6B" w:rsidP="00A34F39">
      <w:pPr>
        <w:ind w:right="-1"/>
        <w:jc w:val="center"/>
        <w:rPr>
          <w:sz w:val="28"/>
          <w:szCs w:val="28"/>
        </w:rPr>
      </w:pPr>
    </w:p>
    <w:p w:rsidR="003C5C6B" w:rsidRDefault="003C5C6B" w:rsidP="006570DA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3C5C6B" w:rsidRDefault="003C5C6B" w:rsidP="006570DA">
      <w:pPr>
        <w:ind w:right="-154"/>
        <w:jc w:val="both"/>
        <w:rPr>
          <w:sz w:val="28"/>
          <w:szCs w:val="28"/>
        </w:rPr>
      </w:pPr>
    </w:p>
    <w:p w:rsidR="003C5C6B" w:rsidRDefault="003C5C6B" w:rsidP="006570DA">
      <w:pPr>
        <w:ind w:right="-154"/>
        <w:jc w:val="both"/>
        <w:rPr>
          <w:sz w:val="28"/>
          <w:szCs w:val="28"/>
        </w:rPr>
      </w:pPr>
    </w:p>
    <w:p w:rsidR="003C5C6B" w:rsidRPr="00980874" w:rsidRDefault="003C5C6B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3C5C6B" w:rsidRDefault="003C5C6B" w:rsidP="006570DA">
      <w:pPr>
        <w:ind w:firstLine="709"/>
        <w:jc w:val="both"/>
      </w:pPr>
    </w:p>
    <w:p w:rsidR="003C5C6B" w:rsidRPr="006570DA" w:rsidRDefault="003C5C6B" w:rsidP="006570DA"/>
    <w:sectPr w:rsidR="003C5C6B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165FCC"/>
    <w:rsid w:val="00166A7B"/>
    <w:rsid w:val="001810AF"/>
    <w:rsid w:val="001B6B40"/>
    <w:rsid w:val="002151E8"/>
    <w:rsid w:val="002F7F2E"/>
    <w:rsid w:val="00315510"/>
    <w:rsid w:val="003428CF"/>
    <w:rsid w:val="003B09F1"/>
    <w:rsid w:val="003B7F08"/>
    <w:rsid w:val="003C5C6B"/>
    <w:rsid w:val="00483A53"/>
    <w:rsid w:val="004C538B"/>
    <w:rsid w:val="00501C01"/>
    <w:rsid w:val="005031BD"/>
    <w:rsid w:val="00533B8E"/>
    <w:rsid w:val="005D6AB4"/>
    <w:rsid w:val="00623EC2"/>
    <w:rsid w:val="00647A1A"/>
    <w:rsid w:val="006570DA"/>
    <w:rsid w:val="00673494"/>
    <w:rsid w:val="007C3B2D"/>
    <w:rsid w:val="00816F22"/>
    <w:rsid w:val="00901DB8"/>
    <w:rsid w:val="00913EC9"/>
    <w:rsid w:val="00937A2C"/>
    <w:rsid w:val="00953735"/>
    <w:rsid w:val="00980874"/>
    <w:rsid w:val="00994AAF"/>
    <w:rsid w:val="009F7F28"/>
    <w:rsid w:val="00A314BE"/>
    <w:rsid w:val="00A34F39"/>
    <w:rsid w:val="00A462C3"/>
    <w:rsid w:val="00A66452"/>
    <w:rsid w:val="00AD5626"/>
    <w:rsid w:val="00D105FE"/>
    <w:rsid w:val="00D15A9A"/>
    <w:rsid w:val="00DD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0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343</Words>
  <Characters>1961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Depviddil</cp:lastModifiedBy>
  <cp:revision>11</cp:revision>
  <cp:lastPrinted>2021-07-13T05:46:00Z</cp:lastPrinted>
  <dcterms:created xsi:type="dcterms:W3CDTF">2021-06-02T06:58:00Z</dcterms:created>
  <dcterms:modified xsi:type="dcterms:W3CDTF">2021-07-13T08:07:00Z</dcterms:modified>
</cp:coreProperties>
</file>