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24" w:rsidRDefault="00D60424" w:rsidP="0012534D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2360027" r:id="rId6"/>
        </w:pict>
      </w:r>
      <w:r>
        <w:rPr>
          <w:sz w:val="28"/>
          <w:szCs w:val="28"/>
        </w:rPr>
        <w:t>УКРАЇНА</w:t>
      </w:r>
    </w:p>
    <w:p w:rsidR="00D60424" w:rsidRDefault="00D60424" w:rsidP="0012534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D60424" w:rsidRDefault="00D60424" w:rsidP="0012534D">
      <w:pPr>
        <w:jc w:val="center"/>
        <w:rPr>
          <w:b/>
          <w:sz w:val="28"/>
          <w:szCs w:val="28"/>
        </w:rPr>
      </w:pPr>
    </w:p>
    <w:p w:rsidR="00D60424" w:rsidRDefault="00D60424" w:rsidP="001253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D60424" w:rsidRDefault="00D60424" w:rsidP="0012534D">
      <w:pPr>
        <w:jc w:val="center"/>
        <w:rPr>
          <w:b/>
          <w:sz w:val="6"/>
          <w:szCs w:val="6"/>
        </w:rPr>
      </w:pPr>
    </w:p>
    <w:p w:rsidR="00D60424" w:rsidRDefault="00D60424" w:rsidP="00125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вісімнадцятої сесії Нетішинської міської ради</w:t>
      </w:r>
    </w:p>
    <w:p w:rsidR="00D60424" w:rsidRDefault="00D60424" w:rsidP="00125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D60424" w:rsidRPr="0012534D" w:rsidRDefault="00D60424" w:rsidP="0012534D">
      <w:pPr>
        <w:rPr>
          <w:sz w:val="28"/>
          <w:szCs w:val="28"/>
        </w:rPr>
      </w:pPr>
    </w:p>
    <w:p w:rsidR="00D60424" w:rsidRDefault="00D60424" w:rsidP="0012534D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23.12.2021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18/1242 </w:t>
      </w:r>
    </w:p>
    <w:p w:rsidR="00D60424" w:rsidRPr="00DD7E15" w:rsidRDefault="00D60424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D60424" w:rsidRPr="00EE55D0" w:rsidRDefault="00D60424" w:rsidP="0012534D">
      <w:pPr>
        <w:ind w:right="4238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Миклуша О.П. щодо затвердження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1229 га"/>
        </w:smartTagPr>
        <w:r>
          <w:rPr>
            <w:sz w:val="28"/>
            <w:szCs w:val="28"/>
          </w:rPr>
          <w:t>0,1229 га</w:t>
        </w:r>
      </w:smartTag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>у зв’язку зі зміною цільового призначення для</w:t>
      </w:r>
      <w:r>
        <w:rPr>
          <w:sz w:val="28"/>
          <w:szCs w:val="28"/>
        </w:rPr>
        <w:t xml:space="preserve"> будівництва і обслуговування багатоквартирного житлового будинку з об’єктами торгово-розважальної та ринкової інфраструктури </w:t>
      </w:r>
    </w:p>
    <w:p w:rsidR="00D60424" w:rsidRPr="00501C01" w:rsidRDefault="00D60424" w:rsidP="006570DA">
      <w:pPr>
        <w:ind w:firstLine="709"/>
        <w:jc w:val="both"/>
        <w:rPr>
          <w:sz w:val="28"/>
          <w:szCs w:val="28"/>
        </w:rPr>
      </w:pPr>
    </w:p>
    <w:p w:rsidR="00D60424" w:rsidRDefault="00D60424" w:rsidP="00DD59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</w:t>
      </w:r>
      <w:r>
        <w:rPr>
          <w:sz w:val="28"/>
          <w:szCs w:val="28"/>
        </w:rPr>
        <w:t>ті</w:t>
      </w:r>
      <w:r w:rsidRPr="00483A53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Земельного кодексу України, </w:t>
      </w:r>
      <w:r w:rsidRPr="000B3C83">
        <w:rPr>
          <w:sz w:val="28"/>
          <w:szCs w:val="28"/>
        </w:rPr>
        <w:t xml:space="preserve">враховуючи пропозиції </w:t>
      </w:r>
      <w:r w:rsidRPr="00ED2CF0">
        <w:rPr>
          <w:sz w:val="28"/>
          <w:szCs w:val="28"/>
        </w:rPr>
        <w:t>постійн</w:t>
      </w:r>
      <w:r>
        <w:rPr>
          <w:sz w:val="28"/>
          <w:szCs w:val="28"/>
        </w:rPr>
        <w:t>ої</w:t>
      </w:r>
      <w:r w:rsidRPr="00ED2CF0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ED2CF0">
        <w:rPr>
          <w:sz w:val="28"/>
          <w:szCs w:val="28"/>
        </w:rPr>
        <w:t xml:space="preserve">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</w:t>
      </w:r>
      <w:r>
        <w:rPr>
          <w:sz w:val="28"/>
          <w:szCs w:val="28"/>
        </w:rPr>
        <w:t xml:space="preserve">,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Миклуша О.П.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D60424" w:rsidRPr="0012534D" w:rsidRDefault="00D60424" w:rsidP="00DD59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424" w:rsidRDefault="00D60424" w:rsidP="00C714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Миклушу Олександру Петровичу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smartTag w:uri="urn:schemas-microsoft-com:office:smarttags" w:element="metricconverter">
        <w:smartTagPr>
          <w:attr w:name="ProductID" w:val="0,1229 га"/>
        </w:smartTagPr>
        <w:r>
          <w:rPr>
            <w:sz w:val="28"/>
            <w:szCs w:val="28"/>
          </w:rPr>
          <w:t>0,1229 га</w:t>
        </w:r>
      </w:smartTag>
      <w:r>
        <w:rPr>
          <w:sz w:val="28"/>
          <w:szCs w:val="28"/>
        </w:rPr>
        <w:t xml:space="preserve"> (кадастровий номер: 6810500000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07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>1005), яка розташована в Хмельницькій області, м.Нетішин, вул.Енергетиків та</w:t>
      </w:r>
      <w:r w:rsidRPr="00483A53">
        <w:rPr>
          <w:sz w:val="28"/>
          <w:szCs w:val="28"/>
        </w:rPr>
        <w:t xml:space="preserve"> перебуває у</w:t>
      </w:r>
      <w:r>
        <w:rPr>
          <w:sz w:val="28"/>
          <w:szCs w:val="28"/>
        </w:rPr>
        <w:t xml:space="preserve"> </w:t>
      </w:r>
      <w:r w:rsidRPr="00FA668E">
        <w:rPr>
          <w:sz w:val="28"/>
          <w:szCs w:val="28"/>
        </w:rPr>
        <w:t xml:space="preserve">його </w:t>
      </w:r>
      <w:r w:rsidRPr="00483A53">
        <w:rPr>
          <w:sz w:val="28"/>
          <w:szCs w:val="28"/>
        </w:rPr>
        <w:t xml:space="preserve">власності для </w:t>
      </w:r>
      <w:r>
        <w:rPr>
          <w:sz w:val="28"/>
          <w:szCs w:val="28"/>
        </w:rPr>
        <w:t xml:space="preserve">колективного гаражного будівництва відповідно до витягу з Державного реєстру речових прав на нерухоме майно та Реєстру прав власності на нерухоме майно </w:t>
      </w:r>
      <w:r w:rsidRPr="005F51F3">
        <w:rPr>
          <w:sz w:val="28"/>
          <w:szCs w:val="28"/>
        </w:rPr>
        <w:t xml:space="preserve">від </w:t>
      </w:r>
      <w:r>
        <w:rPr>
          <w:sz w:val="28"/>
          <w:szCs w:val="28"/>
        </w:rPr>
        <w:t>07 жовтня                 2021 року № 278693557.</w:t>
      </w:r>
    </w:p>
    <w:p w:rsidR="00D60424" w:rsidRDefault="00D60424" w:rsidP="00AC41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Миклушу Олександру Петровичу,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ий </w:t>
      </w:r>
      <w:r w:rsidRPr="00483A53">
        <w:rPr>
          <w:sz w:val="28"/>
          <w:szCs w:val="28"/>
        </w:rPr>
        <w:t>за</w:t>
      </w:r>
      <w:r>
        <w:rPr>
          <w:sz w:val="28"/>
          <w:szCs w:val="28"/>
        </w:rPr>
        <w:t xml:space="preserve">реєстрований за адресою: …,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 xml:space="preserve">, </w:t>
      </w:r>
      <w:r w:rsidRPr="004E19B8">
        <w:rPr>
          <w:sz w:val="28"/>
          <w:szCs w:val="28"/>
        </w:rPr>
        <w:t xml:space="preserve">проєкт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</w:t>
      </w:r>
      <w:r>
        <w:rPr>
          <w:sz w:val="28"/>
          <w:szCs w:val="28"/>
          <w:shd w:val="clear" w:color="auto" w:fill="FFFFFF"/>
        </w:rPr>
        <w:t>д</w:t>
      </w:r>
      <w:r w:rsidRPr="004E19B8">
        <w:rPr>
          <w:sz w:val="28"/>
          <w:szCs w:val="28"/>
          <w:shd w:val="clear" w:color="auto" w:fill="FFFFFF"/>
        </w:rPr>
        <w:t>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Pr="004E19B8">
        <w:rPr>
          <w:sz w:val="28"/>
          <w:szCs w:val="28"/>
        </w:rPr>
        <w:t>.</w:t>
      </w:r>
    </w:p>
    <w:p w:rsidR="00D60424" w:rsidRDefault="00D60424" w:rsidP="00D35CB2">
      <w:pPr>
        <w:ind w:firstLine="709"/>
        <w:jc w:val="both"/>
        <w:rPr>
          <w:sz w:val="28"/>
          <w:szCs w:val="28"/>
        </w:rPr>
      </w:pPr>
    </w:p>
    <w:p w:rsidR="00D60424" w:rsidRDefault="00D60424" w:rsidP="0012534D">
      <w:pPr>
        <w:rPr>
          <w:sz w:val="28"/>
          <w:szCs w:val="28"/>
          <w:lang w:val="ru-RU"/>
        </w:rPr>
      </w:pPr>
    </w:p>
    <w:p w:rsidR="00D60424" w:rsidRPr="00D35CB2" w:rsidRDefault="00D60424" w:rsidP="0012534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</w:p>
    <w:p w:rsidR="00D60424" w:rsidRDefault="00D60424" w:rsidP="00D35CB2">
      <w:pPr>
        <w:ind w:firstLine="709"/>
        <w:jc w:val="both"/>
        <w:rPr>
          <w:sz w:val="28"/>
          <w:szCs w:val="28"/>
        </w:rPr>
      </w:pPr>
    </w:p>
    <w:p w:rsidR="00D60424" w:rsidRDefault="00D60424" w:rsidP="00D35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>
        <w:rPr>
          <w:sz w:val="28"/>
          <w:szCs w:val="28"/>
        </w:rPr>
        <w:t xml:space="preserve"> Відділу № 4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</w:t>
      </w:r>
      <w:r w:rsidRPr="00483A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60424" w:rsidRDefault="00D60424" w:rsidP="00DD5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D60424" w:rsidRDefault="00D60424" w:rsidP="00DD59D0">
      <w:pPr>
        <w:ind w:firstLine="709"/>
        <w:jc w:val="both"/>
        <w:rPr>
          <w:sz w:val="28"/>
          <w:szCs w:val="28"/>
        </w:rPr>
      </w:pPr>
    </w:p>
    <w:p w:rsidR="00D60424" w:rsidRDefault="00D60424" w:rsidP="00DD59D0">
      <w:pPr>
        <w:ind w:firstLine="709"/>
        <w:jc w:val="both"/>
        <w:rPr>
          <w:sz w:val="28"/>
          <w:szCs w:val="28"/>
        </w:rPr>
      </w:pPr>
    </w:p>
    <w:p w:rsidR="00D60424" w:rsidRPr="00980874" w:rsidRDefault="00D60424" w:rsidP="00E42EF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D60424" w:rsidRDefault="00D60424" w:rsidP="006570DA">
      <w:pPr>
        <w:ind w:firstLine="709"/>
        <w:jc w:val="both"/>
      </w:pPr>
    </w:p>
    <w:p w:rsidR="00D60424" w:rsidRPr="006570DA" w:rsidRDefault="00D60424" w:rsidP="006570DA"/>
    <w:sectPr w:rsidR="00D60424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41AB0"/>
    <w:rsid w:val="00044AD5"/>
    <w:rsid w:val="000B3C83"/>
    <w:rsid w:val="000C673C"/>
    <w:rsid w:val="00123E86"/>
    <w:rsid w:val="0012534D"/>
    <w:rsid w:val="0013228C"/>
    <w:rsid w:val="001810AF"/>
    <w:rsid w:val="002823F4"/>
    <w:rsid w:val="002F7823"/>
    <w:rsid w:val="00314425"/>
    <w:rsid w:val="00334CC3"/>
    <w:rsid w:val="00483A53"/>
    <w:rsid w:val="004D2753"/>
    <w:rsid w:val="004E19B8"/>
    <w:rsid w:val="00501C01"/>
    <w:rsid w:val="00533B8E"/>
    <w:rsid w:val="005D6AB4"/>
    <w:rsid w:val="005F51F3"/>
    <w:rsid w:val="006570DA"/>
    <w:rsid w:val="00673494"/>
    <w:rsid w:val="006A4774"/>
    <w:rsid w:val="00774A90"/>
    <w:rsid w:val="007C3B2D"/>
    <w:rsid w:val="007E1032"/>
    <w:rsid w:val="007E6D51"/>
    <w:rsid w:val="007F3650"/>
    <w:rsid w:val="00811515"/>
    <w:rsid w:val="009151B9"/>
    <w:rsid w:val="00951691"/>
    <w:rsid w:val="00980874"/>
    <w:rsid w:val="009A78FD"/>
    <w:rsid w:val="00A17902"/>
    <w:rsid w:val="00A66452"/>
    <w:rsid w:val="00AC41B9"/>
    <w:rsid w:val="00B238FE"/>
    <w:rsid w:val="00C7144C"/>
    <w:rsid w:val="00CA2F10"/>
    <w:rsid w:val="00CE232B"/>
    <w:rsid w:val="00D15A9A"/>
    <w:rsid w:val="00D35CB2"/>
    <w:rsid w:val="00D60424"/>
    <w:rsid w:val="00D938EC"/>
    <w:rsid w:val="00DD59D0"/>
    <w:rsid w:val="00DD7E15"/>
    <w:rsid w:val="00DF529F"/>
    <w:rsid w:val="00E25011"/>
    <w:rsid w:val="00E42EF2"/>
    <w:rsid w:val="00ED2CF0"/>
    <w:rsid w:val="00EE55D0"/>
    <w:rsid w:val="00F6532B"/>
    <w:rsid w:val="00FA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C71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359</Words>
  <Characters>2048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Mischenko</cp:lastModifiedBy>
  <cp:revision>17</cp:revision>
  <cp:lastPrinted>2021-12-28T14:43:00Z</cp:lastPrinted>
  <dcterms:created xsi:type="dcterms:W3CDTF">2021-09-13T14:55:00Z</dcterms:created>
  <dcterms:modified xsi:type="dcterms:W3CDTF">2021-12-30T07:01:00Z</dcterms:modified>
</cp:coreProperties>
</file>