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18" w:rsidRPr="009D55C7" w:rsidRDefault="00AC3D18" w:rsidP="00AF4055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428322992" r:id="rId5"/>
        </w:pict>
      </w:r>
      <w:r w:rsidRPr="009D55C7">
        <w:rPr>
          <w:b/>
          <w:szCs w:val="26"/>
        </w:rPr>
        <w:t>УКРАЇНА</w:t>
      </w:r>
    </w:p>
    <w:p w:rsidR="00AC3D18" w:rsidRPr="009D55C7" w:rsidRDefault="00AC3D18" w:rsidP="00AF4055">
      <w:pPr>
        <w:jc w:val="center"/>
        <w:rPr>
          <w:b/>
          <w:smallCaps/>
          <w:sz w:val="26"/>
          <w:szCs w:val="26"/>
          <w:lang w:val="uk-UA"/>
        </w:rPr>
      </w:pPr>
      <w:r w:rsidRPr="009D55C7">
        <w:rPr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AC3D18" w:rsidRPr="009D55C7" w:rsidRDefault="00AC3D18" w:rsidP="00AF4055">
      <w:pPr>
        <w:jc w:val="center"/>
        <w:rPr>
          <w:b/>
          <w:sz w:val="26"/>
          <w:szCs w:val="26"/>
          <w:lang w:val="uk-UA"/>
        </w:rPr>
      </w:pPr>
    </w:p>
    <w:p w:rsidR="00AC3D18" w:rsidRPr="009D55C7" w:rsidRDefault="00AC3D18" w:rsidP="00AF4055">
      <w:pPr>
        <w:jc w:val="center"/>
        <w:rPr>
          <w:b/>
          <w:sz w:val="32"/>
          <w:szCs w:val="32"/>
          <w:lang w:val="uk-UA"/>
        </w:rPr>
      </w:pPr>
      <w:r w:rsidRPr="009D55C7">
        <w:rPr>
          <w:b/>
          <w:sz w:val="32"/>
          <w:szCs w:val="32"/>
          <w:lang w:val="uk-UA"/>
        </w:rPr>
        <w:t>Р І Ш Е Н Н Я</w:t>
      </w:r>
    </w:p>
    <w:p w:rsidR="00AC3D18" w:rsidRPr="009D55C7" w:rsidRDefault="00AC3D18" w:rsidP="00AF4055">
      <w:pPr>
        <w:jc w:val="center"/>
        <w:rPr>
          <w:b/>
          <w:sz w:val="6"/>
          <w:szCs w:val="6"/>
          <w:lang w:val="uk-UA"/>
        </w:rPr>
      </w:pPr>
    </w:p>
    <w:p w:rsidR="00AC3D18" w:rsidRPr="009D55C7" w:rsidRDefault="00AC3D18" w:rsidP="00AF4055">
      <w:pPr>
        <w:jc w:val="center"/>
        <w:rPr>
          <w:b/>
          <w:sz w:val="26"/>
          <w:szCs w:val="26"/>
          <w:lang w:val="uk-UA"/>
        </w:rPr>
      </w:pPr>
      <w:r w:rsidRPr="009D55C7">
        <w:rPr>
          <w:b/>
          <w:sz w:val="26"/>
          <w:szCs w:val="26"/>
          <w:lang w:val="uk-UA"/>
        </w:rPr>
        <w:t>сорокової сесії Нетішинської міської ради</w:t>
      </w:r>
    </w:p>
    <w:p w:rsidR="00AC3D18" w:rsidRPr="009D55C7" w:rsidRDefault="00AC3D18" w:rsidP="00AF4055">
      <w:pPr>
        <w:jc w:val="center"/>
        <w:rPr>
          <w:b/>
          <w:sz w:val="26"/>
          <w:szCs w:val="26"/>
          <w:lang w:val="uk-UA"/>
        </w:rPr>
      </w:pPr>
      <w:r w:rsidRPr="009D55C7">
        <w:rPr>
          <w:b/>
          <w:sz w:val="26"/>
          <w:szCs w:val="26"/>
          <w:lang w:val="uk-UA"/>
        </w:rPr>
        <w:t>VІ скликання</w:t>
      </w:r>
    </w:p>
    <w:p w:rsidR="00AC3D18" w:rsidRPr="00D30C28" w:rsidRDefault="00AC3D18" w:rsidP="00AF4055">
      <w:pPr>
        <w:rPr>
          <w:sz w:val="26"/>
          <w:szCs w:val="26"/>
          <w:lang w:val="uk-UA"/>
        </w:rPr>
      </w:pPr>
    </w:p>
    <w:p w:rsidR="00AC3D18" w:rsidRPr="00D30C28" w:rsidRDefault="00AC3D18" w:rsidP="00AF4055">
      <w:pPr>
        <w:rPr>
          <w:b/>
          <w:sz w:val="26"/>
          <w:szCs w:val="26"/>
          <w:lang w:val="uk-UA"/>
        </w:rPr>
      </w:pPr>
      <w:r w:rsidRPr="00D30C28">
        <w:rPr>
          <w:b/>
          <w:sz w:val="26"/>
          <w:szCs w:val="26"/>
          <w:lang w:val="uk-UA"/>
        </w:rPr>
        <w:t>24.04.2013</w:t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  <w:t>м.Нетішин</w:t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 w:rsidRPr="00D30C28">
        <w:rPr>
          <w:b/>
          <w:sz w:val="26"/>
          <w:szCs w:val="26"/>
          <w:lang w:val="uk-UA"/>
        </w:rPr>
        <w:t>№ 40/</w:t>
      </w:r>
      <w:r>
        <w:rPr>
          <w:b/>
          <w:sz w:val="26"/>
          <w:szCs w:val="26"/>
          <w:lang w:val="uk-UA"/>
        </w:rPr>
        <w:t>913</w:t>
      </w:r>
    </w:p>
    <w:p w:rsidR="00AC3D18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ind w:right="4598"/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Про безоплатну передачу пішохідного моста через дренажно-обвідний канал у районі будівлі № 1 по вулиці Михайлова, з балансу виконавчого комітету міської ради на баланс КП НМР «ЖКО» на праві господарського відання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 xml:space="preserve">Відповідно до статті 25, частини 2 статті 42, статті 60 Закону України «Про місцеве самоврядування в Україні», міська рада </w:t>
      </w:r>
      <w:r>
        <w:rPr>
          <w:sz w:val="26"/>
          <w:szCs w:val="26"/>
          <w:lang w:val="uk-UA"/>
        </w:rPr>
        <w:t xml:space="preserve">  </w:t>
      </w:r>
      <w:r w:rsidRPr="00AF4055">
        <w:rPr>
          <w:sz w:val="26"/>
          <w:szCs w:val="26"/>
          <w:lang w:val="uk-UA"/>
        </w:rPr>
        <w:t xml:space="preserve"> в и р і ш и л а: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>1.Безоплатно передати пішохідний міст через дренажно-обвідний канал у районі будівлі №</w:t>
      </w:r>
      <w:r>
        <w:rPr>
          <w:sz w:val="26"/>
          <w:szCs w:val="26"/>
          <w:lang w:val="uk-UA"/>
        </w:rPr>
        <w:t xml:space="preserve"> </w:t>
      </w:r>
      <w:r w:rsidRPr="00AF4055">
        <w:rPr>
          <w:sz w:val="26"/>
          <w:szCs w:val="26"/>
          <w:lang w:val="uk-UA"/>
        </w:rPr>
        <w:t>1 по вулиці Михайлова (далі – пішохідний міст)</w:t>
      </w:r>
      <w:r>
        <w:rPr>
          <w:sz w:val="26"/>
          <w:szCs w:val="26"/>
          <w:lang w:val="uk-UA"/>
        </w:rPr>
        <w:t>,</w:t>
      </w:r>
      <w:r w:rsidRPr="00AF4055">
        <w:rPr>
          <w:sz w:val="26"/>
          <w:szCs w:val="26"/>
          <w:lang w:val="uk-UA"/>
        </w:rPr>
        <w:t xml:space="preserve"> балансовою вартістю 4</w:t>
      </w:r>
      <w:r>
        <w:rPr>
          <w:sz w:val="26"/>
          <w:szCs w:val="26"/>
          <w:lang w:val="uk-UA"/>
        </w:rPr>
        <w:t>57,342</w:t>
      </w:r>
      <w:r w:rsidRPr="00AF4055">
        <w:rPr>
          <w:sz w:val="26"/>
          <w:szCs w:val="26"/>
          <w:lang w:val="uk-UA"/>
        </w:rPr>
        <w:t xml:space="preserve"> тис.грн.</w:t>
      </w:r>
      <w:r>
        <w:rPr>
          <w:sz w:val="26"/>
          <w:szCs w:val="26"/>
          <w:lang w:val="uk-UA"/>
        </w:rPr>
        <w:t>,</w:t>
      </w:r>
      <w:r w:rsidRPr="00AF4055">
        <w:rPr>
          <w:sz w:val="26"/>
          <w:szCs w:val="26"/>
          <w:lang w:val="uk-UA"/>
        </w:rPr>
        <w:t xml:space="preserve"> з балансу виконавчого комітету міської ради на баланс </w:t>
      </w:r>
      <w:r>
        <w:rPr>
          <w:sz w:val="26"/>
          <w:szCs w:val="26"/>
          <w:lang w:val="uk-UA"/>
        </w:rPr>
        <w:t xml:space="preserve">         </w:t>
      </w:r>
      <w:r w:rsidRPr="00AF4055">
        <w:rPr>
          <w:sz w:val="26"/>
          <w:szCs w:val="26"/>
          <w:lang w:val="uk-UA"/>
        </w:rPr>
        <w:t>КП НМР «ЖКО» на праві господарського відання.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>2.Утворити комісію щодо безоплат</w:t>
      </w:r>
      <w:r>
        <w:rPr>
          <w:sz w:val="26"/>
          <w:szCs w:val="26"/>
          <w:lang w:val="uk-UA"/>
        </w:rPr>
        <w:t xml:space="preserve">ної передачі пішохідного моста </w:t>
      </w:r>
      <w:r w:rsidRPr="00AF4055">
        <w:rPr>
          <w:sz w:val="26"/>
          <w:szCs w:val="26"/>
          <w:lang w:val="uk-UA"/>
        </w:rPr>
        <w:t>з балансу виконавчого комітету міської ради на баланс КП НМР «ЖКО» (далі - комісія) та затвердити склад комісії згідно з додатком.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>3.Передачу майна здійснити до 15 травня 2013 року.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>4.КП НМР «ЖКО» після прийняття на баланс на праві господарського відання пішохідного моста забезпечити його обслуговування.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ab/>
        <w:t>5.Контроль за виконанням цього рішення покласти на постійну діючу комісію міської ради з питань будівництва, архітектури, комунальної власності, приватизації та підтримки підприєм</w:t>
      </w:r>
      <w:r>
        <w:rPr>
          <w:sz w:val="26"/>
          <w:szCs w:val="26"/>
          <w:lang w:val="uk-UA"/>
        </w:rPr>
        <w:t>ництва (Преподобний В.С.) та в.</w:t>
      </w:r>
      <w:r w:rsidRPr="00AF4055">
        <w:rPr>
          <w:sz w:val="26"/>
          <w:szCs w:val="26"/>
          <w:lang w:val="uk-UA"/>
        </w:rPr>
        <w:t>о. першого заступника міського голови Скакуна П.С.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 xml:space="preserve">Секретар міської ради 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М.М.</w:t>
      </w:r>
      <w:r w:rsidRPr="00AF4055">
        <w:rPr>
          <w:sz w:val="26"/>
          <w:szCs w:val="26"/>
          <w:lang w:val="uk-UA"/>
        </w:rPr>
        <w:t>Степаненко</w:t>
      </w: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Default="00AC3D18" w:rsidP="00AF4055">
      <w:pPr>
        <w:jc w:val="both"/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both"/>
        <w:rPr>
          <w:sz w:val="26"/>
          <w:szCs w:val="26"/>
          <w:lang w:val="uk-UA"/>
        </w:rPr>
      </w:pPr>
    </w:p>
    <w:p w:rsidR="00AC3D18" w:rsidRDefault="00AC3D18" w:rsidP="00AF4055">
      <w:pPr>
        <w:ind w:left="566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ЗАТВЕРДЖЕНО</w:t>
      </w:r>
    </w:p>
    <w:p w:rsidR="00AC3D18" w:rsidRDefault="00AC3D18" w:rsidP="00AF4055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рішенням сорокової сесії</w:t>
      </w:r>
    </w:p>
    <w:p w:rsidR="00AC3D18" w:rsidRDefault="00AC3D18" w:rsidP="00AF4055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Нетішинської міської ради</w:t>
      </w:r>
    </w:p>
    <w:p w:rsidR="00AC3D18" w:rsidRDefault="00AC3D18" w:rsidP="00AF4055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>VI</w:t>
      </w:r>
      <w:r>
        <w:rPr>
          <w:sz w:val="26"/>
          <w:szCs w:val="26"/>
          <w:lang w:val="uk-UA"/>
        </w:rPr>
        <w:t xml:space="preserve"> скликання</w:t>
      </w:r>
    </w:p>
    <w:p w:rsidR="00AC3D18" w:rsidRDefault="00AC3D18" w:rsidP="00AF4055">
      <w:pPr>
        <w:ind w:left="566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24.04.2013 № 40/913</w:t>
      </w:r>
    </w:p>
    <w:p w:rsidR="00AC3D18" w:rsidRDefault="00AC3D18">
      <w:pPr>
        <w:rPr>
          <w:sz w:val="26"/>
          <w:szCs w:val="26"/>
          <w:lang w:val="uk-UA"/>
        </w:rPr>
      </w:pPr>
    </w:p>
    <w:p w:rsidR="00AC3D18" w:rsidRDefault="00AC3D18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jc w:val="center"/>
        <w:rPr>
          <w:b/>
          <w:sz w:val="26"/>
          <w:szCs w:val="26"/>
          <w:lang w:val="uk-UA"/>
        </w:rPr>
      </w:pPr>
      <w:r w:rsidRPr="00AF4055">
        <w:rPr>
          <w:b/>
          <w:sz w:val="26"/>
          <w:szCs w:val="26"/>
          <w:lang w:val="uk-UA"/>
        </w:rPr>
        <w:t>СКЛАД</w:t>
      </w:r>
    </w:p>
    <w:p w:rsidR="00AC3D18" w:rsidRDefault="00AC3D18" w:rsidP="00AF40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комісії з безоплатної передачі пішохідного моста з балансу</w:t>
      </w:r>
    </w:p>
    <w:p w:rsidR="00AC3D18" w:rsidRDefault="00AC3D18" w:rsidP="00AF405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виконавчого комітету міської ради на баланс КП НМР «ЖКО»</w:t>
      </w:r>
    </w:p>
    <w:p w:rsidR="00AC3D18" w:rsidRDefault="00AC3D18" w:rsidP="002D285E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Скакун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  <w:t>- в. о. першого заступника міського голови, голова комісії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Павло Степанович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Антонюк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  <w:t>- головний бухгалтер КП НМР «ЖКО»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Галина Василівна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Добровольський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>- головний інженер  КП НМР «ЖКО»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Леонід Ростиславович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Захожа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>- начальник відділу бухгалтерського обліку виконавчого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Наталія Іванівна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>комітету міської ради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Калабський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>- спеціаліст юридичного відділу виконавчого комітету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Сергій Володимирович</w:t>
      </w:r>
      <w:r w:rsidRPr="00AF4055">
        <w:rPr>
          <w:sz w:val="26"/>
          <w:szCs w:val="26"/>
          <w:lang w:val="uk-UA"/>
        </w:rPr>
        <w:tab/>
        <w:t>міської ради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Лемещенко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 xml:space="preserve">- спеціаліст </w:t>
      </w:r>
      <w:r>
        <w:rPr>
          <w:sz w:val="26"/>
          <w:szCs w:val="26"/>
          <w:lang w:val="uk-UA"/>
        </w:rPr>
        <w:t xml:space="preserve">1 </w:t>
      </w:r>
      <w:r w:rsidRPr="00AF4055">
        <w:rPr>
          <w:sz w:val="26"/>
          <w:szCs w:val="26"/>
          <w:lang w:val="uk-UA"/>
        </w:rPr>
        <w:t xml:space="preserve">категорії </w:t>
      </w:r>
      <w:r>
        <w:rPr>
          <w:sz w:val="26"/>
          <w:szCs w:val="26"/>
          <w:lang w:val="uk-UA"/>
        </w:rPr>
        <w:t>с</w:t>
      </w:r>
      <w:r w:rsidRPr="00AF4055">
        <w:rPr>
          <w:sz w:val="26"/>
          <w:szCs w:val="26"/>
          <w:lang w:val="uk-UA"/>
        </w:rPr>
        <w:t>лужби містобудівного кадастру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Генадій Матвійович</w:t>
      </w:r>
      <w:r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>управління містобудування, архітектури та житлово-</w:t>
      </w:r>
    </w:p>
    <w:p w:rsidR="00AC3D18" w:rsidRPr="00AF4055" w:rsidRDefault="00AC3D18" w:rsidP="00AF4055">
      <w:pPr>
        <w:ind w:left="2832"/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комунального господарства виконавчого комітету</w:t>
      </w:r>
      <w:r>
        <w:rPr>
          <w:sz w:val="26"/>
          <w:szCs w:val="26"/>
          <w:lang w:val="uk-UA"/>
        </w:rPr>
        <w:t xml:space="preserve"> </w:t>
      </w:r>
      <w:r w:rsidRPr="00AF4055">
        <w:rPr>
          <w:sz w:val="26"/>
          <w:szCs w:val="26"/>
          <w:lang w:val="uk-UA"/>
        </w:rPr>
        <w:t>міської ради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</w:p>
    <w:p w:rsidR="00AC3D18" w:rsidRPr="00AF4055" w:rsidRDefault="00AC3D18" w:rsidP="00AF4055">
      <w:pPr>
        <w:rPr>
          <w:sz w:val="26"/>
          <w:szCs w:val="26"/>
          <w:lang w:val="uk-UA"/>
        </w:rPr>
      </w:pPr>
      <w:r w:rsidRPr="00AF4055">
        <w:rPr>
          <w:sz w:val="26"/>
          <w:szCs w:val="26"/>
          <w:lang w:val="uk-UA"/>
        </w:rPr>
        <w:t>Нікітчук</w:t>
      </w:r>
      <w:r w:rsidRPr="00AF4055">
        <w:rPr>
          <w:sz w:val="26"/>
          <w:szCs w:val="26"/>
          <w:lang w:val="uk-UA"/>
        </w:rPr>
        <w:tab/>
      </w:r>
      <w:r w:rsidRPr="00AF4055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-</w:t>
      </w:r>
      <w:r w:rsidRPr="00AF4055">
        <w:rPr>
          <w:sz w:val="26"/>
          <w:szCs w:val="26"/>
          <w:lang w:val="uk-UA"/>
        </w:rPr>
        <w:t xml:space="preserve"> начальник КП НМР «ЖКО»</w:t>
      </w:r>
    </w:p>
    <w:p w:rsidR="00AC3D18" w:rsidRPr="00AF4055" w:rsidRDefault="00AC3D18" w:rsidP="00AF4055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Володимир Васильович</w:t>
      </w:r>
    </w:p>
    <w:sectPr w:rsidR="00AC3D18" w:rsidRPr="00AF4055" w:rsidSect="00AF40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8B7"/>
    <w:rsid w:val="0000045C"/>
    <w:rsid w:val="000006F8"/>
    <w:rsid w:val="000009C7"/>
    <w:rsid w:val="0000107F"/>
    <w:rsid w:val="00001FA5"/>
    <w:rsid w:val="00002512"/>
    <w:rsid w:val="000026BA"/>
    <w:rsid w:val="000030FD"/>
    <w:rsid w:val="0000349C"/>
    <w:rsid w:val="00005B99"/>
    <w:rsid w:val="00007213"/>
    <w:rsid w:val="00007D93"/>
    <w:rsid w:val="00010374"/>
    <w:rsid w:val="00010D24"/>
    <w:rsid w:val="00013D34"/>
    <w:rsid w:val="0001497E"/>
    <w:rsid w:val="000153F1"/>
    <w:rsid w:val="0001649D"/>
    <w:rsid w:val="000203B6"/>
    <w:rsid w:val="00020AB4"/>
    <w:rsid w:val="00020CF3"/>
    <w:rsid w:val="00020D4A"/>
    <w:rsid w:val="00021F16"/>
    <w:rsid w:val="00023C1A"/>
    <w:rsid w:val="00024F86"/>
    <w:rsid w:val="0002563C"/>
    <w:rsid w:val="00025F84"/>
    <w:rsid w:val="000261D3"/>
    <w:rsid w:val="00026FDC"/>
    <w:rsid w:val="0002768F"/>
    <w:rsid w:val="0002787A"/>
    <w:rsid w:val="00030978"/>
    <w:rsid w:val="00030AB7"/>
    <w:rsid w:val="000319CC"/>
    <w:rsid w:val="000338B1"/>
    <w:rsid w:val="00033E10"/>
    <w:rsid w:val="00035076"/>
    <w:rsid w:val="000358D9"/>
    <w:rsid w:val="00035979"/>
    <w:rsid w:val="000360AD"/>
    <w:rsid w:val="00036431"/>
    <w:rsid w:val="0003695F"/>
    <w:rsid w:val="0003786D"/>
    <w:rsid w:val="000404B3"/>
    <w:rsid w:val="00040D3D"/>
    <w:rsid w:val="00040DFF"/>
    <w:rsid w:val="0004187D"/>
    <w:rsid w:val="00042EF3"/>
    <w:rsid w:val="00043B76"/>
    <w:rsid w:val="000447F4"/>
    <w:rsid w:val="00045B25"/>
    <w:rsid w:val="00046CBC"/>
    <w:rsid w:val="00047DAC"/>
    <w:rsid w:val="00047FEA"/>
    <w:rsid w:val="000502EB"/>
    <w:rsid w:val="000509DF"/>
    <w:rsid w:val="00051794"/>
    <w:rsid w:val="0005195B"/>
    <w:rsid w:val="000521C3"/>
    <w:rsid w:val="00053009"/>
    <w:rsid w:val="00054B95"/>
    <w:rsid w:val="00054FBD"/>
    <w:rsid w:val="000562D1"/>
    <w:rsid w:val="000564D6"/>
    <w:rsid w:val="0006051B"/>
    <w:rsid w:val="00060F60"/>
    <w:rsid w:val="00062133"/>
    <w:rsid w:val="00062368"/>
    <w:rsid w:val="00062572"/>
    <w:rsid w:val="00063453"/>
    <w:rsid w:val="00066CDF"/>
    <w:rsid w:val="00066E4B"/>
    <w:rsid w:val="00066F6C"/>
    <w:rsid w:val="0006793E"/>
    <w:rsid w:val="000703CB"/>
    <w:rsid w:val="00070799"/>
    <w:rsid w:val="00070ADB"/>
    <w:rsid w:val="000710DE"/>
    <w:rsid w:val="000720EA"/>
    <w:rsid w:val="000725E2"/>
    <w:rsid w:val="00072D64"/>
    <w:rsid w:val="00073177"/>
    <w:rsid w:val="00073291"/>
    <w:rsid w:val="000739A3"/>
    <w:rsid w:val="000744C0"/>
    <w:rsid w:val="000747BD"/>
    <w:rsid w:val="00075B10"/>
    <w:rsid w:val="00076ACB"/>
    <w:rsid w:val="0007754B"/>
    <w:rsid w:val="00080143"/>
    <w:rsid w:val="00080BF1"/>
    <w:rsid w:val="00082051"/>
    <w:rsid w:val="0008230B"/>
    <w:rsid w:val="0008309F"/>
    <w:rsid w:val="00083292"/>
    <w:rsid w:val="00083508"/>
    <w:rsid w:val="00083D47"/>
    <w:rsid w:val="00084040"/>
    <w:rsid w:val="00084078"/>
    <w:rsid w:val="00087217"/>
    <w:rsid w:val="00087501"/>
    <w:rsid w:val="00087538"/>
    <w:rsid w:val="000876D4"/>
    <w:rsid w:val="00087B2A"/>
    <w:rsid w:val="00087D9D"/>
    <w:rsid w:val="00090A12"/>
    <w:rsid w:val="00090BE4"/>
    <w:rsid w:val="000910FC"/>
    <w:rsid w:val="00091B32"/>
    <w:rsid w:val="00092136"/>
    <w:rsid w:val="00092A8C"/>
    <w:rsid w:val="0009410E"/>
    <w:rsid w:val="0009449B"/>
    <w:rsid w:val="00095B3A"/>
    <w:rsid w:val="00095EB5"/>
    <w:rsid w:val="000969DE"/>
    <w:rsid w:val="00097261"/>
    <w:rsid w:val="000A085E"/>
    <w:rsid w:val="000A1CD1"/>
    <w:rsid w:val="000A26A5"/>
    <w:rsid w:val="000A2E86"/>
    <w:rsid w:val="000A37AC"/>
    <w:rsid w:val="000A3F3A"/>
    <w:rsid w:val="000A41C9"/>
    <w:rsid w:val="000A4954"/>
    <w:rsid w:val="000A5462"/>
    <w:rsid w:val="000A5B3C"/>
    <w:rsid w:val="000A5CCD"/>
    <w:rsid w:val="000A6510"/>
    <w:rsid w:val="000B1097"/>
    <w:rsid w:val="000B14F9"/>
    <w:rsid w:val="000B1B15"/>
    <w:rsid w:val="000B27DF"/>
    <w:rsid w:val="000B3DC0"/>
    <w:rsid w:val="000B4161"/>
    <w:rsid w:val="000B4239"/>
    <w:rsid w:val="000B4991"/>
    <w:rsid w:val="000B5858"/>
    <w:rsid w:val="000B5F69"/>
    <w:rsid w:val="000B6494"/>
    <w:rsid w:val="000B691B"/>
    <w:rsid w:val="000B7A31"/>
    <w:rsid w:val="000C00E0"/>
    <w:rsid w:val="000C16D7"/>
    <w:rsid w:val="000C1DAD"/>
    <w:rsid w:val="000C2CEB"/>
    <w:rsid w:val="000C2D28"/>
    <w:rsid w:val="000C4059"/>
    <w:rsid w:val="000D0469"/>
    <w:rsid w:val="000D26DB"/>
    <w:rsid w:val="000D27E7"/>
    <w:rsid w:val="000D2D49"/>
    <w:rsid w:val="000D38A1"/>
    <w:rsid w:val="000D3ACB"/>
    <w:rsid w:val="000D3F0B"/>
    <w:rsid w:val="000D583A"/>
    <w:rsid w:val="000D6E0F"/>
    <w:rsid w:val="000E14AC"/>
    <w:rsid w:val="000E168E"/>
    <w:rsid w:val="000E1D94"/>
    <w:rsid w:val="000E1F46"/>
    <w:rsid w:val="000E31AB"/>
    <w:rsid w:val="000E4874"/>
    <w:rsid w:val="000E4967"/>
    <w:rsid w:val="000E4AEA"/>
    <w:rsid w:val="000E4EA0"/>
    <w:rsid w:val="000E5F84"/>
    <w:rsid w:val="000E60CC"/>
    <w:rsid w:val="000E663E"/>
    <w:rsid w:val="000E6F07"/>
    <w:rsid w:val="000E724A"/>
    <w:rsid w:val="000F0106"/>
    <w:rsid w:val="000F03DD"/>
    <w:rsid w:val="000F2160"/>
    <w:rsid w:val="000F448F"/>
    <w:rsid w:val="000F5023"/>
    <w:rsid w:val="000F56FD"/>
    <w:rsid w:val="000F6178"/>
    <w:rsid w:val="000F724B"/>
    <w:rsid w:val="000F7B48"/>
    <w:rsid w:val="001003C0"/>
    <w:rsid w:val="001006F6"/>
    <w:rsid w:val="00100C57"/>
    <w:rsid w:val="00101732"/>
    <w:rsid w:val="00102512"/>
    <w:rsid w:val="00103226"/>
    <w:rsid w:val="001032AB"/>
    <w:rsid w:val="0010334F"/>
    <w:rsid w:val="00103713"/>
    <w:rsid w:val="00103F12"/>
    <w:rsid w:val="00104357"/>
    <w:rsid w:val="0010569D"/>
    <w:rsid w:val="0010576C"/>
    <w:rsid w:val="001059CD"/>
    <w:rsid w:val="00106483"/>
    <w:rsid w:val="00106C15"/>
    <w:rsid w:val="001073C6"/>
    <w:rsid w:val="001075DD"/>
    <w:rsid w:val="00111F76"/>
    <w:rsid w:val="00112783"/>
    <w:rsid w:val="0011397A"/>
    <w:rsid w:val="00113982"/>
    <w:rsid w:val="00113A9D"/>
    <w:rsid w:val="00114C72"/>
    <w:rsid w:val="00114CE0"/>
    <w:rsid w:val="0011566A"/>
    <w:rsid w:val="00115DC8"/>
    <w:rsid w:val="00115E3A"/>
    <w:rsid w:val="00115EB0"/>
    <w:rsid w:val="00116161"/>
    <w:rsid w:val="00117E79"/>
    <w:rsid w:val="00120E60"/>
    <w:rsid w:val="001212DC"/>
    <w:rsid w:val="00121A0B"/>
    <w:rsid w:val="001238C2"/>
    <w:rsid w:val="00124549"/>
    <w:rsid w:val="00124FC9"/>
    <w:rsid w:val="001260CD"/>
    <w:rsid w:val="00126447"/>
    <w:rsid w:val="00127843"/>
    <w:rsid w:val="0013253C"/>
    <w:rsid w:val="00132B0B"/>
    <w:rsid w:val="0013358E"/>
    <w:rsid w:val="00133EAD"/>
    <w:rsid w:val="0013502B"/>
    <w:rsid w:val="001362A6"/>
    <w:rsid w:val="00137290"/>
    <w:rsid w:val="001379C0"/>
    <w:rsid w:val="00140005"/>
    <w:rsid w:val="0014110B"/>
    <w:rsid w:val="00141D2B"/>
    <w:rsid w:val="00142AAE"/>
    <w:rsid w:val="00143340"/>
    <w:rsid w:val="00143527"/>
    <w:rsid w:val="00143833"/>
    <w:rsid w:val="00143AB6"/>
    <w:rsid w:val="00143BB7"/>
    <w:rsid w:val="0014422D"/>
    <w:rsid w:val="00144B4F"/>
    <w:rsid w:val="00144F31"/>
    <w:rsid w:val="00146838"/>
    <w:rsid w:val="00150845"/>
    <w:rsid w:val="001511C4"/>
    <w:rsid w:val="0015152B"/>
    <w:rsid w:val="00151536"/>
    <w:rsid w:val="00151C7F"/>
    <w:rsid w:val="001528DE"/>
    <w:rsid w:val="0015386D"/>
    <w:rsid w:val="00153D6B"/>
    <w:rsid w:val="001541F7"/>
    <w:rsid w:val="001550B7"/>
    <w:rsid w:val="00155A96"/>
    <w:rsid w:val="00156354"/>
    <w:rsid w:val="001565B9"/>
    <w:rsid w:val="00156617"/>
    <w:rsid w:val="00156996"/>
    <w:rsid w:val="001569C5"/>
    <w:rsid w:val="00157BC9"/>
    <w:rsid w:val="00157E41"/>
    <w:rsid w:val="00157EEE"/>
    <w:rsid w:val="001615C9"/>
    <w:rsid w:val="0016187A"/>
    <w:rsid w:val="001618AC"/>
    <w:rsid w:val="00162F0E"/>
    <w:rsid w:val="00163916"/>
    <w:rsid w:val="00163B9C"/>
    <w:rsid w:val="001677F3"/>
    <w:rsid w:val="001704A5"/>
    <w:rsid w:val="001713BD"/>
    <w:rsid w:val="0017242D"/>
    <w:rsid w:val="0017278A"/>
    <w:rsid w:val="001728BC"/>
    <w:rsid w:val="00172ACE"/>
    <w:rsid w:val="00172D9B"/>
    <w:rsid w:val="00172FAC"/>
    <w:rsid w:val="00173DB7"/>
    <w:rsid w:val="001742A7"/>
    <w:rsid w:val="00174308"/>
    <w:rsid w:val="00174A8F"/>
    <w:rsid w:val="00175F12"/>
    <w:rsid w:val="00176322"/>
    <w:rsid w:val="00176DB7"/>
    <w:rsid w:val="00176EC7"/>
    <w:rsid w:val="001776BB"/>
    <w:rsid w:val="00180BA6"/>
    <w:rsid w:val="00181088"/>
    <w:rsid w:val="001810B9"/>
    <w:rsid w:val="001835C1"/>
    <w:rsid w:val="001838DA"/>
    <w:rsid w:val="00185508"/>
    <w:rsid w:val="00185A05"/>
    <w:rsid w:val="00185FC9"/>
    <w:rsid w:val="00186001"/>
    <w:rsid w:val="00186415"/>
    <w:rsid w:val="0018683B"/>
    <w:rsid w:val="00186C3B"/>
    <w:rsid w:val="00187B52"/>
    <w:rsid w:val="00187D12"/>
    <w:rsid w:val="00190418"/>
    <w:rsid w:val="00190FAE"/>
    <w:rsid w:val="00193ADE"/>
    <w:rsid w:val="00193F9D"/>
    <w:rsid w:val="0019469A"/>
    <w:rsid w:val="00194902"/>
    <w:rsid w:val="00194EB8"/>
    <w:rsid w:val="001964A5"/>
    <w:rsid w:val="00196505"/>
    <w:rsid w:val="00196BEE"/>
    <w:rsid w:val="0019730C"/>
    <w:rsid w:val="00197A90"/>
    <w:rsid w:val="001A0AB8"/>
    <w:rsid w:val="001A35FE"/>
    <w:rsid w:val="001B0A6A"/>
    <w:rsid w:val="001B1792"/>
    <w:rsid w:val="001B2E69"/>
    <w:rsid w:val="001B36D2"/>
    <w:rsid w:val="001B595C"/>
    <w:rsid w:val="001B7FEF"/>
    <w:rsid w:val="001C00F2"/>
    <w:rsid w:val="001C1ABB"/>
    <w:rsid w:val="001C1D19"/>
    <w:rsid w:val="001C2775"/>
    <w:rsid w:val="001C289A"/>
    <w:rsid w:val="001C3A89"/>
    <w:rsid w:val="001C48F0"/>
    <w:rsid w:val="001C6418"/>
    <w:rsid w:val="001C7484"/>
    <w:rsid w:val="001C74BA"/>
    <w:rsid w:val="001D0867"/>
    <w:rsid w:val="001D202A"/>
    <w:rsid w:val="001D2BE7"/>
    <w:rsid w:val="001D3C2A"/>
    <w:rsid w:val="001D56EC"/>
    <w:rsid w:val="001D5E36"/>
    <w:rsid w:val="001D7407"/>
    <w:rsid w:val="001E0121"/>
    <w:rsid w:val="001E0232"/>
    <w:rsid w:val="001E023B"/>
    <w:rsid w:val="001E0FCB"/>
    <w:rsid w:val="001E1B34"/>
    <w:rsid w:val="001E21A2"/>
    <w:rsid w:val="001E33D0"/>
    <w:rsid w:val="001E48FE"/>
    <w:rsid w:val="001E4A42"/>
    <w:rsid w:val="001E4AC1"/>
    <w:rsid w:val="001E54FB"/>
    <w:rsid w:val="001E5785"/>
    <w:rsid w:val="001E58D8"/>
    <w:rsid w:val="001E7150"/>
    <w:rsid w:val="001F1412"/>
    <w:rsid w:val="001F159F"/>
    <w:rsid w:val="001F2B49"/>
    <w:rsid w:val="001F3954"/>
    <w:rsid w:val="001F5102"/>
    <w:rsid w:val="001F5594"/>
    <w:rsid w:val="001F585D"/>
    <w:rsid w:val="001F5F32"/>
    <w:rsid w:val="001F64D3"/>
    <w:rsid w:val="002002CB"/>
    <w:rsid w:val="0020047D"/>
    <w:rsid w:val="00200B83"/>
    <w:rsid w:val="00201C61"/>
    <w:rsid w:val="00204C05"/>
    <w:rsid w:val="002100D6"/>
    <w:rsid w:val="00210814"/>
    <w:rsid w:val="00212068"/>
    <w:rsid w:val="0021239F"/>
    <w:rsid w:val="00212562"/>
    <w:rsid w:val="00212CCB"/>
    <w:rsid w:val="0021419D"/>
    <w:rsid w:val="00214CD3"/>
    <w:rsid w:val="00215545"/>
    <w:rsid w:val="00217442"/>
    <w:rsid w:val="002206D6"/>
    <w:rsid w:val="00221FF6"/>
    <w:rsid w:val="002220A3"/>
    <w:rsid w:val="00222150"/>
    <w:rsid w:val="00222D5E"/>
    <w:rsid w:val="002265E7"/>
    <w:rsid w:val="00226F6A"/>
    <w:rsid w:val="002274FC"/>
    <w:rsid w:val="00227C1A"/>
    <w:rsid w:val="00230CAC"/>
    <w:rsid w:val="0023110C"/>
    <w:rsid w:val="00231488"/>
    <w:rsid w:val="00231D13"/>
    <w:rsid w:val="00231FE2"/>
    <w:rsid w:val="00232718"/>
    <w:rsid w:val="00232910"/>
    <w:rsid w:val="0023302F"/>
    <w:rsid w:val="00233AB2"/>
    <w:rsid w:val="0023430C"/>
    <w:rsid w:val="00234AD0"/>
    <w:rsid w:val="00234CE9"/>
    <w:rsid w:val="002350AD"/>
    <w:rsid w:val="00235F72"/>
    <w:rsid w:val="00236AE7"/>
    <w:rsid w:val="002371B6"/>
    <w:rsid w:val="00237757"/>
    <w:rsid w:val="002377F6"/>
    <w:rsid w:val="00240A03"/>
    <w:rsid w:val="00240A9C"/>
    <w:rsid w:val="00241D2D"/>
    <w:rsid w:val="00243317"/>
    <w:rsid w:val="0024446C"/>
    <w:rsid w:val="002454EF"/>
    <w:rsid w:val="002458A4"/>
    <w:rsid w:val="00245FA2"/>
    <w:rsid w:val="00247117"/>
    <w:rsid w:val="002474E7"/>
    <w:rsid w:val="002506EC"/>
    <w:rsid w:val="002513BC"/>
    <w:rsid w:val="00251417"/>
    <w:rsid w:val="00251A7C"/>
    <w:rsid w:val="00251F2A"/>
    <w:rsid w:val="002526B9"/>
    <w:rsid w:val="00252C76"/>
    <w:rsid w:val="002531AE"/>
    <w:rsid w:val="00254E48"/>
    <w:rsid w:val="002565ED"/>
    <w:rsid w:val="002566EB"/>
    <w:rsid w:val="0026031B"/>
    <w:rsid w:val="00260CA2"/>
    <w:rsid w:val="00260CEA"/>
    <w:rsid w:val="00261095"/>
    <w:rsid w:val="0026112C"/>
    <w:rsid w:val="00261F5E"/>
    <w:rsid w:val="00262D05"/>
    <w:rsid w:val="002663FB"/>
    <w:rsid w:val="00267CBF"/>
    <w:rsid w:val="00270338"/>
    <w:rsid w:val="00270552"/>
    <w:rsid w:val="00270577"/>
    <w:rsid w:val="00271A93"/>
    <w:rsid w:val="0027203E"/>
    <w:rsid w:val="0027307D"/>
    <w:rsid w:val="00273FA9"/>
    <w:rsid w:val="00275FB8"/>
    <w:rsid w:val="00275FF4"/>
    <w:rsid w:val="00276CB6"/>
    <w:rsid w:val="00277536"/>
    <w:rsid w:val="00277F02"/>
    <w:rsid w:val="00280321"/>
    <w:rsid w:val="00280633"/>
    <w:rsid w:val="002814CC"/>
    <w:rsid w:val="00282D67"/>
    <w:rsid w:val="0028380A"/>
    <w:rsid w:val="00284207"/>
    <w:rsid w:val="00284681"/>
    <w:rsid w:val="00284A1F"/>
    <w:rsid w:val="00285274"/>
    <w:rsid w:val="0028533C"/>
    <w:rsid w:val="002855A6"/>
    <w:rsid w:val="0028607F"/>
    <w:rsid w:val="002864AC"/>
    <w:rsid w:val="00290921"/>
    <w:rsid w:val="0029132B"/>
    <w:rsid w:val="0029132F"/>
    <w:rsid w:val="00292C0D"/>
    <w:rsid w:val="00293186"/>
    <w:rsid w:val="00293FA1"/>
    <w:rsid w:val="0029457E"/>
    <w:rsid w:val="00295E65"/>
    <w:rsid w:val="00296B23"/>
    <w:rsid w:val="00297FCD"/>
    <w:rsid w:val="002A09E2"/>
    <w:rsid w:val="002A1C3C"/>
    <w:rsid w:val="002A3821"/>
    <w:rsid w:val="002A479B"/>
    <w:rsid w:val="002A5022"/>
    <w:rsid w:val="002A52EC"/>
    <w:rsid w:val="002A782C"/>
    <w:rsid w:val="002B0BDD"/>
    <w:rsid w:val="002B0E95"/>
    <w:rsid w:val="002B0F9C"/>
    <w:rsid w:val="002B1855"/>
    <w:rsid w:val="002B2304"/>
    <w:rsid w:val="002B2803"/>
    <w:rsid w:val="002B2BA0"/>
    <w:rsid w:val="002B426C"/>
    <w:rsid w:val="002B472C"/>
    <w:rsid w:val="002B5D99"/>
    <w:rsid w:val="002B6777"/>
    <w:rsid w:val="002B69FF"/>
    <w:rsid w:val="002B6F92"/>
    <w:rsid w:val="002B7CEE"/>
    <w:rsid w:val="002C1D51"/>
    <w:rsid w:val="002C1E08"/>
    <w:rsid w:val="002C23C8"/>
    <w:rsid w:val="002C29AF"/>
    <w:rsid w:val="002C350B"/>
    <w:rsid w:val="002C3785"/>
    <w:rsid w:val="002C3DBA"/>
    <w:rsid w:val="002C461D"/>
    <w:rsid w:val="002C4770"/>
    <w:rsid w:val="002C49DD"/>
    <w:rsid w:val="002C64CC"/>
    <w:rsid w:val="002C75ED"/>
    <w:rsid w:val="002C7AE2"/>
    <w:rsid w:val="002D0360"/>
    <w:rsid w:val="002D285E"/>
    <w:rsid w:val="002D36C4"/>
    <w:rsid w:val="002D397D"/>
    <w:rsid w:val="002D588C"/>
    <w:rsid w:val="002D6018"/>
    <w:rsid w:val="002E0910"/>
    <w:rsid w:val="002E10A2"/>
    <w:rsid w:val="002E1227"/>
    <w:rsid w:val="002E179C"/>
    <w:rsid w:val="002E27FD"/>
    <w:rsid w:val="002E280E"/>
    <w:rsid w:val="002E2980"/>
    <w:rsid w:val="002E3AA8"/>
    <w:rsid w:val="002E464D"/>
    <w:rsid w:val="002E489E"/>
    <w:rsid w:val="002E49A7"/>
    <w:rsid w:val="002E51AE"/>
    <w:rsid w:val="002E5326"/>
    <w:rsid w:val="002E5724"/>
    <w:rsid w:val="002E59C5"/>
    <w:rsid w:val="002E605B"/>
    <w:rsid w:val="002E61DD"/>
    <w:rsid w:val="002E7330"/>
    <w:rsid w:val="002E77BF"/>
    <w:rsid w:val="002E7B59"/>
    <w:rsid w:val="002E7C85"/>
    <w:rsid w:val="002E7D83"/>
    <w:rsid w:val="002F02BE"/>
    <w:rsid w:val="002F0556"/>
    <w:rsid w:val="002F0A9E"/>
    <w:rsid w:val="002F340D"/>
    <w:rsid w:val="002F5D5B"/>
    <w:rsid w:val="002F627D"/>
    <w:rsid w:val="002F64D9"/>
    <w:rsid w:val="002F74A5"/>
    <w:rsid w:val="002F7FF8"/>
    <w:rsid w:val="00300028"/>
    <w:rsid w:val="00300398"/>
    <w:rsid w:val="00300441"/>
    <w:rsid w:val="0030100F"/>
    <w:rsid w:val="003017C5"/>
    <w:rsid w:val="0030328B"/>
    <w:rsid w:val="00303B88"/>
    <w:rsid w:val="00303E29"/>
    <w:rsid w:val="0030687F"/>
    <w:rsid w:val="00306C10"/>
    <w:rsid w:val="00307481"/>
    <w:rsid w:val="00307FCA"/>
    <w:rsid w:val="00310665"/>
    <w:rsid w:val="00310671"/>
    <w:rsid w:val="003114B8"/>
    <w:rsid w:val="00311A3F"/>
    <w:rsid w:val="00311F47"/>
    <w:rsid w:val="00313EC6"/>
    <w:rsid w:val="003140B0"/>
    <w:rsid w:val="00314DF8"/>
    <w:rsid w:val="003152BA"/>
    <w:rsid w:val="00316E9E"/>
    <w:rsid w:val="003179A5"/>
    <w:rsid w:val="003200BD"/>
    <w:rsid w:val="003205C9"/>
    <w:rsid w:val="00320B35"/>
    <w:rsid w:val="003216BD"/>
    <w:rsid w:val="00322694"/>
    <w:rsid w:val="00324A33"/>
    <w:rsid w:val="00324C34"/>
    <w:rsid w:val="0032608F"/>
    <w:rsid w:val="00326D1C"/>
    <w:rsid w:val="00327479"/>
    <w:rsid w:val="00327B39"/>
    <w:rsid w:val="00327DD0"/>
    <w:rsid w:val="00330A8B"/>
    <w:rsid w:val="00330D03"/>
    <w:rsid w:val="00330EC1"/>
    <w:rsid w:val="003314D1"/>
    <w:rsid w:val="003317C8"/>
    <w:rsid w:val="003318A5"/>
    <w:rsid w:val="00331A63"/>
    <w:rsid w:val="00331C91"/>
    <w:rsid w:val="0033373D"/>
    <w:rsid w:val="00333938"/>
    <w:rsid w:val="00333C94"/>
    <w:rsid w:val="003341B0"/>
    <w:rsid w:val="003343A9"/>
    <w:rsid w:val="00335A81"/>
    <w:rsid w:val="00335F35"/>
    <w:rsid w:val="003371B3"/>
    <w:rsid w:val="003379A3"/>
    <w:rsid w:val="00340053"/>
    <w:rsid w:val="003402CF"/>
    <w:rsid w:val="003413ED"/>
    <w:rsid w:val="00341722"/>
    <w:rsid w:val="00342534"/>
    <w:rsid w:val="00344A6D"/>
    <w:rsid w:val="00344D62"/>
    <w:rsid w:val="003455AE"/>
    <w:rsid w:val="00345BB6"/>
    <w:rsid w:val="00345D65"/>
    <w:rsid w:val="00350305"/>
    <w:rsid w:val="003505A7"/>
    <w:rsid w:val="00350F6D"/>
    <w:rsid w:val="00351D8E"/>
    <w:rsid w:val="003524BE"/>
    <w:rsid w:val="00354301"/>
    <w:rsid w:val="00355046"/>
    <w:rsid w:val="003553A6"/>
    <w:rsid w:val="00356E2D"/>
    <w:rsid w:val="0035700A"/>
    <w:rsid w:val="00357245"/>
    <w:rsid w:val="00360B87"/>
    <w:rsid w:val="00361C8D"/>
    <w:rsid w:val="003626EF"/>
    <w:rsid w:val="0036338F"/>
    <w:rsid w:val="00364302"/>
    <w:rsid w:val="003656F6"/>
    <w:rsid w:val="003659E6"/>
    <w:rsid w:val="003664C7"/>
    <w:rsid w:val="00367992"/>
    <w:rsid w:val="003706BB"/>
    <w:rsid w:val="003708BC"/>
    <w:rsid w:val="0037108C"/>
    <w:rsid w:val="003710F8"/>
    <w:rsid w:val="00371749"/>
    <w:rsid w:val="00371AD8"/>
    <w:rsid w:val="00372A69"/>
    <w:rsid w:val="00372AFE"/>
    <w:rsid w:val="0037355A"/>
    <w:rsid w:val="00373602"/>
    <w:rsid w:val="0037379B"/>
    <w:rsid w:val="00373840"/>
    <w:rsid w:val="0037431C"/>
    <w:rsid w:val="00374BA9"/>
    <w:rsid w:val="0037589A"/>
    <w:rsid w:val="003762E9"/>
    <w:rsid w:val="00376386"/>
    <w:rsid w:val="0037650F"/>
    <w:rsid w:val="00376537"/>
    <w:rsid w:val="00382170"/>
    <w:rsid w:val="003847EB"/>
    <w:rsid w:val="003848EB"/>
    <w:rsid w:val="00386F63"/>
    <w:rsid w:val="003871B0"/>
    <w:rsid w:val="003873BD"/>
    <w:rsid w:val="00390E95"/>
    <w:rsid w:val="00390F47"/>
    <w:rsid w:val="003931D7"/>
    <w:rsid w:val="0039397C"/>
    <w:rsid w:val="0039462C"/>
    <w:rsid w:val="00394710"/>
    <w:rsid w:val="003952CE"/>
    <w:rsid w:val="0039604F"/>
    <w:rsid w:val="0039614A"/>
    <w:rsid w:val="003976B7"/>
    <w:rsid w:val="00397784"/>
    <w:rsid w:val="00397F2E"/>
    <w:rsid w:val="003A0106"/>
    <w:rsid w:val="003A07FE"/>
    <w:rsid w:val="003A1C86"/>
    <w:rsid w:val="003A2FE0"/>
    <w:rsid w:val="003A3DF9"/>
    <w:rsid w:val="003A5689"/>
    <w:rsid w:val="003A5837"/>
    <w:rsid w:val="003A5DA4"/>
    <w:rsid w:val="003A68C3"/>
    <w:rsid w:val="003A6955"/>
    <w:rsid w:val="003A73CD"/>
    <w:rsid w:val="003B159D"/>
    <w:rsid w:val="003B19A5"/>
    <w:rsid w:val="003B1AA9"/>
    <w:rsid w:val="003B1AF0"/>
    <w:rsid w:val="003B2165"/>
    <w:rsid w:val="003B35B9"/>
    <w:rsid w:val="003B49AB"/>
    <w:rsid w:val="003B4DF2"/>
    <w:rsid w:val="003B6641"/>
    <w:rsid w:val="003B759B"/>
    <w:rsid w:val="003C0D9D"/>
    <w:rsid w:val="003C0F61"/>
    <w:rsid w:val="003C1524"/>
    <w:rsid w:val="003C36EB"/>
    <w:rsid w:val="003C3B95"/>
    <w:rsid w:val="003C4084"/>
    <w:rsid w:val="003C4FEA"/>
    <w:rsid w:val="003C5133"/>
    <w:rsid w:val="003C5816"/>
    <w:rsid w:val="003D25BC"/>
    <w:rsid w:val="003D2F70"/>
    <w:rsid w:val="003D3BFD"/>
    <w:rsid w:val="003D58D2"/>
    <w:rsid w:val="003D62D3"/>
    <w:rsid w:val="003E03B4"/>
    <w:rsid w:val="003E062D"/>
    <w:rsid w:val="003E1A4C"/>
    <w:rsid w:val="003E2FA7"/>
    <w:rsid w:val="003E37A6"/>
    <w:rsid w:val="003E38E4"/>
    <w:rsid w:val="003E430B"/>
    <w:rsid w:val="003E4830"/>
    <w:rsid w:val="003E55B6"/>
    <w:rsid w:val="003E570D"/>
    <w:rsid w:val="003E5A69"/>
    <w:rsid w:val="003E5C9A"/>
    <w:rsid w:val="003E666A"/>
    <w:rsid w:val="003E7652"/>
    <w:rsid w:val="003F2608"/>
    <w:rsid w:val="003F2C39"/>
    <w:rsid w:val="003F33F3"/>
    <w:rsid w:val="003F357E"/>
    <w:rsid w:val="003F3EF1"/>
    <w:rsid w:val="003F432A"/>
    <w:rsid w:val="003F5413"/>
    <w:rsid w:val="00400242"/>
    <w:rsid w:val="00402385"/>
    <w:rsid w:val="004023EA"/>
    <w:rsid w:val="0040369D"/>
    <w:rsid w:val="00404508"/>
    <w:rsid w:val="004045A5"/>
    <w:rsid w:val="00404658"/>
    <w:rsid w:val="00404DF2"/>
    <w:rsid w:val="0040577B"/>
    <w:rsid w:val="0040627A"/>
    <w:rsid w:val="004065C5"/>
    <w:rsid w:val="004066BD"/>
    <w:rsid w:val="00407D64"/>
    <w:rsid w:val="00411201"/>
    <w:rsid w:val="004115C0"/>
    <w:rsid w:val="00411C04"/>
    <w:rsid w:val="004120E3"/>
    <w:rsid w:val="0041376F"/>
    <w:rsid w:val="00414321"/>
    <w:rsid w:val="0041522C"/>
    <w:rsid w:val="00415400"/>
    <w:rsid w:val="00416D0D"/>
    <w:rsid w:val="00417283"/>
    <w:rsid w:val="004173FB"/>
    <w:rsid w:val="00417F80"/>
    <w:rsid w:val="0042132D"/>
    <w:rsid w:val="00422A78"/>
    <w:rsid w:val="004235FC"/>
    <w:rsid w:val="0042396B"/>
    <w:rsid w:val="004242D2"/>
    <w:rsid w:val="0042697C"/>
    <w:rsid w:val="00426C51"/>
    <w:rsid w:val="0042755F"/>
    <w:rsid w:val="004321EC"/>
    <w:rsid w:val="004324D7"/>
    <w:rsid w:val="004329EC"/>
    <w:rsid w:val="00433708"/>
    <w:rsid w:val="004346F4"/>
    <w:rsid w:val="00435313"/>
    <w:rsid w:val="004361B5"/>
    <w:rsid w:val="0043662F"/>
    <w:rsid w:val="00436DFF"/>
    <w:rsid w:val="00441104"/>
    <w:rsid w:val="00442683"/>
    <w:rsid w:val="00444866"/>
    <w:rsid w:val="004448C5"/>
    <w:rsid w:val="004449FA"/>
    <w:rsid w:val="00444E34"/>
    <w:rsid w:val="00446D71"/>
    <w:rsid w:val="00450A38"/>
    <w:rsid w:val="00451593"/>
    <w:rsid w:val="004517CD"/>
    <w:rsid w:val="004519E5"/>
    <w:rsid w:val="00451A6A"/>
    <w:rsid w:val="00451A90"/>
    <w:rsid w:val="004526BC"/>
    <w:rsid w:val="00452AC2"/>
    <w:rsid w:val="0045464E"/>
    <w:rsid w:val="004552C2"/>
    <w:rsid w:val="004558F4"/>
    <w:rsid w:val="0045686B"/>
    <w:rsid w:val="00461D6D"/>
    <w:rsid w:val="00463835"/>
    <w:rsid w:val="004646B3"/>
    <w:rsid w:val="00466091"/>
    <w:rsid w:val="00466A79"/>
    <w:rsid w:val="00467994"/>
    <w:rsid w:val="0047072D"/>
    <w:rsid w:val="00471981"/>
    <w:rsid w:val="00472369"/>
    <w:rsid w:val="004745F5"/>
    <w:rsid w:val="00476D63"/>
    <w:rsid w:val="00476EE1"/>
    <w:rsid w:val="0047752C"/>
    <w:rsid w:val="00477897"/>
    <w:rsid w:val="00477DFB"/>
    <w:rsid w:val="00480B94"/>
    <w:rsid w:val="00480D0D"/>
    <w:rsid w:val="00481E56"/>
    <w:rsid w:val="004828BF"/>
    <w:rsid w:val="00483156"/>
    <w:rsid w:val="004843C2"/>
    <w:rsid w:val="004849A4"/>
    <w:rsid w:val="004858E7"/>
    <w:rsid w:val="00486876"/>
    <w:rsid w:val="00486DCA"/>
    <w:rsid w:val="00486E8F"/>
    <w:rsid w:val="00487BB0"/>
    <w:rsid w:val="004903F6"/>
    <w:rsid w:val="00490653"/>
    <w:rsid w:val="004914C2"/>
    <w:rsid w:val="004923FA"/>
    <w:rsid w:val="0049243A"/>
    <w:rsid w:val="00492470"/>
    <w:rsid w:val="00497195"/>
    <w:rsid w:val="0049781C"/>
    <w:rsid w:val="004A028F"/>
    <w:rsid w:val="004A05BE"/>
    <w:rsid w:val="004A0B23"/>
    <w:rsid w:val="004A0BDD"/>
    <w:rsid w:val="004A1988"/>
    <w:rsid w:val="004A1B9A"/>
    <w:rsid w:val="004A23D5"/>
    <w:rsid w:val="004A26D7"/>
    <w:rsid w:val="004A2755"/>
    <w:rsid w:val="004A3818"/>
    <w:rsid w:val="004A41BC"/>
    <w:rsid w:val="004A5F47"/>
    <w:rsid w:val="004A64B2"/>
    <w:rsid w:val="004A7362"/>
    <w:rsid w:val="004B02C9"/>
    <w:rsid w:val="004B0AC5"/>
    <w:rsid w:val="004B0F20"/>
    <w:rsid w:val="004B1476"/>
    <w:rsid w:val="004B32E3"/>
    <w:rsid w:val="004B4D89"/>
    <w:rsid w:val="004B5751"/>
    <w:rsid w:val="004C0AE2"/>
    <w:rsid w:val="004C0DDF"/>
    <w:rsid w:val="004C1575"/>
    <w:rsid w:val="004C255E"/>
    <w:rsid w:val="004C35ED"/>
    <w:rsid w:val="004C53AD"/>
    <w:rsid w:val="004C7775"/>
    <w:rsid w:val="004C7B3E"/>
    <w:rsid w:val="004C7F83"/>
    <w:rsid w:val="004D0102"/>
    <w:rsid w:val="004D031B"/>
    <w:rsid w:val="004D1E0C"/>
    <w:rsid w:val="004D2038"/>
    <w:rsid w:val="004D389A"/>
    <w:rsid w:val="004D50F5"/>
    <w:rsid w:val="004D60A5"/>
    <w:rsid w:val="004E0235"/>
    <w:rsid w:val="004E10F2"/>
    <w:rsid w:val="004E26D8"/>
    <w:rsid w:val="004E29D3"/>
    <w:rsid w:val="004E2AE5"/>
    <w:rsid w:val="004E2F36"/>
    <w:rsid w:val="004E3188"/>
    <w:rsid w:val="004E3502"/>
    <w:rsid w:val="004E4C74"/>
    <w:rsid w:val="004E62AB"/>
    <w:rsid w:val="004E691B"/>
    <w:rsid w:val="004E6DAA"/>
    <w:rsid w:val="004E789C"/>
    <w:rsid w:val="004F00CF"/>
    <w:rsid w:val="004F053B"/>
    <w:rsid w:val="004F0B9A"/>
    <w:rsid w:val="004F1950"/>
    <w:rsid w:val="004F21C7"/>
    <w:rsid w:val="004F2DBA"/>
    <w:rsid w:val="004F3ED0"/>
    <w:rsid w:val="004F449D"/>
    <w:rsid w:val="004F4939"/>
    <w:rsid w:val="004F5672"/>
    <w:rsid w:val="004F59BE"/>
    <w:rsid w:val="004F66CC"/>
    <w:rsid w:val="004F679D"/>
    <w:rsid w:val="004F78D6"/>
    <w:rsid w:val="004F78E0"/>
    <w:rsid w:val="005004B4"/>
    <w:rsid w:val="00500AE8"/>
    <w:rsid w:val="00501B00"/>
    <w:rsid w:val="00502A28"/>
    <w:rsid w:val="00502C6E"/>
    <w:rsid w:val="0050363D"/>
    <w:rsid w:val="00503F6B"/>
    <w:rsid w:val="005040DA"/>
    <w:rsid w:val="005061B7"/>
    <w:rsid w:val="00507AB8"/>
    <w:rsid w:val="005103BA"/>
    <w:rsid w:val="00513467"/>
    <w:rsid w:val="00514CF3"/>
    <w:rsid w:val="00514DAD"/>
    <w:rsid w:val="00515424"/>
    <w:rsid w:val="005163D3"/>
    <w:rsid w:val="00516D92"/>
    <w:rsid w:val="0051771C"/>
    <w:rsid w:val="00521026"/>
    <w:rsid w:val="005233AB"/>
    <w:rsid w:val="00524A75"/>
    <w:rsid w:val="00524B84"/>
    <w:rsid w:val="00524DF1"/>
    <w:rsid w:val="00524FBA"/>
    <w:rsid w:val="0052781B"/>
    <w:rsid w:val="00527924"/>
    <w:rsid w:val="00527C7D"/>
    <w:rsid w:val="00527F12"/>
    <w:rsid w:val="0053063B"/>
    <w:rsid w:val="0053212E"/>
    <w:rsid w:val="0053308D"/>
    <w:rsid w:val="005330DF"/>
    <w:rsid w:val="00533AE8"/>
    <w:rsid w:val="00536850"/>
    <w:rsid w:val="00537340"/>
    <w:rsid w:val="005377F5"/>
    <w:rsid w:val="00540A64"/>
    <w:rsid w:val="00542282"/>
    <w:rsid w:val="00542B6E"/>
    <w:rsid w:val="00543145"/>
    <w:rsid w:val="005439FB"/>
    <w:rsid w:val="00544281"/>
    <w:rsid w:val="005447D8"/>
    <w:rsid w:val="0054498C"/>
    <w:rsid w:val="00546057"/>
    <w:rsid w:val="0054664B"/>
    <w:rsid w:val="0054754E"/>
    <w:rsid w:val="005506AB"/>
    <w:rsid w:val="005511EA"/>
    <w:rsid w:val="00551998"/>
    <w:rsid w:val="00552A65"/>
    <w:rsid w:val="00553D6E"/>
    <w:rsid w:val="00555FE8"/>
    <w:rsid w:val="0055686B"/>
    <w:rsid w:val="0055703B"/>
    <w:rsid w:val="005578E8"/>
    <w:rsid w:val="00561AA0"/>
    <w:rsid w:val="00562271"/>
    <w:rsid w:val="00563CEA"/>
    <w:rsid w:val="00563E9B"/>
    <w:rsid w:val="00564B40"/>
    <w:rsid w:val="00566B99"/>
    <w:rsid w:val="0056791F"/>
    <w:rsid w:val="00567A7E"/>
    <w:rsid w:val="00572B41"/>
    <w:rsid w:val="0057320F"/>
    <w:rsid w:val="00574B9D"/>
    <w:rsid w:val="00580786"/>
    <w:rsid w:val="005813A2"/>
    <w:rsid w:val="005816EE"/>
    <w:rsid w:val="00581CC6"/>
    <w:rsid w:val="0058232B"/>
    <w:rsid w:val="005826F7"/>
    <w:rsid w:val="0058282E"/>
    <w:rsid w:val="005842E1"/>
    <w:rsid w:val="00585CC0"/>
    <w:rsid w:val="0058705F"/>
    <w:rsid w:val="005870BC"/>
    <w:rsid w:val="0058764A"/>
    <w:rsid w:val="00591537"/>
    <w:rsid w:val="00591BBF"/>
    <w:rsid w:val="00591BF7"/>
    <w:rsid w:val="005941F3"/>
    <w:rsid w:val="00594277"/>
    <w:rsid w:val="005946A5"/>
    <w:rsid w:val="00595154"/>
    <w:rsid w:val="0059548C"/>
    <w:rsid w:val="00595AD3"/>
    <w:rsid w:val="00597049"/>
    <w:rsid w:val="005976F4"/>
    <w:rsid w:val="005979B2"/>
    <w:rsid w:val="005A0552"/>
    <w:rsid w:val="005A059D"/>
    <w:rsid w:val="005B018A"/>
    <w:rsid w:val="005B039C"/>
    <w:rsid w:val="005B0EC8"/>
    <w:rsid w:val="005B163F"/>
    <w:rsid w:val="005B32B1"/>
    <w:rsid w:val="005B4584"/>
    <w:rsid w:val="005B4854"/>
    <w:rsid w:val="005B4AF5"/>
    <w:rsid w:val="005B4C9E"/>
    <w:rsid w:val="005B5085"/>
    <w:rsid w:val="005B7866"/>
    <w:rsid w:val="005C14E8"/>
    <w:rsid w:val="005C15C6"/>
    <w:rsid w:val="005C2B19"/>
    <w:rsid w:val="005C32A4"/>
    <w:rsid w:val="005C470F"/>
    <w:rsid w:val="005C4D7C"/>
    <w:rsid w:val="005C51C4"/>
    <w:rsid w:val="005C68D4"/>
    <w:rsid w:val="005C6F6C"/>
    <w:rsid w:val="005C6F7D"/>
    <w:rsid w:val="005C701A"/>
    <w:rsid w:val="005C7950"/>
    <w:rsid w:val="005D03D1"/>
    <w:rsid w:val="005D0425"/>
    <w:rsid w:val="005D1809"/>
    <w:rsid w:val="005D220D"/>
    <w:rsid w:val="005D24C1"/>
    <w:rsid w:val="005D2D8F"/>
    <w:rsid w:val="005D31DF"/>
    <w:rsid w:val="005D33DB"/>
    <w:rsid w:val="005D37CF"/>
    <w:rsid w:val="005D393D"/>
    <w:rsid w:val="005D3A23"/>
    <w:rsid w:val="005D45A1"/>
    <w:rsid w:val="005D526F"/>
    <w:rsid w:val="005D64FF"/>
    <w:rsid w:val="005D65E3"/>
    <w:rsid w:val="005D6D2D"/>
    <w:rsid w:val="005D6F8C"/>
    <w:rsid w:val="005D7519"/>
    <w:rsid w:val="005E0B5B"/>
    <w:rsid w:val="005E25DF"/>
    <w:rsid w:val="005E27A7"/>
    <w:rsid w:val="005E33F1"/>
    <w:rsid w:val="005E418B"/>
    <w:rsid w:val="005E4408"/>
    <w:rsid w:val="005E48AB"/>
    <w:rsid w:val="005E49D2"/>
    <w:rsid w:val="005E5053"/>
    <w:rsid w:val="005E5215"/>
    <w:rsid w:val="005E53DD"/>
    <w:rsid w:val="005F16B3"/>
    <w:rsid w:val="005F47D7"/>
    <w:rsid w:val="005F488B"/>
    <w:rsid w:val="005F5715"/>
    <w:rsid w:val="005F5DCA"/>
    <w:rsid w:val="005F755D"/>
    <w:rsid w:val="005F7BC1"/>
    <w:rsid w:val="0060177D"/>
    <w:rsid w:val="00601ED0"/>
    <w:rsid w:val="00602610"/>
    <w:rsid w:val="00604968"/>
    <w:rsid w:val="0060736E"/>
    <w:rsid w:val="00607FCF"/>
    <w:rsid w:val="00610677"/>
    <w:rsid w:val="00610CAD"/>
    <w:rsid w:val="006119BB"/>
    <w:rsid w:val="006119F5"/>
    <w:rsid w:val="00611E1C"/>
    <w:rsid w:val="006133CC"/>
    <w:rsid w:val="00614041"/>
    <w:rsid w:val="006156D9"/>
    <w:rsid w:val="00615AD9"/>
    <w:rsid w:val="0061681B"/>
    <w:rsid w:val="00617C0D"/>
    <w:rsid w:val="00617D98"/>
    <w:rsid w:val="0062075A"/>
    <w:rsid w:val="006221E3"/>
    <w:rsid w:val="006224BF"/>
    <w:rsid w:val="00622900"/>
    <w:rsid w:val="006233BB"/>
    <w:rsid w:val="0062364F"/>
    <w:rsid w:val="0062379D"/>
    <w:rsid w:val="00623AEA"/>
    <w:rsid w:val="0062451B"/>
    <w:rsid w:val="006246A6"/>
    <w:rsid w:val="006250D3"/>
    <w:rsid w:val="006251CF"/>
    <w:rsid w:val="00625860"/>
    <w:rsid w:val="00625955"/>
    <w:rsid w:val="00626241"/>
    <w:rsid w:val="006262B4"/>
    <w:rsid w:val="00626A97"/>
    <w:rsid w:val="00627636"/>
    <w:rsid w:val="00627D65"/>
    <w:rsid w:val="0063018E"/>
    <w:rsid w:val="00630DD5"/>
    <w:rsid w:val="006311F2"/>
    <w:rsid w:val="00633F0A"/>
    <w:rsid w:val="00633FBE"/>
    <w:rsid w:val="0063517E"/>
    <w:rsid w:val="00636B14"/>
    <w:rsid w:val="006371B8"/>
    <w:rsid w:val="006377CA"/>
    <w:rsid w:val="006402EC"/>
    <w:rsid w:val="00640D01"/>
    <w:rsid w:val="00642437"/>
    <w:rsid w:val="00642966"/>
    <w:rsid w:val="00642AB3"/>
    <w:rsid w:val="00643B72"/>
    <w:rsid w:val="00643CBD"/>
    <w:rsid w:val="00643E3A"/>
    <w:rsid w:val="00644831"/>
    <w:rsid w:val="00644B84"/>
    <w:rsid w:val="0064509E"/>
    <w:rsid w:val="0064621C"/>
    <w:rsid w:val="006478C0"/>
    <w:rsid w:val="0065118A"/>
    <w:rsid w:val="00651514"/>
    <w:rsid w:val="00651791"/>
    <w:rsid w:val="0065223F"/>
    <w:rsid w:val="00652BC2"/>
    <w:rsid w:val="00653BA4"/>
    <w:rsid w:val="00654074"/>
    <w:rsid w:val="00654908"/>
    <w:rsid w:val="006557D7"/>
    <w:rsid w:val="00656910"/>
    <w:rsid w:val="00657516"/>
    <w:rsid w:val="00657738"/>
    <w:rsid w:val="0066013D"/>
    <w:rsid w:val="006601AC"/>
    <w:rsid w:val="0066060D"/>
    <w:rsid w:val="00660A45"/>
    <w:rsid w:val="00660E33"/>
    <w:rsid w:val="00662BC4"/>
    <w:rsid w:val="00662C15"/>
    <w:rsid w:val="00662D04"/>
    <w:rsid w:val="00662DB5"/>
    <w:rsid w:val="00663683"/>
    <w:rsid w:val="00663BC6"/>
    <w:rsid w:val="00663D08"/>
    <w:rsid w:val="00665086"/>
    <w:rsid w:val="00665143"/>
    <w:rsid w:val="00666182"/>
    <w:rsid w:val="00666AA2"/>
    <w:rsid w:val="00667674"/>
    <w:rsid w:val="006677BB"/>
    <w:rsid w:val="00667E08"/>
    <w:rsid w:val="006705F8"/>
    <w:rsid w:val="006713D0"/>
    <w:rsid w:val="006717D9"/>
    <w:rsid w:val="00673B00"/>
    <w:rsid w:val="0067407C"/>
    <w:rsid w:val="006742E3"/>
    <w:rsid w:val="00674635"/>
    <w:rsid w:val="00674F1E"/>
    <w:rsid w:val="0067582E"/>
    <w:rsid w:val="00677456"/>
    <w:rsid w:val="0067796C"/>
    <w:rsid w:val="0068038A"/>
    <w:rsid w:val="00680C35"/>
    <w:rsid w:val="00682ABE"/>
    <w:rsid w:val="00683C9D"/>
    <w:rsid w:val="00684FCD"/>
    <w:rsid w:val="006853FB"/>
    <w:rsid w:val="00690611"/>
    <w:rsid w:val="00690C4D"/>
    <w:rsid w:val="0069124E"/>
    <w:rsid w:val="00691D5A"/>
    <w:rsid w:val="006921E2"/>
    <w:rsid w:val="00693C04"/>
    <w:rsid w:val="00694290"/>
    <w:rsid w:val="006951EC"/>
    <w:rsid w:val="00695CD1"/>
    <w:rsid w:val="0069650A"/>
    <w:rsid w:val="006967DA"/>
    <w:rsid w:val="00696B5A"/>
    <w:rsid w:val="00697391"/>
    <w:rsid w:val="006A0C8F"/>
    <w:rsid w:val="006A21C0"/>
    <w:rsid w:val="006A227E"/>
    <w:rsid w:val="006A2B68"/>
    <w:rsid w:val="006A36CC"/>
    <w:rsid w:val="006A5900"/>
    <w:rsid w:val="006A6BEF"/>
    <w:rsid w:val="006A6D9E"/>
    <w:rsid w:val="006A7A0E"/>
    <w:rsid w:val="006B1830"/>
    <w:rsid w:val="006B1B5D"/>
    <w:rsid w:val="006B2514"/>
    <w:rsid w:val="006B3234"/>
    <w:rsid w:val="006B32E7"/>
    <w:rsid w:val="006B3B2C"/>
    <w:rsid w:val="006B433C"/>
    <w:rsid w:val="006B5112"/>
    <w:rsid w:val="006B519E"/>
    <w:rsid w:val="006B5271"/>
    <w:rsid w:val="006B5D31"/>
    <w:rsid w:val="006B6DAA"/>
    <w:rsid w:val="006B6FED"/>
    <w:rsid w:val="006C0F80"/>
    <w:rsid w:val="006C11B1"/>
    <w:rsid w:val="006C2A56"/>
    <w:rsid w:val="006C31B2"/>
    <w:rsid w:val="006C4BBD"/>
    <w:rsid w:val="006C5635"/>
    <w:rsid w:val="006C5D0B"/>
    <w:rsid w:val="006C6778"/>
    <w:rsid w:val="006C7477"/>
    <w:rsid w:val="006C78DF"/>
    <w:rsid w:val="006D046C"/>
    <w:rsid w:val="006D0700"/>
    <w:rsid w:val="006D1988"/>
    <w:rsid w:val="006D3345"/>
    <w:rsid w:val="006D4AFE"/>
    <w:rsid w:val="006D5BDD"/>
    <w:rsid w:val="006D5BFD"/>
    <w:rsid w:val="006D5DBF"/>
    <w:rsid w:val="006D5E2E"/>
    <w:rsid w:val="006D608F"/>
    <w:rsid w:val="006D6D43"/>
    <w:rsid w:val="006D7072"/>
    <w:rsid w:val="006D7378"/>
    <w:rsid w:val="006D7EA1"/>
    <w:rsid w:val="006E05D9"/>
    <w:rsid w:val="006E05EE"/>
    <w:rsid w:val="006E0A30"/>
    <w:rsid w:val="006E2603"/>
    <w:rsid w:val="006E2873"/>
    <w:rsid w:val="006E2B04"/>
    <w:rsid w:val="006E2E3C"/>
    <w:rsid w:val="006E53D6"/>
    <w:rsid w:val="006E6678"/>
    <w:rsid w:val="006F01F0"/>
    <w:rsid w:val="006F08F2"/>
    <w:rsid w:val="006F161B"/>
    <w:rsid w:val="006F5963"/>
    <w:rsid w:val="006F69DB"/>
    <w:rsid w:val="006F7D20"/>
    <w:rsid w:val="007007AF"/>
    <w:rsid w:val="00700C07"/>
    <w:rsid w:val="007011B0"/>
    <w:rsid w:val="007013F8"/>
    <w:rsid w:val="00702852"/>
    <w:rsid w:val="00702CF5"/>
    <w:rsid w:val="00703473"/>
    <w:rsid w:val="0070418D"/>
    <w:rsid w:val="007056AA"/>
    <w:rsid w:val="00706380"/>
    <w:rsid w:val="0070664B"/>
    <w:rsid w:val="00706E38"/>
    <w:rsid w:val="007073F8"/>
    <w:rsid w:val="007103D9"/>
    <w:rsid w:val="00711019"/>
    <w:rsid w:val="0071272B"/>
    <w:rsid w:val="00713668"/>
    <w:rsid w:val="00714685"/>
    <w:rsid w:val="00715333"/>
    <w:rsid w:val="007169C2"/>
    <w:rsid w:val="00717396"/>
    <w:rsid w:val="007208D3"/>
    <w:rsid w:val="007215D6"/>
    <w:rsid w:val="00721A12"/>
    <w:rsid w:val="00722ADF"/>
    <w:rsid w:val="00722D5F"/>
    <w:rsid w:val="00723501"/>
    <w:rsid w:val="00724C9A"/>
    <w:rsid w:val="007253CE"/>
    <w:rsid w:val="00726853"/>
    <w:rsid w:val="00730441"/>
    <w:rsid w:val="00731247"/>
    <w:rsid w:val="00731730"/>
    <w:rsid w:val="00733EAC"/>
    <w:rsid w:val="0073553D"/>
    <w:rsid w:val="007366D0"/>
    <w:rsid w:val="00737959"/>
    <w:rsid w:val="00737E02"/>
    <w:rsid w:val="00737F5A"/>
    <w:rsid w:val="00740602"/>
    <w:rsid w:val="00740CAF"/>
    <w:rsid w:val="00743507"/>
    <w:rsid w:val="007441B6"/>
    <w:rsid w:val="007441C9"/>
    <w:rsid w:val="007442D8"/>
    <w:rsid w:val="00744A7D"/>
    <w:rsid w:val="00744F6E"/>
    <w:rsid w:val="00745EA4"/>
    <w:rsid w:val="0074747B"/>
    <w:rsid w:val="0074755F"/>
    <w:rsid w:val="007478D5"/>
    <w:rsid w:val="00747CE9"/>
    <w:rsid w:val="007506BC"/>
    <w:rsid w:val="007518FD"/>
    <w:rsid w:val="00752212"/>
    <w:rsid w:val="00753E3B"/>
    <w:rsid w:val="00754227"/>
    <w:rsid w:val="0075473F"/>
    <w:rsid w:val="00754E93"/>
    <w:rsid w:val="00755E2F"/>
    <w:rsid w:val="00755F73"/>
    <w:rsid w:val="007575E1"/>
    <w:rsid w:val="00757C39"/>
    <w:rsid w:val="00757CE6"/>
    <w:rsid w:val="00757D24"/>
    <w:rsid w:val="00757F96"/>
    <w:rsid w:val="00760311"/>
    <w:rsid w:val="007606DA"/>
    <w:rsid w:val="00760E4F"/>
    <w:rsid w:val="00761B17"/>
    <w:rsid w:val="00761BBC"/>
    <w:rsid w:val="00763FF9"/>
    <w:rsid w:val="00764A00"/>
    <w:rsid w:val="00764C2E"/>
    <w:rsid w:val="00764DE2"/>
    <w:rsid w:val="00766826"/>
    <w:rsid w:val="00766A2F"/>
    <w:rsid w:val="007671D2"/>
    <w:rsid w:val="00770A12"/>
    <w:rsid w:val="00772111"/>
    <w:rsid w:val="00773926"/>
    <w:rsid w:val="0077577B"/>
    <w:rsid w:val="00776BFC"/>
    <w:rsid w:val="0077703E"/>
    <w:rsid w:val="00777443"/>
    <w:rsid w:val="0078108C"/>
    <w:rsid w:val="0078169C"/>
    <w:rsid w:val="00781B99"/>
    <w:rsid w:val="00781F96"/>
    <w:rsid w:val="00782320"/>
    <w:rsid w:val="007825A9"/>
    <w:rsid w:val="0078310B"/>
    <w:rsid w:val="00783AAA"/>
    <w:rsid w:val="00785637"/>
    <w:rsid w:val="00785728"/>
    <w:rsid w:val="00785D02"/>
    <w:rsid w:val="00785D0A"/>
    <w:rsid w:val="0078605C"/>
    <w:rsid w:val="00786967"/>
    <w:rsid w:val="007873F5"/>
    <w:rsid w:val="007877E2"/>
    <w:rsid w:val="00787D56"/>
    <w:rsid w:val="007903F3"/>
    <w:rsid w:val="0079098E"/>
    <w:rsid w:val="00790EA0"/>
    <w:rsid w:val="00791B0B"/>
    <w:rsid w:val="00791F76"/>
    <w:rsid w:val="007923F0"/>
    <w:rsid w:val="00792592"/>
    <w:rsid w:val="007925CE"/>
    <w:rsid w:val="007945CB"/>
    <w:rsid w:val="00794D3E"/>
    <w:rsid w:val="007955E1"/>
    <w:rsid w:val="007959C4"/>
    <w:rsid w:val="00795AA1"/>
    <w:rsid w:val="00795F8E"/>
    <w:rsid w:val="00796ECB"/>
    <w:rsid w:val="007A027B"/>
    <w:rsid w:val="007A0793"/>
    <w:rsid w:val="007A0C17"/>
    <w:rsid w:val="007A3CC3"/>
    <w:rsid w:val="007A597B"/>
    <w:rsid w:val="007A71B4"/>
    <w:rsid w:val="007B06EC"/>
    <w:rsid w:val="007B34CB"/>
    <w:rsid w:val="007B4E65"/>
    <w:rsid w:val="007B5615"/>
    <w:rsid w:val="007B743C"/>
    <w:rsid w:val="007B763C"/>
    <w:rsid w:val="007C00C7"/>
    <w:rsid w:val="007C1CCF"/>
    <w:rsid w:val="007C2390"/>
    <w:rsid w:val="007C3ADC"/>
    <w:rsid w:val="007C4036"/>
    <w:rsid w:val="007C4941"/>
    <w:rsid w:val="007C56BE"/>
    <w:rsid w:val="007C5B96"/>
    <w:rsid w:val="007C6A77"/>
    <w:rsid w:val="007C7254"/>
    <w:rsid w:val="007C740E"/>
    <w:rsid w:val="007D15EF"/>
    <w:rsid w:val="007D272E"/>
    <w:rsid w:val="007D3C27"/>
    <w:rsid w:val="007D4AD1"/>
    <w:rsid w:val="007D5614"/>
    <w:rsid w:val="007D57CB"/>
    <w:rsid w:val="007D589B"/>
    <w:rsid w:val="007D69BB"/>
    <w:rsid w:val="007E0BFD"/>
    <w:rsid w:val="007E1878"/>
    <w:rsid w:val="007E1E36"/>
    <w:rsid w:val="007E30FA"/>
    <w:rsid w:val="007E4882"/>
    <w:rsid w:val="007E57C1"/>
    <w:rsid w:val="007E57E9"/>
    <w:rsid w:val="007E6E2E"/>
    <w:rsid w:val="007E729B"/>
    <w:rsid w:val="007E7B71"/>
    <w:rsid w:val="007F00D0"/>
    <w:rsid w:val="007F0873"/>
    <w:rsid w:val="007F0F7E"/>
    <w:rsid w:val="007F13E8"/>
    <w:rsid w:val="007F1805"/>
    <w:rsid w:val="007F35DA"/>
    <w:rsid w:val="007F372C"/>
    <w:rsid w:val="007F3DE6"/>
    <w:rsid w:val="007F5611"/>
    <w:rsid w:val="007F5BC4"/>
    <w:rsid w:val="007F6574"/>
    <w:rsid w:val="00800634"/>
    <w:rsid w:val="00800B57"/>
    <w:rsid w:val="00801B78"/>
    <w:rsid w:val="00801E0D"/>
    <w:rsid w:val="00802440"/>
    <w:rsid w:val="00804022"/>
    <w:rsid w:val="00804024"/>
    <w:rsid w:val="008045AA"/>
    <w:rsid w:val="008051E0"/>
    <w:rsid w:val="00806C7B"/>
    <w:rsid w:val="00806CB4"/>
    <w:rsid w:val="0080712D"/>
    <w:rsid w:val="008105AA"/>
    <w:rsid w:val="00810DB5"/>
    <w:rsid w:val="00810FEA"/>
    <w:rsid w:val="00811781"/>
    <w:rsid w:val="00811838"/>
    <w:rsid w:val="00811C15"/>
    <w:rsid w:val="008126F5"/>
    <w:rsid w:val="00812F97"/>
    <w:rsid w:val="00812FFC"/>
    <w:rsid w:val="00813B99"/>
    <w:rsid w:val="00815587"/>
    <w:rsid w:val="008158EB"/>
    <w:rsid w:val="00815AAB"/>
    <w:rsid w:val="008162BE"/>
    <w:rsid w:val="0081789A"/>
    <w:rsid w:val="00820079"/>
    <w:rsid w:val="00820D9B"/>
    <w:rsid w:val="00821710"/>
    <w:rsid w:val="00821936"/>
    <w:rsid w:val="00821C0F"/>
    <w:rsid w:val="00821FE2"/>
    <w:rsid w:val="00822F32"/>
    <w:rsid w:val="00824C5D"/>
    <w:rsid w:val="00824E93"/>
    <w:rsid w:val="00825A71"/>
    <w:rsid w:val="00825C39"/>
    <w:rsid w:val="00827456"/>
    <w:rsid w:val="008277AD"/>
    <w:rsid w:val="00831581"/>
    <w:rsid w:val="00832B3F"/>
    <w:rsid w:val="008336F7"/>
    <w:rsid w:val="00833972"/>
    <w:rsid w:val="00833CF2"/>
    <w:rsid w:val="00833D00"/>
    <w:rsid w:val="008343F6"/>
    <w:rsid w:val="00834E78"/>
    <w:rsid w:val="00835D2E"/>
    <w:rsid w:val="00840740"/>
    <w:rsid w:val="00840A84"/>
    <w:rsid w:val="00842293"/>
    <w:rsid w:val="008428AC"/>
    <w:rsid w:val="00843ABB"/>
    <w:rsid w:val="00846919"/>
    <w:rsid w:val="00846D3C"/>
    <w:rsid w:val="00846E40"/>
    <w:rsid w:val="00850484"/>
    <w:rsid w:val="00851626"/>
    <w:rsid w:val="0085249E"/>
    <w:rsid w:val="008551C6"/>
    <w:rsid w:val="00855BE5"/>
    <w:rsid w:val="00856126"/>
    <w:rsid w:val="00857194"/>
    <w:rsid w:val="00857E78"/>
    <w:rsid w:val="00860D31"/>
    <w:rsid w:val="00861A28"/>
    <w:rsid w:val="00861C02"/>
    <w:rsid w:val="00863BF8"/>
    <w:rsid w:val="00863C0A"/>
    <w:rsid w:val="00864B2F"/>
    <w:rsid w:val="00864BE9"/>
    <w:rsid w:val="008652F0"/>
    <w:rsid w:val="008658B4"/>
    <w:rsid w:val="00865E68"/>
    <w:rsid w:val="008662E6"/>
    <w:rsid w:val="00866381"/>
    <w:rsid w:val="00866439"/>
    <w:rsid w:val="00867A85"/>
    <w:rsid w:val="008701DD"/>
    <w:rsid w:val="00870F4C"/>
    <w:rsid w:val="00871668"/>
    <w:rsid w:val="00871D32"/>
    <w:rsid w:val="00871EE4"/>
    <w:rsid w:val="0087234D"/>
    <w:rsid w:val="00873066"/>
    <w:rsid w:val="0087308F"/>
    <w:rsid w:val="0087478F"/>
    <w:rsid w:val="0087526F"/>
    <w:rsid w:val="008753EC"/>
    <w:rsid w:val="008755C2"/>
    <w:rsid w:val="00875864"/>
    <w:rsid w:val="00877A66"/>
    <w:rsid w:val="00877CE8"/>
    <w:rsid w:val="008800CD"/>
    <w:rsid w:val="00880158"/>
    <w:rsid w:val="008817C8"/>
    <w:rsid w:val="00881CA2"/>
    <w:rsid w:val="00881CB4"/>
    <w:rsid w:val="00885595"/>
    <w:rsid w:val="00885ED8"/>
    <w:rsid w:val="008863E3"/>
    <w:rsid w:val="008868BC"/>
    <w:rsid w:val="00886B57"/>
    <w:rsid w:val="00890464"/>
    <w:rsid w:val="00890629"/>
    <w:rsid w:val="00890D2E"/>
    <w:rsid w:val="00890EDF"/>
    <w:rsid w:val="0089136A"/>
    <w:rsid w:val="00892E9E"/>
    <w:rsid w:val="00894439"/>
    <w:rsid w:val="008954D5"/>
    <w:rsid w:val="00896456"/>
    <w:rsid w:val="008969BA"/>
    <w:rsid w:val="0089700D"/>
    <w:rsid w:val="00897562"/>
    <w:rsid w:val="008A0F46"/>
    <w:rsid w:val="008A15ED"/>
    <w:rsid w:val="008A1907"/>
    <w:rsid w:val="008A2456"/>
    <w:rsid w:val="008A2896"/>
    <w:rsid w:val="008A4189"/>
    <w:rsid w:val="008A44FF"/>
    <w:rsid w:val="008A53A0"/>
    <w:rsid w:val="008A5694"/>
    <w:rsid w:val="008A7111"/>
    <w:rsid w:val="008A76F1"/>
    <w:rsid w:val="008A7D92"/>
    <w:rsid w:val="008B0BEC"/>
    <w:rsid w:val="008B113E"/>
    <w:rsid w:val="008B2585"/>
    <w:rsid w:val="008B2DBD"/>
    <w:rsid w:val="008B3D52"/>
    <w:rsid w:val="008B4E54"/>
    <w:rsid w:val="008B5B46"/>
    <w:rsid w:val="008B5D2B"/>
    <w:rsid w:val="008B64AD"/>
    <w:rsid w:val="008B6610"/>
    <w:rsid w:val="008B7539"/>
    <w:rsid w:val="008B7B81"/>
    <w:rsid w:val="008B7F68"/>
    <w:rsid w:val="008C0374"/>
    <w:rsid w:val="008C03EB"/>
    <w:rsid w:val="008C1288"/>
    <w:rsid w:val="008C1965"/>
    <w:rsid w:val="008C25E7"/>
    <w:rsid w:val="008C284A"/>
    <w:rsid w:val="008C2924"/>
    <w:rsid w:val="008C532A"/>
    <w:rsid w:val="008C566C"/>
    <w:rsid w:val="008C5FBE"/>
    <w:rsid w:val="008D018F"/>
    <w:rsid w:val="008D1796"/>
    <w:rsid w:val="008D251E"/>
    <w:rsid w:val="008D3290"/>
    <w:rsid w:val="008D3400"/>
    <w:rsid w:val="008D37FA"/>
    <w:rsid w:val="008D3AD6"/>
    <w:rsid w:val="008D4227"/>
    <w:rsid w:val="008D4384"/>
    <w:rsid w:val="008D5230"/>
    <w:rsid w:val="008D5536"/>
    <w:rsid w:val="008D5B3E"/>
    <w:rsid w:val="008D5F91"/>
    <w:rsid w:val="008D7A5C"/>
    <w:rsid w:val="008E0DA7"/>
    <w:rsid w:val="008E0ED5"/>
    <w:rsid w:val="008E12D0"/>
    <w:rsid w:val="008E12D7"/>
    <w:rsid w:val="008E147F"/>
    <w:rsid w:val="008E14AC"/>
    <w:rsid w:val="008E1563"/>
    <w:rsid w:val="008E27EC"/>
    <w:rsid w:val="008E2A06"/>
    <w:rsid w:val="008E2A65"/>
    <w:rsid w:val="008E2C95"/>
    <w:rsid w:val="008E34B1"/>
    <w:rsid w:val="008E3521"/>
    <w:rsid w:val="008E3800"/>
    <w:rsid w:val="008E3C4C"/>
    <w:rsid w:val="008E5494"/>
    <w:rsid w:val="008E6097"/>
    <w:rsid w:val="008E7A6F"/>
    <w:rsid w:val="008F0879"/>
    <w:rsid w:val="008F0E38"/>
    <w:rsid w:val="008F20D6"/>
    <w:rsid w:val="008F3634"/>
    <w:rsid w:val="008F5AA1"/>
    <w:rsid w:val="008F70D8"/>
    <w:rsid w:val="00900474"/>
    <w:rsid w:val="00900D10"/>
    <w:rsid w:val="00901693"/>
    <w:rsid w:val="00901D41"/>
    <w:rsid w:val="00902044"/>
    <w:rsid w:val="009033BA"/>
    <w:rsid w:val="00903889"/>
    <w:rsid w:val="00903FFD"/>
    <w:rsid w:val="0090475E"/>
    <w:rsid w:val="009053D9"/>
    <w:rsid w:val="00905A51"/>
    <w:rsid w:val="00905C1F"/>
    <w:rsid w:val="00906540"/>
    <w:rsid w:val="009068C4"/>
    <w:rsid w:val="0090717A"/>
    <w:rsid w:val="009074DD"/>
    <w:rsid w:val="00907777"/>
    <w:rsid w:val="009103BC"/>
    <w:rsid w:val="0091290B"/>
    <w:rsid w:val="00913D16"/>
    <w:rsid w:val="00914232"/>
    <w:rsid w:val="00915410"/>
    <w:rsid w:val="00916801"/>
    <w:rsid w:val="00920188"/>
    <w:rsid w:val="00920CCA"/>
    <w:rsid w:val="00920D37"/>
    <w:rsid w:val="0092289D"/>
    <w:rsid w:val="00922B9F"/>
    <w:rsid w:val="00922C62"/>
    <w:rsid w:val="0092337C"/>
    <w:rsid w:val="00923BC5"/>
    <w:rsid w:val="009242E3"/>
    <w:rsid w:val="0092532B"/>
    <w:rsid w:val="00926FBF"/>
    <w:rsid w:val="009303D5"/>
    <w:rsid w:val="0093091B"/>
    <w:rsid w:val="00930EF9"/>
    <w:rsid w:val="00931577"/>
    <w:rsid w:val="00931B15"/>
    <w:rsid w:val="00931DE9"/>
    <w:rsid w:val="00931E24"/>
    <w:rsid w:val="00932B26"/>
    <w:rsid w:val="009336CE"/>
    <w:rsid w:val="00933AFB"/>
    <w:rsid w:val="00934028"/>
    <w:rsid w:val="009345C1"/>
    <w:rsid w:val="00934AF6"/>
    <w:rsid w:val="0093511E"/>
    <w:rsid w:val="00935288"/>
    <w:rsid w:val="009360EB"/>
    <w:rsid w:val="0093643C"/>
    <w:rsid w:val="0094039F"/>
    <w:rsid w:val="00940F96"/>
    <w:rsid w:val="009413ED"/>
    <w:rsid w:val="00941AF9"/>
    <w:rsid w:val="0094308B"/>
    <w:rsid w:val="009432D2"/>
    <w:rsid w:val="00944217"/>
    <w:rsid w:val="00944360"/>
    <w:rsid w:val="009448F4"/>
    <w:rsid w:val="00946E8B"/>
    <w:rsid w:val="009517C2"/>
    <w:rsid w:val="00951E94"/>
    <w:rsid w:val="00952A09"/>
    <w:rsid w:val="00955E45"/>
    <w:rsid w:val="00956C76"/>
    <w:rsid w:val="009574C4"/>
    <w:rsid w:val="00960706"/>
    <w:rsid w:val="0096105D"/>
    <w:rsid w:val="00962F25"/>
    <w:rsid w:val="00964511"/>
    <w:rsid w:val="009658E7"/>
    <w:rsid w:val="0096700E"/>
    <w:rsid w:val="009679C9"/>
    <w:rsid w:val="0097133A"/>
    <w:rsid w:val="009716A7"/>
    <w:rsid w:val="00972972"/>
    <w:rsid w:val="0097330A"/>
    <w:rsid w:val="00973B4E"/>
    <w:rsid w:val="009749EE"/>
    <w:rsid w:val="00974BE5"/>
    <w:rsid w:val="0097535F"/>
    <w:rsid w:val="009753A3"/>
    <w:rsid w:val="00975F60"/>
    <w:rsid w:val="00976FB1"/>
    <w:rsid w:val="00983AE2"/>
    <w:rsid w:val="00985B60"/>
    <w:rsid w:val="00986438"/>
    <w:rsid w:val="009864D4"/>
    <w:rsid w:val="009868F4"/>
    <w:rsid w:val="00987548"/>
    <w:rsid w:val="009902E8"/>
    <w:rsid w:val="00992105"/>
    <w:rsid w:val="00992E89"/>
    <w:rsid w:val="0099398C"/>
    <w:rsid w:val="00994BE6"/>
    <w:rsid w:val="00997B8A"/>
    <w:rsid w:val="009A04C6"/>
    <w:rsid w:val="009A0B59"/>
    <w:rsid w:val="009A12DA"/>
    <w:rsid w:val="009A1458"/>
    <w:rsid w:val="009A2101"/>
    <w:rsid w:val="009A290E"/>
    <w:rsid w:val="009A2EF9"/>
    <w:rsid w:val="009A441E"/>
    <w:rsid w:val="009A51A3"/>
    <w:rsid w:val="009A5F27"/>
    <w:rsid w:val="009A6D26"/>
    <w:rsid w:val="009A716E"/>
    <w:rsid w:val="009B0A1C"/>
    <w:rsid w:val="009B17DA"/>
    <w:rsid w:val="009B23FC"/>
    <w:rsid w:val="009B2FF4"/>
    <w:rsid w:val="009B3562"/>
    <w:rsid w:val="009B3A47"/>
    <w:rsid w:val="009B482E"/>
    <w:rsid w:val="009B4B17"/>
    <w:rsid w:val="009B6BD9"/>
    <w:rsid w:val="009B6C99"/>
    <w:rsid w:val="009B7350"/>
    <w:rsid w:val="009B7F47"/>
    <w:rsid w:val="009C08CC"/>
    <w:rsid w:val="009C36F6"/>
    <w:rsid w:val="009C4AE7"/>
    <w:rsid w:val="009C4FA8"/>
    <w:rsid w:val="009C52BE"/>
    <w:rsid w:val="009C765E"/>
    <w:rsid w:val="009D0593"/>
    <w:rsid w:val="009D2B4F"/>
    <w:rsid w:val="009D30F7"/>
    <w:rsid w:val="009D31D2"/>
    <w:rsid w:val="009D3E4E"/>
    <w:rsid w:val="009D40AB"/>
    <w:rsid w:val="009D4291"/>
    <w:rsid w:val="009D52F5"/>
    <w:rsid w:val="009D55BD"/>
    <w:rsid w:val="009D55C7"/>
    <w:rsid w:val="009D6B5E"/>
    <w:rsid w:val="009D7491"/>
    <w:rsid w:val="009D7A72"/>
    <w:rsid w:val="009E0C5C"/>
    <w:rsid w:val="009E16CD"/>
    <w:rsid w:val="009E2729"/>
    <w:rsid w:val="009E2CBD"/>
    <w:rsid w:val="009E426F"/>
    <w:rsid w:val="009E473F"/>
    <w:rsid w:val="009E54B8"/>
    <w:rsid w:val="009E629E"/>
    <w:rsid w:val="009E7CEA"/>
    <w:rsid w:val="009F0AFD"/>
    <w:rsid w:val="009F1261"/>
    <w:rsid w:val="009F3BED"/>
    <w:rsid w:val="009F4F17"/>
    <w:rsid w:val="009F5550"/>
    <w:rsid w:val="009F564F"/>
    <w:rsid w:val="009F6815"/>
    <w:rsid w:val="009F7114"/>
    <w:rsid w:val="00A01333"/>
    <w:rsid w:val="00A0133C"/>
    <w:rsid w:val="00A025F2"/>
    <w:rsid w:val="00A0329D"/>
    <w:rsid w:val="00A03A02"/>
    <w:rsid w:val="00A03A34"/>
    <w:rsid w:val="00A03DD4"/>
    <w:rsid w:val="00A03E6D"/>
    <w:rsid w:val="00A042FD"/>
    <w:rsid w:val="00A04F61"/>
    <w:rsid w:val="00A06588"/>
    <w:rsid w:val="00A06B79"/>
    <w:rsid w:val="00A10998"/>
    <w:rsid w:val="00A11473"/>
    <w:rsid w:val="00A135B7"/>
    <w:rsid w:val="00A1423B"/>
    <w:rsid w:val="00A14AEB"/>
    <w:rsid w:val="00A17539"/>
    <w:rsid w:val="00A17E55"/>
    <w:rsid w:val="00A20126"/>
    <w:rsid w:val="00A20E87"/>
    <w:rsid w:val="00A21045"/>
    <w:rsid w:val="00A240D7"/>
    <w:rsid w:val="00A24D98"/>
    <w:rsid w:val="00A255EF"/>
    <w:rsid w:val="00A2591C"/>
    <w:rsid w:val="00A27A48"/>
    <w:rsid w:val="00A27DE3"/>
    <w:rsid w:val="00A27FA1"/>
    <w:rsid w:val="00A30914"/>
    <w:rsid w:val="00A316F5"/>
    <w:rsid w:val="00A33FB4"/>
    <w:rsid w:val="00A34348"/>
    <w:rsid w:val="00A34D75"/>
    <w:rsid w:val="00A34FCB"/>
    <w:rsid w:val="00A37837"/>
    <w:rsid w:val="00A37946"/>
    <w:rsid w:val="00A4059C"/>
    <w:rsid w:val="00A40C36"/>
    <w:rsid w:val="00A40F55"/>
    <w:rsid w:val="00A415CE"/>
    <w:rsid w:val="00A4210D"/>
    <w:rsid w:val="00A42339"/>
    <w:rsid w:val="00A42368"/>
    <w:rsid w:val="00A443A8"/>
    <w:rsid w:val="00A44516"/>
    <w:rsid w:val="00A45319"/>
    <w:rsid w:val="00A455DC"/>
    <w:rsid w:val="00A458BA"/>
    <w:rsid w:val="00A45AF7"/>
    <w:rsid w:val="00A47EFF"/>
    <w:rsid w:val="00A508A2"/>
    <w:rsid w:val="00A5100B"/>
    <w:rsid w:val="00A52775"/>
    <w:rsid w:val="00A5299E"/>
    <w:rsid w:val="00A53B5E"/>
    <w:rsid w:val="00A53CAC"/>
    <w:rsid w:val="00A5728C"/>
    <w:rsid w:val="00A5731E"/>
    <w:rsid w:val="00A6041F"/>
    <w:rsid w:val="00A606EA"/>
    <w:rsid w:val="00A60828"/>
    <w:rsid w:val="00A60926"/>
    <w:rsid w:val="00A60FB1"/>
    <w:rsid w:val="00A6122A"/>
    <w:rsid w:val="00A61C26"/>
    <w:rsid w:val="00A63089"/>
    <w:rsid w:val="00A63DB9"/>
    <w:rsid w:val="00A6594C"/>
    <w:rsid w:val="00A65F13"/>
    <w:rsid w:val="00A66089"/>
    <w:rsid w:val="00A665A8"/>
    <w:rsid w:val="00A66851"/>
    <w:rsid w:val="00A67603"/>
    <w:rsid w:val="00A717C9"/>
    <w:rsid w:val="00A71F81"/>
    <w:rsid w:val="00A73478"/>
    <w:rsid w:val="00A74DAA"/>
    <w:rsid w:val="00A756A1"/>
    <w:rsid w:val="00A75771"/>
    <w:rsid w:val="00A766FC"/>
    <w:rsid w:val="00A76917"/>
    <w:rsid w:val="00A77607"/>
    <w:rsid w:val="00A801C9"/>
    <w:rsid w:val="00A812D6"/>
    <w:rsid w:val="00A8132F"/>
    <w:rsid w:val="00A81B6F"/>
    <w:rsid w:val="00A81C09"/>
    <w:rsid w:val="00A830E3"/>
    <w:rsid w:val="00A83B68"/>
    <w:rsid w:val="00A840C9"/>
    <w:rsid w:val="00A84A37"/>
    <w:rsid w:val="00A84D54"/>
    <w:rsid w:val="00A85A0D"/>
    <w:rsid w:val="00A877B8"/>
    <w:rsid w:val="00A877DC"/>
    <w:rsid w:val="00A87A33"/>
    <w:rsid w:val="00A90061"/>
    <w:rsid w:val="00A90146"/>
    <w:rsid w:val="00A902BF"/>
    <w:rsid w:val="00A903A9"/>
    <w:rsid w:val="00A90AB7"/>
    <w:rsid w:val="00A91B3E"/>
    <w:rsid w:val="00A91F16"/>
    <w:rsid w:val="00A927FF"/>
    <w:rsid w:val="00A92FBA"/>
    <w:rsid w:val="00A930DA"/>
    <w:rsid w:val="00A939EA"/>
    <w:rsid w:val="00A939FA"/>
    <w:rsid w:val="00A943F8"/>
    <w:rsid w:val="00A94F4F"/>
    <w:rsid w:val="00A95C50"/>
    <w:rsid w:val="00A95DC1"/>
    <w:rsid w:val="00A965B7"/>
    <w:rsid w:val="00A96A97"/>
    <w:rsid w:val="00A97514"/>
    <w:rsid w:val="00A97615"/>
    <w:rsid w:val="00A97F22"/>
    <w:rsid w:val="00A97F62"/>
    <w:rsid w:val="00AA0225"/>
    <w:rsid w:val="00AA04A4"/>
    <w:rsid w:val="00AA0797"/>
    <w:rsid w:val="00AA0D93"/>
    <w:rsid w:val="00AA10C4"/>
    <w:rsid w:val="00AA118C"/>
    <w:rsid w:val="00AA248B"/>
    <w:rsid w:val="00AA2FCF"/>
    <w:rsid w:val="00AA3CE3"/>
    <w:rsid w:val="00AA4A5C"/>
    <w:rsid w:val="00AA6099"/>
    <w:rsid w:val="00AA620C"/>
    <w:rsid w:val="00AA71D6"/>
    <w:rsid w:val="00AA7564"/>
    <w:rsid w:val="00AA7665"/>
    <w:rsid w:val="00AA7AD6"/>
    <w:rsid w:val="00AB0AF2"/>
    <w:rsid w:val="00AB0E31"/>
    <w:rsid w:val="00AB0F99"/>
    <w:rsid w:val="00AB15C3"/>
    <w:rsid w:val="00AB2CE0"/>
    <w:rsid w:val="00AB518B"/>
    <w:rsid w:val="00AB781B"/>
    <w:rsid w:val="00AB7D81"/>
    <w:rsid w:val="00AB7DBD"/>
    <w:rsid w:val="00AC044D"/>
    <w:rsid w:val="00AC0823"/>
    <w:rsid w:val="00AC0B57"/>
    <w:rsid w:val="00AC1350"/>
    <w:rsid w:val="00AC2450"/>
    <w:rsid w:val="00AC2713"/>
    <w:rsid w:val="00AC2CCC"/>
    <w:rsid w:val="00AC361D"/>
    <w:rsid w:val="00AC39CB"/>
    <w:rsid w:val="00AC3D18"/>
    <w:rsid w:val="00AC3F2D"/>
    <w:rsid w:val="00AC479C"/>
    <w:rsid w:val="00AC4838"/>
    <w:rsid w:val="00AC5553"/>
    <w:rsid w:val="00AC7DE3"/>
    <w:rsid w:val="00AD04C6"/>
    <w:rsid w:val="00AD076A"/>
    <w:rsid w:val="00AD13C1"/>
    <w:rsid w:val="00AD2D7B"/>
    <w:rsid w:val="00AD302F"/>
    <w:rsid w:val="00AD305B"/>
    <w:rsid w:val="00AD3CE6"/>
    <w:rsid w:val="00AD43A1"/>
    <w:rsid w:val="00AD56AE"/>
    <w:rsid w:val="00AD58FF"/>
    <w:rsid w:val="00AD6462"/>
    <w:rsid w:val="00AD66E6"/>
    <w:rsid w:val="00AD7DB5"/>
    <w:rsid w:val="00AE14A8"/>
    <w:rsid w:val="00AE1A4C"/>
    <w:rsid w:val="00AE1CDE"/>
    <w:rsid w:val="00AE25AC"/>
    <w:rsid w:val="00AE2B34"/>
    <w:rsid w:val="00AE2FB8"/>
    <w:rsid w:val="00AE342E"/>
    <w:rsid w:val="00AE43AA"/>
    <w:rsid w:val="00AE53E8"/>
    <w:rsid w:val="00AE5566"/>
    <w:rsid w:val="00AE697E"/>
    <w:rsid w:val="00AE6CEA"/>
    <w:rsid w:val="00AE758F"/>
    <w:rsid w:val="00AE77CD"/>
    <w:rsid w:val="00AF36F3"/>
    <w:rsid w:val="00AF4055"/>
    <w:rsid w:val="00AF4667"/>
    <w:rsid w:val="00AF7015"/>
    <w:rsid w:val="00AF78EB"/>
    <w:rsid w:val="00AF7CA2"/>
    <w:rsid w:val="00AF7FB0"/>
    <w:rsid w:val="00B01705"/>
    <w:rsid w:val="00B02947"/>
    <w:rsid w:val="00B02F62"/>
    <w:rsid w:val="00B0302C"/>
    <w:rsid w:val="00B0366E"/>
    <w:rsid w:val="00B039E8"/>
    <w:rsid w:val="00B045BE"/>
    <w:rsid w:val="00B04CF0"/>
    <w:rsid w:val="00B05415"/>
    <w:rsid w:val="00B06214"/>
    <w:rsid w:val="00B06E5F"/>
    <w:rsid w:val="00B079A0"/>
    <w:rsid w:val="00B10039"/>
    <w:rsid w:val="00B10467"/>
    <w:rsid w:val="00B1052F"/>
    <w:rsid w:val="00B105D2"/>
    <w:rsid w:val="00B12CCE"/>
    <w:rsid w:val="00B13415"/>
    <w:rsid w:val="00B13694"/>
    <w:rsid w:val="00B13697"/>
    <w:rsid w:val="00B146E7"/>
    <w:rsid w:val="00B14999"/>
    <w:rsid w:val="00B1540F"/>
    <w:rsid w:val="00B16981"/>
    <w:rsid w:val="00B16ED1"/>
    <w:rsid w:val="00B173AB"/>
    <w:rsid w:val="00B20035"/>
    <w:rsid w:val="00B21763"/>
    <w:rsid w:val="00B21943"/>
    <w:rsid w:val="00B21C4C"/>
    <w:rsid w:val="00B22B8F"/>
    <w:rsid w:val="00B22F07"/>
    <w:rsid w:val="00B230DB"/>
    <w:rsid w:val="00B23433"/>
    <w:rsid w:val="00B26996"/>
    <w:rsid w:val="00B27A90"/>
    <w:rsid w:val="00B308CF"/>
    <w:rsid w:val="00B30DA1"/>
    <w:rsid w:val="00B30E10"/>
    <w:rsid w:val="00B3268B"/>
    <w:rsid w:val="00B32963"/>
    <w:rsid w:val="00B32EF6"/>
    <w:rsid w:val="00B331E4"/>
    <w:rsid w:val="00B335BA"/>
    <w:rsid w:val="00B33A54"/>
    <w:rsid w:val="00B33C20"/>
    <w:rsid w:val="00B33C9F"/>
    <w:rsid w:val="00B33EF7"/>
    <w:rsid w:val="00B34DEC"/>
    <w:rsid w:val="00B36496"/>
    <w:rsid w:val="00B372DA"/>
    <w:rsid w:val="00B37A77"/>
    <w:rsid w:val="00B404E8"/>
    <w:rsid w:val="00B41323"/>
    <w:rsid w:val="00B42B42"/>
    <w:rsid w:val="00B43059"/>
    <w:rsid w:val="00B459F2"/>
    <w:rsid w:val="00B47092"/>
    <w:rsid w:val="00B4742C"/>
    <w:rsid w:val="00B479C2"/>
    <w:rsid w:val="00B508AA"/>
    <w:rsid w:val="00B508DD"/>
    <w:rsid w:val="00B515F3"/>
    <w:rsid w:val="00B51874"/>
    <w:rsid w:val="00B52A30"/>
    <w:rsid w:val="00B531C2"/>
    <w:rsid w:val="00B533AB"/>
    <w:rsid w:val="00B53F1F"/>
    <w:rsid w:val="00B53FCE"/>
    <w:rsid w:val="00B54051"/>
    <w:rsid w:val="00B552B9"/>
    <w:rsid w:val="00B55984"/>
    <w:rsid w:val="00B56E84"/>
    <w:rsid w:val="00B573C8"/>
    <w:rsid w:val="00B5784F"/>
    <w:rsid w:val="00B606B1"/>
    <w:rsid w:val="00B60E7D"/>
    <w:rsid w:val="00B60F7B"/>
    <w:rsid w:val="00B61232"/>
    <w:rsid w:val="00B619F0"/>
    <w:rsid w:val="00B62A57"/>
    <w:rsid w:val="00B63D27"/>
    <w:rsid w:val="00B64314"/>
    <w:rsid w:val="00B644FC"/>
    <w:rsid w:val="00B65184"/>
    <w:rsid w:val="00B65682"/>
    <w:rsid w:val="00B6599A"/>
    <w:rsid w:val="00B66316"/>
    <w:rsid w:val="00B704BA"/>
    <w:rsid w:val="00B71613"/>
    <w:rsid w:val="00B73791"/>
    <w:rsid w:val="00B74123"/>
    <w:rsid w:val="00B744DF"/>
    <w:rsid w:val="00B7484A"/>
    <w:rsid w:val="00B76D5B"/>
    <w:rsid w:val="00B812E4"/>
    <w:rsid w:val="00B81695"/>
    <w:rsid w:val="00B81D39"/>
    <w:rsid w:val="00B820C2"/>
    <w:rsid w:val="00B8281D"/>
    <w:rsid w:val="00B82956"/>
    <w:rsid w:val="00B82BAF"/>
    <w:rsid w:val="00B841C6"/>
    <w:rsid w:val="00B8558F"/>
    <w:rsid w:val="00B86B88"/>
    <w:rsid w:val="00B87E5C"/>
    <w:rsid w:val="00B87E66"/>
    <w:rsid w:val="00B91177"/>
    <w:rsid w:val="00B9197E"/>
    <w:rsid w:val="00B930E3"/>
    <w:rsid w:val="00B9347C"/>
    <w:rsid w:val="00B94E18"/>
    <w:rsid w:val="00B96446"/>
    <w:rsid w:val="00B968C0"/>
    <w:rsid w:val="00B979E3"/>
    <w:rsid w:val="00BA0516"/>
    <w:rsid w:val="00BA0C22"/>
    <w:rsid w:val="00BA0D04"/>
    <w:rsid w:val="00BA0D6F"/>
    <w:rsid w:val="00BA15E7"/>
    <w:rsid w:val="00BA2EA1"/>
    <w:rsid w:val="00BA3945"/>
    <w:rsid w:val="00BA48FC"/>
    <w:rsid w:val="00BA638A"/>
    <w:rsid w:val="00BA6E4B"/>
    <w:rsid w:val="00BB05D2"/>
    <w:rsid w:val="00BB0D66"/>
    <w:rsid w:val="00BB1299"/>
    <w:rsid w:val="00BB1C77"/>
    <w:rsid w:val="00BB218B"/>
    <w:rsid w:val="00BB3072"/>
    <w:rsid w:val="00BB3AAB"/>
    <w:rsid w:val="00BB5DCF"/>
    <w:rsid w:val="00BB62B5"/>
    <w:rsid w:val="00BC123F"/>
    <w:rsid w:val="00BC1757"/>
    <w:rsid w:val="00BC3B82"/>
    <w:rsid w:val="00BC3DA3"/>
    <w:rsid w:val="00BC3E56"/>
    <w:rsid w:val="00BC5879"/>
    <w:rsid w:val="00BC5E73"/>
    <w:rsid w:val="00BC684C"/>
    <w:rsid w:val="00BC7B0A"/>
    <w:rsid w:val="00BD11D5"/>
    <w:rsid w:val="00BD1C0A"/>
    <w:rsid w:val="00BD26F6"/>
    <w:rsid w:val="00BD27B2"/>
    <w:rsid w:val="00BD4E5B"/>
    <w:rsid w:val="00BD5A7B"/>
    <w:rsid w:val="00BD7EE7"/>
    <w:rsid w:val="00BE0605"/>
    <w:rsid w:val="00BE08A0"/>
    <w:rsid w:val="00BE0E5B"/>
    <w:rsid w:val="00BE1BF7"/>
    <w:rsid w:val="00BE25B5"/>
    <w:rsid w:val="00BE41E0"/>
    <w:rsid w:val="00BE47CE"/>
    <w:rsid w:val="00BE47D5"/>
    <w:rsid w:val="00BE53C7"/>
    <w:rsid w:val="00BE6793"/>
    <w:rsid w:val="00BF00B4"/>
    <w:rsid w:val="00BF027B"/>
    <w:rsid w:val="00BF08D7"/>
    <w:rsid w:val="00BF1405"/>
    <w:rsid w:val="00BF1571"/>
    <w:rsid w:val="00BF1961"/>
    <w:rsid w:val="00BF20C9"/>
    <w:rsid w:val="00BF2519"/>
    <w:rsid w:val="00BF2904"/>
    <w:rsid w:val="00BF2E2A"/>
    <w:rsid w:val="00BF37D8"/>
    <w:rsid w:val="00BF3C7C"/>
    <w:rsid w:val="00BF45AE"/>
    <w:rsid w:val="00BF4E0E"/>
    <w:rsid w:val="00BF5B03"/>
    <w:rsid w:val="00BF6928"/>
    <w:rsid w:val="00BF7866"/>
    <w:rsid w:val="00C000C3"/>
    <w:rsid w:val="00C011DB"/>
    <w:rsid w:val="00C01CF1"/>
    <w:rsid w:val="00C02819"/>
    <w:rsid w:val="00C0308F"/>
    <w:rsid w:val="00C041AA"/>
    <w:rsid w:val="00C04E2E"/>
    <w:rsid w:val="00C05279"/>
    <w:rsid w:val="00C06718"/>
    <w:rsid w:val="00C072EE"/>
    <w:rsid w:val="00C07EA1"/>
    <w:rsid w:val="00C10BE4"/>
    <w:rsid w:val="00C10BF4"/>
    <w:rsid w:val="00C11733"/>
    <w:rsid w:val="00C118B1"/>
    <w:rsid w:val="00C11FC2"/>
    <w:rsid w:val="00C1267E"/>
    <w:rsid w:val="00C12E71"/>
    <w:rsid w:val="00C135BD"/>
    <w:rsid w:val="00C13E09"/>
    <w:rsid w:val="00C1421B"/>
    <w:rsid w:val="00C16381"/>
    <w:rsid w:val="00C16CF3"/>
    <w:rsid w:val="00C16F15"/>
    <w:rsid w:val="00C2164E"/>
    <w:rsid w:val="00C21E85"/>
    <w:rsid w:val="00C22A67"/>
    <w:rsid w:val="00C24D7B"/>
    <w:rsid w:val="00C2528A"/>
    <w:rsid w:val="00C266AE"/>
    <w:rsid w:val="00C26F1B"/>
    <w:rsid w:val="00C32001"/>
    <w:rsid w:val="00C32579"/>
    <w:rsid w:val="00C3277A"/>
    <w:rsid w:val="00C32DC4"/>
    <w:rsid w:val="00C3315D"/>
    <w:rsid w:val="00C3323A"/>
    <w:rsid w:val="00C35C9B"/>
    <w:rsid w:val="00C40180"/>
    <w:rsid w:val="00C410DC"/>
    <w:rsid w:val="00C420E0"/>
    <w:rsid w:val="00C422C1"/>
    <w:rsid w:val="00C427C4"/>
    <w:rsid w:val="00C42A75"/>
    <w:rsid w:val="00C43DFC"/>
    <w:rsid w:val="00C43FC8"/>
    <w:rsid w:val="00C44262"/>
    <w:rsid w:val="00C457A5"/>
    <w:rsid w:val="00C45B3D"/>
    <w:rsid w:val="00C46129"/>
    <w:rsid w:val="00C503F2"/>
    <w:rsid w:val="00C51EB1"/>
    <w:rsid w:val="00C52999"/>
    <w:rsid w:val="00C52D8E"/>
    <w:rsid w:val="00C543C2"/>
    <w:rsid w:val="00C54601"/>
    <w:rsid w:val="00C54A01"/>
    <w:rsid w:val="00C56776"/>
    <w:rsid w:val="00C569F5"/>
    <w:rsid w:val="00C57533"/>
    <w:rsid w:val="00C5789C"/>
    <w:rsid w:val="00C61AEA"/>
    <w:rsid w:val="00C6545E"/>
    <w:rsid w:val="00C65EBE"/>
    <w:rsid w:val="00C668B6"/>
    <w:rsid w:val="00C66965"/>
    <w:rsid w:val="00C67469"/>
    <w:rsid w:val="00C70514"/>
    <w:rsid w:val="00C7112D"/>
    <w:rsid w:val="00C71226"/>
    <w:rsid w:val="00C72480"/>
    <w:rsid w:val="00C72EFC"/>
    <w:rsid w:val="00C743A3"/>
    <w:rsid w:val="00C74500"/>
    <w:rsid w:val="00C747CE"/>
    <w:rsid w:val="00C75B63"/>
    <w:rsid w:val="00C76664"/>
    <w:rsid w:val="00C80D06"/>
    <w:rsid w:val="00C811C6"/>
    <w:rsid w:val="00C815A4"/>
    <w:rsid w:val="00C84955"/>
    <w:rsid w:val="00C8496B"/>
    <w:rsid w:val="00C84BC9"/>
    <w:rsid w:val="00C853D1"/>
    <w:rsid w:val="00C85430"/>
    <w:rsid w:val="00C857BA"/>
    <w:rsid w:val="00C86D52"/>
    <w:rsid w:val="00C87199"/>
    <w:rsid w:val="00C87907"/>
    <w:rsid w:val="00C91DBE"/>
    <w:rsid w:val="00C929A3"/>
    <w:rsid w:val="00C92C9E"/>
    <w:rsid w:val="00C9466F"/>
    <w:rsid w:val="00C94983"/>
    <w:rsid w:val="00C94D7E"/>
    <w:rsid w:val="00C950D4"/>
    <w:rsid w:val="00C95932"/>
    <w:rsid w:val="00C96377"/>
    <w:rsid w:val="00C96823"/>
    <w:rsid w:val="00C97D19"/>
    <w:rsid w:val="00CA040D"/>
    <w:rsid w:val="00CA0624"/>
    <w:rsid w:val="00CA09E5"/>
    <w:rsid w:val="00CA2FA9"/>
    <w:rsid w:val="00CA31AD"/>
    <w:rsid w:val="00CA69DD"/>
    <w:rsid w:val="00CA6B73"/>
    <w:rsid w:val="00CA6E46"/>
    <w:rsid w:val="00CA738A"/>
    <w:rsid w:val="00CA7C29"/>
    <w:rsid w:val="00CB086C"/>
    <w:rsid w:val="00CB0D57"/>
    <w:rsid w:val="00CB228C"/>
    <w:rsid w:val="00CB2341"/>
    <w:rsid w:val="00CB2980"/>
    <w:rsid w:val="00CB33AC"/>
    <w:rsid w:val="00CB429D"/>
    <w:rsid w:val="00CB4803"/>
    <w:rsid w:val="00CB624C"/>
    <w:rsid w:val="00CC04F5"/>
    <w:rsid w:val="00CC0545"/>
    <w:rsid w:val="00CC0ACE"/>
    <w:rsid w:val="00CC192E"/>
    <w:rsid w:val="00CC1CC6"/>
    <w:rsid w:val="00CC2B4C"/>
    <w:rsid w:val="00CC4A33"/>
    <w:rsid w:val="00CC5A63"/>
    <w:rsid w:val="00CC5BD5"/>
    <w:rsid w:val="00CC620E"/>
    <w:rsid w:val="00CC6353"/>
    <w:rsid w:val="00CC7F53"/>
    <w:rsid w:val="00CD055C"/>
    <w:rsid w:val="00CD157E"/>
    <w:rsid w:val="00CD16DA"/>
    <w:rsid w:val="00CD1C28"/>
    <w:rsid w:val="00CD24AE"/>
    <w:rsid w:val="00CD388E"/>
    <w:rsid w:val="00CD38B7"/>
    <w:rsid w:val="00CD3C1B"/>
    <w:rsid w:val="00CD4C56"/>
    <w:rsid w:val="00CD6595"/>
    <w:rsid w:val="00CD6B33"/>
    <w:rsid w:val="00CD772E"/>
    <w:rsid w:val="00CD7EF6"/>
    <w:rsid w:val="00CE0D9D"/>
    <w:rsid w:val="00CE1885"/>
    <w:rsid w:val="00CE23F3"/>
    <w:rsid w:val="00CE4E45"/>
    <w:rsid w:val="00CE4ECB"/>
    <w:rsid w:val="00CE5261"/>
    <w:rsid w:val="00CE5A2E"/>
    <w:rsid w:val="00CE5F8D"/>
    <w:rsid w:val="00CE676D"/>
    <w:rsid w:val="00CE67A4"/>
    <w:rsid w:val="00CE6A5A"/>
    <w:rsid w:val="00CE75C0"/>
    <w:rsid w:val="00CE7CFB"/>
    <w:rsid w:val="00CF09A2"/>
    <w:rsid w:val="00CF1F16"/>
    <w:rsid w:val="00CF2074"/>
    <w:rsid w:val="00CF372E"/>
    <w:rsid w:val="00CF3E99"/>
    <w:rsid w:val="00CF491F"/>
    <w:rsid w:val="00CF68AD"/>
    <w:rsid w:val="00CF701A"/>
    <w:rsid w:val="00CF7767"/>
    <w:rsid w:val="00CF7BB1"/>
    <w:rsid w:val="00D0001D"/>
    <w:rsid w:val="00D01137"/>
    <w:rsid w:val="00D0167A"/>
    <w:rsid w:val="00D0266E"/>
    <w:rsid w:val="00D02A01"/>
    <w:rsid w:val="00D02C26"/>
    <w:rsid w:val="00D03D6C"/>
    <w:rsid w:val="00D04B8D"/>
    <w:rsid w:val="00D07E0E"/>
    <w:rsid w:val="00D10535"/>
    <w:rsid w:val="00D1264A"/>
    <w:rsid w:val="00D1294B"/>
    <w:rsid w:val="00D12D1C"/>
    <w:rsid w:val="00D13359"/>
    <w:rsid w:val="00D1360A"/>
    <w:rsid w:val="00D15942"/>
    <w:rsid w:val="00D163C6"/>
    <w:rsid w:val="00D1674D"/>
    <w:rsid w:val="00D17699"/>
    <w:rsid w:val="00D177B1"/>
    <w:rsid w:val="00D20A3D"/>
    <w:rsid w:val="00D22613"/>
    <w:rsid w:val="00D22C4E"/>
    <w:rsid w:val="00D244F4"/>
    <w:rsid w:val="00D25493"/>
    <w:rsid w:val="00D30907"/>
    <w:rsid w:val="00D30B0F"/>
    <w:rsid w:val="00D30C28"/>
    <w:rsid w:val="00D31FA3"/>
    <w:rsid w:val="00D3258E"/>
    <w:rsid w:val="00D34220"/>
    <w:rsid w:val="00D34AE5"/>
    <w:rsid w:val="00D363D6"/>
    <w:rsid w:val="00D36BDC"/>
    <w:rsid w:val="00D3761E"/>
    <w:rsid w:val="00D37BB3"/>
    <w:rsid w:val="00D407C7"/>
    <w:rsid w:val="00D40B1C"/>
    <w:rsid w:val="00D4277A"/>
    <w:rsid w:val="00D42A98"/>
    <w:rsid w:val="00D43B10"/>
    <w:rsid w:val="00D43F48"/>
    <w:rsid w:val="00D43F5E"/>
    <w:rsid w:val="00D440C5"/>
    <w:rsid w:val="00D44680"/>
    <w:rsid w:val="00D450A4"/>
    <w:rsid w:val="00D45549"/>
    <w:rsid w:val="00D4625B"/>
    <w:rsid w:val="00D47E31"/>
    <w:rsid w:val="00D504CE"/>
    <w:rsid w:val="00D50B97"/>
    <w:rsid w:val="00D52B3A"/>
    <w:rsid w:val="00D52D6C"/>
    <w:rsid w:val="00D5319E"/>
    <w:rsid w:val="00D53899"/>
    <w:rsid w:val="00D53DB7"/>
    <w:rsid w:val="00D54CF3"/>
    <w:rsid w:val="00D5501D"/>
    <w:rsid w:val="00D55681"/>
    <w:rsid w:val="00D556FF"/>
    <w:rsid w:val="00D5660B"/>
    <w:rsid w:val="00D567E2"/>
    <w:rsid w:val="00D56D02"/>
    <w:rsid w:val="00D57AF1"/>
    <w:rsid w:val="00D614E4"/>
    <w:rsid w:val="00D62B0B"/>
    <w:rsid w:val="00D63F57"/>
    <w:rsid w:val="00D643CD"/>
    <w:rsid w:val="00D64F7A"/>
    <w:rsid w:val="00D653E4"/>
    <w:rsid w:val="00D655F4"/>
    <w:rsid w:val="00D65B6E"/>
    <w:rsid w:val="00D67867"/>
    <w:rsid w:val="00D70C74"/>
    <w:rsid w:val="00D716FD"/>
    <w:rsid w:val="00D719F5"/>
    <w:rsid w:val="00D71BF2"/>
    <w:rsid w:val="00D721B4"/>
    <w:rsid w:val="00D73CE9"/>
    <w:rsid w:val="00D745A6"/>
    <w:rsid w:val="00D766E6"/>
    <w:rsid w:val="00D768D9"/>
    <w:rsid w:val="00D76DAA"/>
    <w:rsid w:val="00D80890"/>
    <w:rsid w:val="00D80913"/>
    <w:rsid w:val="00D8269D"/>
    <w:rsid w:val="00D834D5"/>
    <w:rsid w:val="00D83C07"/>
    <w:rsid w:val="00D83D08"/>
    <w:rsid w:val="00D87B27"/>
    <w:rsid w:val="00D90DB0"/>
    <w:rsid w:val="00D91513"/>
    <w:rsid w:val="00D919E1"/>
    <w:rsid w:val="00D91C26"/>
    <w:rsid w:val="00D91C8A"/>
    <w:rsid w:val="00D92AE1"/>
    <w:rsid w:val="00D92C2F"/>
    <w:rsid w:val="00D93726"/>
    <w:rsid w:val="00D93BFB"/>
    <w:rsid w:val="00D94163"/>
    <w:rsid w:val="00D9455E"/>
    <w:rsid w:val="00D94ABA"/>
    <w:rsid w:val="00D94C1F"/>
    <w:rsid w:val="00D97384"/>
    <w:rsid w:val="00D975E0"/>
    <w:rsid w:val="00D9768F"/>
    <w:rsid w:val="00DA05F4"/>
    <w:rsid w:val="00DA0CCC"/>
    <w:rsid w:val="00DA24B4"/>
    <w:rsid w:val="00DA2872"/>
    <w:rsid w:val="00DA3012"/>
    <w:rsid w:val="00DA3075"/>
    <w:rsid w:val="00DA45BB"/>
    <w:rsid w:val="00DA4F9E"/>
    <w:rsid w:val="00DA5A79"/>
    <w:rsid w:val="00DA6AC4"/>
    <w:rsid w:val="00DA72A8"/>
    <w:rsid w:val="00DA7BE9"/>
    <w:rsid w:val="00DB04F7"/>
    <w:rsid w:val="00DB1F95"/>
    <w:rsid w:val="00DB3844"/>
    <w:rsid w:val="00DB532E"/>
    <w:rsid w:val="00DB6AB6"/>
    <w:rsid w:val="00DC040B"/>
    <w:rsid w:val="00DC1994"/>
    <w:rsid w:val="00DC1CA3"/>
    <w:rsid w:val="00DC2539"/>
    <w:rsid w:val="00DC2D4D"/>
    <w:rsid w:val="00DC43D8"/>
    <w:rsid w:val="00DC451E"/>
    <w:rsid w:val="00DC4CA6"/>
    <w:rsid w:val="00DC4F82"/>
    <w:rsid w:val="00DC50B3"/>
    <w:rsid w:val="00DC5A4B"/>
    <w:rsid w:val="00DC7171"/>
    <w:rsid w:val="00DC722A"/>
    <w:rsid w:val="00DC7236"/>
    <w:rsid w:val="00DC7ADF"/>
    <w:rsid w:val="00DC7DB7"/>
    <w:rsid w:val="00DD04F9"/>
    <w:rsid w:val="00DD08EE"/>
    <w:rsid w:val="00DD0B11"/>
    <w:rsid w:val="00DD1F25"/>
    <w:rsid w:val="00DD2AB3"/>
    <w:rsid w:val="00DD3EC3"/>
    <w:rsid w:val="00DD4556"/>
    <w:rsid w:val="00DD4923"/>
    <w:rsid w:val="00DD4C23"/>
    <w:rsid w:val="00DD622E"/>
    <w:rsid w:val="00DD6661"/>
    <w:rsid w:val="00DD6DFD"/>
    <w:rsid w:val="00DD78F1"/>
    <w:rsid w:val="00DE0287"/>
    <w:rsid w:val="00DE0CCC"/>
    <w:rsid w:val="00DE21C5"/>
    <w:rsid w:val="00DE22C8"/>
    <w:rsid w:val="00DE27E4"/>
    <w:rsid w:val="00DE2BBF"/>
    <w:rsid w:val="00DE2C28"/>
    <w:rsid w:val="00DE2FB5"/>
    <w:rsid w:val="00DE30D8"/>
    <w:rsid w:val="00DE4C55"/>
    <w:rsid w:val="00DE4F5B"/>
    <w:rsid w:val="00DE53A8"/>
    <w:rsid w:val="00DE55B1"/>
    <w:rsid w:val="00DE572E"/>
    <w:rsid w:val="00DE5B33"/>
    <w:rsid w:val="00DE60C8"/>
    <w:rsid w:val="00DE6209"/>
    <w:rsid w:val="00DE77C8"/>
    <w:rsid w:val="00DE7B20"/>
    <w:rsid w:val="00DF1E3A"/>
    <w:rsid w:val="00DF3F60"/>
    <w:rsid w:val="00DF7697"/>
    <w:rsid w:val="00DF7CCD"/>
    <w:rsid w:val="00E00A8C"/>
    <w:rsid w:val="00E00B4E"/>
    <w:rsid w:val="00E00CFB"/>
    <w:rsid w:val="00E01450"/>
    <w:rsid w:val="00E0211F"/>
    <w:rsid w:val="00E024DE"/>
    <w:rsid w:val="00E03CD7"/>
    <w:rsid w:val="00E04B13"/>
    <w:rsid w:val="00E0679F"/>
    <w:rsid w:val="00E071F7"/>
    <w:rsid w:val="00E0777C"/>
    <w:rsid w:val="00E07E0A"/>
    <w:rsid w:val="00E10A0A"/>
    <w:rsid w:val="00E12408"/>
    <w:rsid w:val="00E12FD4"/>
    <w:rsid w:val="00E13039"/>
    <w:rsid w:val="00E14D94"/>
    <w:rsid w:val="00E15A45"/>
    <w:rsid w:val="00E1601D"/>
    <w:rsid w:val="00E1620D"/>
    <w:rsid w:val="00E1689D"/>
    <w:rsid w:val="00E16D90"/>
    <w:rsid w:val="00E177BA"/>
    <w:rsid w:val="00E235DD"/>
    <w:rsid w:val="00E23939"/>
    <w:rsid w:val="00E24890"/>
    <w:rsid w:val="00E24DB8"/>
    <w:rsid w:val="00E24E8C"/>
    <w:rsid w:val="00E25292"/>
    <w:rsid w:val="00E2577B"/>
    <w:rsid w:val="00E25838"/>
    <w:rsid w:val="00E25FF5"/>
    <w:rsid w:val="00E261C0"/>
    <w:rsid w:val="00E26D43"/>
    <w:rsid w:val="00E27661"/>
    <w:rsid w:val="00E31084"/>
    <w:rsid w:val="00E313FB"/>
    <w:rsid w:val="00E31668"/>
    <w:rsid w:val="00E31D43"/>
    <w:rsid w:val="00E31D82"/>
    <w:rsid w:val="00E31DDB"/>
    <w:rsid w:val="00E32298"/>
    <w:rsid w:val="00E323F8"/>
    <w:rsid w:val="00E333CB"/>
    <w:rsid w:val="00E33C3D"/>
    <w:rsid w:val="00E34743"/>
    <w:rsid w:val="00E367CD"/>
    <w:rsid w:val="00E36F82"/>
    <w:rsid w:val="00E3732D"/>
    <w:rsid w:val="00E3732F"/>
    <w:rsid w:val="00E377CA"/>
    <w:rsid w:val="00E37D94"/>
    <w:rsid w:val="00E4017B"/>
    <w:rsid w:val="00E40B1D"/>
    <w:rsid w:val="00E40DF6"/>
    <w:rsid w:val="00E4199F"/>
    <w:rsid w:val="00E444D2"/>
    <w:rsid w:val="00E4462D"/>
    <w:rsid w:val="00E465C6"/>
    <w:rsid w:val="00E46D08"/>
    <w:rsid w:val="00E4702A"/>
    <w:rsid w:val="00E5082B"/>
    <w:rsid w:val="00E50C1A"/>
    <w:rsid w:val="00E51D8A"/>
    <w:rsid w:val="00E526C9"/>
    <w:rsid w:val="00E52B3F"/>
    <w:rsid w:val="00E52DDB"/>
    <w:rsid w:val="00E532AE"/>
    <w:rsid w:val="00E537EA"/>
    <w:rsid w:val="00E53952"/>
    <w:rsid w:val="00E54C5F"/>
    <w:rsid w:val="00E55DF9"/>
    <w:rsid w:val="00E56D36"/>
    <w:rsid w:val="00E5795A"/>
    <w:rsid w:val="00E606CA"/>
    <w:rsid w:val="00E60D6D"/>
    <w:rsid w:val="00E612CE"/>
    <w:rsid w:val="00E61638"/>
    <w:rsid w:val="00E61683"/>
    <w:rsid w:val="00E6172D"/>
    <w:rsid w:val="00E61FF5"/>
    <w:rsid w:val="00E62618"/>
    <w:rsid w:val="00E62A49"/>
    <w:rsid w:val="00E64982"/>
    <w:rsid w:val="00E65F0A"/>
    <w:rsid w:val="00E6686F"/>
    <w:rsid w:val="00E677DD"/>
    <w:rsid w:val="00E6784E"/>
    <w:rsid w:val="00E67B9D"/>
    <w:rsid w:val="00E70BC4"/>
    <w:rsid w:val="00E70E25"/>
    <w:rsid w:val="00E712A6"/>
    <w:rsid w:val="00E7176E"/>
    <w:rsid w:val="00E74FBE"/>
    <w:rsid w:val="00E7508C"/>
    <w:rsid w:val="00E7528A"/>
    <w:rsid w:val="00E75D82"/>
    <w:rsid w:val="00E76A7E"/>
    <w:rsid w:val="00E7736D"/>
    <w:rsid w:val="00E803D3"/>
    <w:rsid w:val="00E80470"/>
    <w:rsid w:val="00E80662"/>
    <w:rsid w:val="00E80CAA"/>
    <w:rsid w:val="00E819DF"/>
    <w:rsid w:val="00E8202A"/>
    <w:rsid w:val="00E8394B"/>
    <w:rsid w:val="00E83C4D"/>
    <w:rsid w:val="00E83C84"/>
    <w:rsid w:val="00E85AC1"/>
    <w:rsid w:val="00E85DAB"/>
    <w:rsid w:val="00E863BD"/>
    <w:rsid w:val="00E863CB"/>
    <w:rsid w:val="00E865A8"/>
    <w:rsid w:val="00E86B43"/>
    <w:rsid w:val="00E86DDF"/>
    <w:rsid w:val="00E874A7"/>
    <w:rsid w:val="00E90BC7"/>
    <w:rsid w:val="00E912AA"/>
    <w:rsid w:val="00E91946"/>
    <w:rsid w:val="00E926DB"/>
    <w:rsid w:val="00E92A33"/>
    <w:rsid w:val="00E947D6"/>
    <w:rsid w:val="00E95B29"/>
    <w:rsid w:val="00E973BD"/>
    <w:rsid w:val="00EA03C1"/>
    <w:rsid w:val="00EA066B"/>
    <w:rsid w:val="00EA0E23"/>
    <w:rsid w:val="00EA0F3B"/>
    <w:rsid w:val="00EA1134"/>
    <w:rsid w:val="00EA1724"/>
    <w:rsid w:val="00EA18ED"/>
    <w:rsid w:val="00EA2640"/>
    <w:rsid w:val="00EA2BAA"/>
    <w:rsid w:val="00EA3F14"/>
    <w:rsid w:val="00EA4682"/>
    <w:rsid w:val="00EA6A90"/>
    <w:rsid w:val="00EB0F7F"/>
    <w:rsid w:val="00EB1CD8"/>
    <w:rsid w:val="00EB234D"/>
    <w:rsid w:val="00EB41ED"/>
    <w:rsid w:val="00EB4E7C"/>
    <w:rsid w:val="00EB63B3"/>
    <w:rsid w:val="00EC0E3B"/>
    <w:rsid w:val="00EC1B9B"/>
    <w:rsid w:val="00EC3E75"/>
    <w:rsid w:val="00EC43F3"/>
    <w:rsid w:val="00EC4E6D"/>
    <w:rsid w:val="00EC4EE3"/>
    <w:rsid w:val="00EC52F5"/>
    <w:rsid w:val="00EC547B"/>
    <w:rsid w:val="00EC6DE0"/>
    <w:rsid w:val="00EC750F"/>
    <w:rsid w:val="00EC7E81"/>
    <w:rsid w:val="00ED21F8"/>
    <w:rsid w:val="00ED331F"/>
    <w:rsid w:val="00ED3451"/>
    <w:rsid w:val="00ED387C"/>
    <w:rsid w:val="00ED474C"/>
    <w:rsid w:val="00ED5ADA"/>
    <w:rsid w:val="00ED63C3"/>
    <w:rsid w:val="00ED778D"/>
    <w:rsid w:val="00ED7C0B"/>
    <w:rsid w:val="00EE0166"/>
    <w:rsid w:val="00EE0B6A"/>
    <w:rsid w:val="00EE1CF5"/>
    <w:rsid w:val="00EE3592"/>
    <w:rsid w:val="00EE3FAA"/>
    <w:rsid w:val="00EE40D5"/>
    <w:rsid w:val="00EE5510"/>
    <w:rsid w:val="00EE56C6"/>
    <w:rsid w:val="00EE79C2"/>
    <w:rsid w:val="00EE7A95"/>
    <w:rsid w:val="00EF1C73"/>
    <w:rsid w:val="00EF2BFB"/>
    <w:rsid w:val="00EF31BB"/>
    <w:rsid w:val="00EF4F64"/>
    <w:rsid w:val="00EF4F73"/>
    <w:rsid w:val="00EF5C12"/>
    <w:rsid w:val="00EF71B3"/>
    <w:rsid w:val="00EF73C2"/>
    <w:rsid w:val="00F0163C"/>
    <w:rsid w:val="00F03F9D"/>
    <w:rsid w:val="00F05771"/>
    <w:rsid w:val="00F057B8"/>
    <w:rsid w:val="00F07225"/>
    <w:rsid w:val="00F1006A"/>
    <w:rsid w:val="00F10E20"/>
    <w:rsid w:val="00F12AD9"/>
    <w:rsid w:val="00F13631"/>
    <w:rsid w:val="00F1370C"/>
    <w:rsid w:val="00F1380B"/>
    <w:rsid w:val="00F13AB3"/>
    <w:rsid w:val="00F156B4"/>
    <w:rsid w:val="00F16865"/>
    <w:rsid w:val="00F16906"/>
    <w:rsid w:val="00F16D12"/>
    <w:rsid w:val="00F17C8D"/>
    <w:rsid w:val="00F2008C"/>
    <w:rsid w:val="00F208E7"/>
    <w:rsid w:val="00F20A7A"/>
    <w:rsid w:val="00F21087"/>
    <w:rsid w:val="00F211DD"/>
    <w:rsid w:val="00F2178A"/>
    <w:rsid w:val="00F21AD9"/>
    <w:rsid w:val="00F2280A"/>
    <w:rsid w:val="00F23F07"/>
    <w:rsid w:val="00F2594D"/>
    <w:rsid w:val="00F25A33"/>
    <w:rsid w:val="00F30629"/>
    <w:rsid w:val="00F310C6"/>
    <w:rsid w:val="00F3216A"/>
    <w:rsid w:val="00F32527"/>
    <w:rsid w:val="00F333D1"/>
    <w:rsid w:val="00F336BF"/>
    <w:rsid w:val="00F336EE"/>
    <w:rsid w:val="00F33792"/>
    <w:rsid w:val="00F36AF2"/>
    <w:rsid w:val="00F36FA0"/>
    <w:rsid w:val="00F37115"/>
    <w:rsid w:val="00F3733C"/>
    <w:rsid w:val="00F3769D"/>
    <w:rsid w:val="00F40064"/>
    <w:rsid w:val="00F40205"/>
    <w:rsid w:val="00F4030C"/>
    <w:rsid w:val="00F40FBE"/>
    <w:rsid w:val="00F44B1E"/>
    <w:rsid w:val="00F44E50"/>
    <w:rsid w:val="00F45280"/>
    <w:rsid w:val="00F4596C"/>
    <w:rsid w:val="00F4606B"/>
    <w:rsid w:val="00F46192"/>
    <w:rsid w:val="00F4673B"/>
    <w:rsid w:val="00F469B2"/>
    <w:rsid w:val="00F4724E"/>
    <w:rsid w:val="00F47B27"/>
    <w:rsid w:val="00F47E2E"/>
    <w:rsid w:val="00F47F7D"/>
    <w:rsid w:val="00F50064"/>
    <w:rsid w:val="00F50CA8"/>
    <w:rsid w:val="00F50E98"/>
    <w:rsid w:val="00F51D18"/>
    <w:rsid w:val="00F5326C"/>
    <w:rsid w:val="00F547E1"/>
    <w:rsid w:val="00F54803"/>
    <w:rsid w:val="00F54851"/>
    <w:rsid w:val="00F54B67"/>
    <w:rsid w:val="00F558F5"/>
    <w:rsid w:val="00F55983"/>
    <w:rsid w:val="00F56CFA"/>
    <w:rsid w:val="00F5758A"/>
    <w:rsid w:val="00F57A67"/>
    <w:rsid w:val="00F57AEB"/>
    <w:rsid w:val="00F57E55"/>
    <w:rsid w:val="00F57EEE"/>
    <w:rsid w:val="00F61B20"/>
    <w:rsid w:val="00F62354"/>
    <w:rsid w:val="00F625F6"/>
    <w:rsid w:val="00F636A0"/>
    <w:rsid w:val="00F64126"/>
    <w:rsid w:val="00F6425A"/>
    <w:rsid w:val="00F648AB"/>
    <w:rsid w:val="00F64DE8"/>
    <w:rsid w:val="00F6515D"/>
    <w:rsid w:val="00F678BF"/>
    <w:rsid w:val="00F70F38"/>
    <w:rsid w:val="00F715C7"/>
    <w:rsid w:val="00F7161C"/>
    <w:rsid w:val="00F71F00"/>
    <w:rsid w:val="00F727B7"/>
    <w:rsid w:val="00F7290E"/>
    <w:rsid w:val="00F73E4E"/>
    <w:rsid w:val="00F74194"/>
    <w:rsid w:val="00F771F4"/>
    <w:rsid w:val="00F7761B"/>
    <w:rsid w:val="00F8064B"/>
    <w:rsid w:val="00F81B31"/>
    <w:rsid w:val="00F82481"/>
    <w:rsid w:val="00F827FE"/>
    <w:rsid w:val="00F828F7"/>
    <w:rsid w:val="00F82CDE"/>
    <w:rsid w:val="00F83B36"/>
    <w:rsid w:val="00F83DA7"/>
    <w:rsid w:val="00F868E5"/>
    <w:rsid w:val="00F90C23"/>
    <w:rsid w:val="00F90DAC"/>
    <w:rsid w:val="00F91097"/>
    <w:rsid w:val="00F91BA2"/>
    <w:rsid w:val="00F922FE"/>
    <w:rsid w:val="00F92370"/>
    <w:rsid w:val="00F92A8D"/>
    <w:rsid w:val="00F93502"/>
    <w:rsid w:val="00F93743"/>
    <w:rsid w:val="00F93B5C"/>
    <w:rsid w:val="00F94D1C"/>
    <w:rsid w:val="00F95116"/>
    <w:rsid w:val="00F95B1E"/>
    <w:rsid w:val="00F95C76"/>
    <w:rsid w:val="00F96018"/>
    <w:rsid w:val="00F961ED"/>
    <w:rsid w:val="00F96A59"/>
    <w:rsid w:val="00F96E9E"/>
    <w:rsid w:val="00F97273"/>
    <w:rsid w:val="00F97985"/>
    <w:rsid w:val="00F97D79"/>
    <w:rsid w:val="00FA093D"/>
    <w:rsid w:val="00FA0ACE"/>
    <w:rsid w:val="00FA17C1"/>
    <w:rsid w:val="00FA2CB6"/>
    <w:rsid w:val="00FA3D31"/>
    <w:rsid w:val="00FA49AC"/>
    <w:rsid w:val="00FA53DF"/>
    <w:rsid w:val="00FA6607"/>
    <w:rsid w:val="00FA7122"/>
    <w:rsid w:val="00FB0FC2"/>
    <w:rsid w:val="00FB1024"/>
    <w:rsid w:val="00FB1792"/>
    <w:rsid w:val="00FB18E3"/>
    <w:rsid w:val="00FB1988"/>
    <w:rsid w:val="00FB1A5F"/>
    <w:rsid w:val="00FB1F5B"/>
    <w:rsid w:val="00FB4889"/>
    <w:rsid w:val="00FB4CD9"/>
    <w:rsid w:val="00FB5062"/>
    <w:rsid w:val="00FB538A"/>
    <w:rsid w:val="00FC005F"/>
    <w:rsid w:val="00FC0167"/>
    <w:rsid w:val="00FC0824"/>
    <w:rsid w:val="00FC0A1A"/>
    <w:rsid w:val="00FC0CA9"/>
    <w:rsid w:val="00FC0CFC"/>
    <w:rsid w:val="00FC169E"/>
    <w:rsid w:val="00FC234B"/>
    <w:rsid w:val="00FC371B"/>
    <w:rsid w:val="00FC3E21"/>
    <w:rsid w:val="00FC4514"/>
    <w:rsid w:val="00FC6624"/>
    <w:rsid w:val="00FC7666"/>
    <w:rsid w:val="00FD00FE"/>
    <w:rsid w:val="00FD112B"/>
    <w:rsid w:val="00FD1870"/>
    <w:rsid w:val="00FD1ECE"/>
    <w:rsid w:val="00FD3141"/>
    <w:rsid w:val="00FD36FB"/>
    <w:rsid w:val="00FD5627"/>
    <w:rsid w:val="00FD5EB1"/>
    <w:rsid w:val="00FD7D91"/>
    <w:rsid w:val="00FD7EB7"/>
    <w:rsid w:val="00FE03CF"/>
    <w:rsid w:val="00FE0773"/>
    <w:rsid w:val="00FE0AB0"/>
    <w:rsid w:val="00FE0D21"/>
    <w:rsid w:val="00FE28B7"/>
    <w:rsid w:val="00FE298B"/>
    <w:rsid w:val="00FE3B7E"/>
    <w:rsid w:val="00FE3DD4"/>
    <w:rsid w:val="00FE6F50"/>
    <w:rsid w:val="00FE76F8"/>
    <w:rsid w:val="00FF0D2B"/>
    <w:rsid w:val="00FF0E8D"/>
    <w:rsid w:val="00FF2AFE"/>
    <w:rsid w:val="00FF2FBB"/>
    <w:rsid w:val="00FF445D"/>
    <w:rsid w:val="00FF5ADC"/>
    <w:rsid w:val="00FF5DA1"/>
    <w:rsid w:val="00FF7753"/>
    <w:rsid w:val="00FF7CC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AF4055"/>
    <w:pPr>
      <w:jc w:val="center"/>
    </w:pPr>
    <w:rPr>
      <w:rFonts w:eastAsia="Calibri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1C64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2</Pages>
  <Words>358</Words>
  <Characters>2041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2013-04-24T12:36:00Z</cp:lastPrinted>
  <dcterms:created xsi:type="dcterms:W3CDTF">2013-04-16T13:05:00Z</dcterms:created>
  <dcterms:modified xsi:type="dcterms:W3CDTF">2013-04-24T12:37:00Z</dcterms:modified>
</cp:coreProperties>
</file>