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F2D" w:rsidRPr="00993D24" w:rsidRDefault="00256F2D" w:rsidP="00043E6E">
      <w:pPr>
        <w:pStyle w:val="Caption"/>
        <w:rPr>
          <w:b/>
          <w:szCs w:val="26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444732599" r:id="rId6"/>
        </w:pict>
      </w:r>
      <w:r w:rsidRPr="00993D24">
        <w:rPr>
          <w:b/>
          <w:szCs w:val="26"/>
        </w:rPr>
        <w:t>УКРАЇНА</w:t>
      </w:r>
    </w:p>
    <w:p w:rsidR="00256F2D" w:rsidRPr="00993D24" w:rsidRDefault="00256F2D" w:rsidP="00043E6E">
      <w:pPr>
        <w:spacing w:after="0" w:line="240" w:lineRule="auto"/>
        <w:jc w:val="center"/>
        <w:rPr>
          <w:rFonts w:ascii="Times New Roman" w:hAnsi="Times New Roman"/>
          <w:b/>
          <w:smallCaps/>
          <w:sz w:val="26"/>
          <w:szCs w:val="26"/>
          <w:lang w:val="uk-UA"/>
        </w:rPr>
      </w:pPr>
      <w:r w:rsidRPr="00993D24">
        <w:rPr>
          <w:rFonts w:ascii="Times New Roman" w:hAnsi="Times New Roman"/>
          <w:b/>
          <w:smallCaps/>
          <w:sz w:val="26"/>
          <w:szCs w:val="26"/>
          <w:lang w:val="uk-UA"/>
        </w:rPr>
        <w:t xml:space="preserve">Нетішинська міська рада Хмельницької області </w:t>
      </w:r>
    </w:p>
    <w:p w:rsidR="00256F2D" w:rsidRPr="00993D24" w:rsidRDefault="00256F2D" w:rsidP="00043E6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256F2D" w:rsidRPr="00993D24" w:rsidRDefault="00256F2D" w:rsidP="00043E6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993D24">
        <w:rPr>
          <w:rFonts w:ascii="Times New Roman" w:hAnsi="Times New Roman"/>
          <w:b/>
          <w:sz w:val="32"/>
          <w:szCs w:val="32"/>
          <w:lang w:val="uk-UA"/>
        </w:rPr>
        <w:t>Р І Ш Е Н Н Я</w:t>
      </w:r>
    </w:p>
    <w:p w:rsidR="00256F2D" w:rsidRPr="00993D24" w:rsidRDefault="00256F2D" w:rsidP="00043E6E">
      <w:pPr>
        <w:spacing w:after="0" w:line="240" w:lineRule="auto"/>
        <w:jc w:val="center"/>
        <w:rPr>
          <w:rFonts w:ascii="Times New Roman" w:hAnsi="Times New Roman"/>
          <w:b/>
          <w:sz w:val="6"/>
          <w:szCs w:val="6"/>
          <w:lang w:val="uk-UA"/>
        </w:rPr>
      </w:pPr>
    </w:p>
    <w:p w:rsidR="00256F2D" w:rsidRPr="00993D24" w:rsidRDefault="00256F2D" w:rsidP="00043E6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993D24">
        <w:rPr>
          <w:rFonts w:ascii="Times New Roman" w:hAnsi="Times New Roman"/>
          <w:b/>
          <w:sz w:val="26"/>
          <w:szCs w:val="26"/>
          <w:lang w:val="uk-UA"/>
        </w:rPr>
        <w:t>сорок восьмої сесії Нетішинської міської ради</w:t>
      </w:r>
    </w:p>
    <w:p w:rsidR="00256F2D" w:rsidRPr="00993D24" w:rsidRDefault="00256F2D" w:rsidP="00043E6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993D24">
        <w:rPr>
          <w:rFonts w:ascii="Times New Roman" w:hAnsi="Times New Roman"/>
          <w:b/>
          <w:sz w:val="26"/>
          <w:szCs w:val="26"/>
          <w:lang w:val="uk-UA"/>
        </w:rPr>
        <w:t>VІ скликання</w:t>
      </w:r>
    </w:p>
    <w:p w:rsidR="00256F2D" w:rsidRPr="00993D24" w:rsidRDefault="00256F2D" w:rsidP="00043E6E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256F2D" w:rsidRPr="00993D24" w:rsidRDefault="00256F2D" w:rsidP="00043E6E">
      <w:pPr>
        <w:spacing w:after="0" w:line="240" w:lineRule="auto"/>
        <w:rPr>
          <w:rFonts w:ascii="Times New Roman" w:hAnsi="Times New Roman"/>
          <w:b/>
          <w:sz w:val="26"/>
          <w:szCs w:val="26"/>
          <w:lang w:val="uk-UA"/>
        </w:rPr>
      </w:pPr>
      <w:r w:rsidRPr="00993D24">
        <w:rPr>
          <w:rFonts w:ascii="Times New Roman" w:hAnsi="Times New Roman"/>
          <w:b/>
          <w:sz w:val="26"/>
          <w:szCs w:val="26"/>
          <w:lang w:val="uk-UA"/>
        </w:rPr>
        <w:t>30.10.2013</w:t>
      </w:r>
      <w:r w:rsidRPr="00993D24">
        <w:rPr>
          <w:rFonts w:ascii="Times New Roman" w:hAnsi="Times New Roman"/>
          <w:b/>
          <w:sz w:val="26"/>
          <w:szCs w:val="26"/>
          <w:lang w:val="uk-UA"/>
        </w:rPr>
        <w:tab/>
      </w:r>
      <w:r w:rsidRPr="00993D24">
        <w:rPr>
          <w:rFonts w:ascii="Times New Roman" w:hAnsi="Times New Roman"/>
          <w:b/>
          <w:sz w:val="26"/>
          <w:szCs w:val="26"/>
          <w:lang w:val="uk-UA"/>
        </w:rPr>
        <w:tab/>
      </w:r>
      <w:r w:rsidRPr="00993D24">
        <w:rPr>
          <w:rFonts w:ascii="Times New Roman" w:hAnsi="Times New Roman"/>
          <w:b/>
          <w:sz w:val="26"/>
          <w:szCs w:val="26"/>
          <w:lang w:val="uk-UA"/>
        </w:rPr>
        <w:tab/>
      </w:r>
      <w:r w:rsidRPr="00993D24">
        <w:rPr>
          <w:rFonts w:ascii="Times New Roman" w:hAnsi="Times New Roman"/>
          <w:b/>
          <w:sz w:val="26"/>
          <w:szCs w:val="26"/>
          <w:lang w:val="uk-UA"/>
        </w:rPr>
        <w:tab/>
      </w:r>
      <w:r w:rsidRPr="00993D24">
        <w:rPr>
          <w:rFonts w:ascii="Times New Roman" w:hAnsi="Times New Roman"/>
          <w:b/>
          <w:sz w:val="26"/>
          <w:szCs w:val="26"/>
          <w:lang w:val="uk-UA"/>
        </w:rPr>
        <w:tab/>
        <w:t>м.Нетішин</w:t>
      </w:r>
      <w:r w:rsidRPr="00993D24">
        <w:rPr>
          <w:rFonts w:ascii="Times New Roman" w:hAnsi="Times New Roman"/>
          <w:b/>
          <w:sz w:val="26"/>
          <w:szCs w:val="26"/>
          <w:lang w:val="uk-UA"/>
        </w:rPr>
        <w:tab/>
      </w:r>
      <w:r w:rsidRPr="00993D24">
        <w:rPr>
          <w:rFonts w:ascii="Times New Roman" w:hAnsi="Times New Roman"/>
          <w:b/>
          <w:sz w:val="26"/>
          <w:szCs w:val="26"/>
          <w:lang w:val="uk-UA"/>
        </w:rPr>
        <w:tab/>
      </w:r>
      <w:r w:rsidRPr="00993D24">
        <w:rPr>
          <w:rFonts w:ascii="Times New Roman" w:hAnsi="Times New Roman"/>
          <w:b/>
          <w:sz w:val="26"/>
          <w:szCs w:val="26"/>
          <w:lang w:val="uk-UA"/>
        </w:rPr>
        <w:tab/>
      </w:r>
      <w:r w:rsidRPr="00993D24">
        <w:rPr>
          <w:rFonts w:ascii="Times New Roman" w:hAnsi="Times New Roman"/>
          <w:b/>
          <w:sz w:val="26"/>
          <w:szCs w:val="26"/>
          <w:lang w:val="uk-UA"/>
        </w:rPr>
        <w:tab/>
        <w:t>№ 48/</w:t>
      </w:r>
      <w:r>
        <w:rPr>
          <w:rFonts w:ascii="Times New Roman" w:hAnsi="Times New Roman"/>
          <w:b/>
          <w:sz w:val="26"/>
          <w:szCs w:val="26"/>
          <w:lang w:val="uk-UA"/>
        </w:rPr>
        <w:t>1058</w:t>
      </w:r>
    </w:p>
    <w:p w:rsidR="00256F2D" w:rsidRPr="00993D24" w:rsidRDefault="00256F2D" w:rsidP="00043E6E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</w:p>
    <w:p w:rsidR="00256F2D" w:rsidRPr="00993D24" w:rsidRDefault="00256F2D" w:rsidP="00043E6E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</w:p>
    <w:p w:rsidR="00256F2D" w:rsidRPr="00993D24" w:rsidRDefault="00256F2D" w:rsidP="00043E6E">
      <w:pPr>
        <w:spacing w:after="0" w:line="240" w:lineRule="auto"/>
        <w:ind w:right="351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993D24">
        <w:rPr>
          <w:rFonts w:ascii="Times New Roman" w:hAnsi="Times New Roman"/>
          <w:color w:val="000000"/>
          <w:sz w:val="26"/>
          <w:szCs w:val="26"/>
          <w:lang w:val="uk-UA"/>
        </w:rPr>
        <w:t xml:space="preserve">Про внесення змін до рішення </w:t>
      </w:r>
      <w:r w:rsidRPr="00993D24">
        <w:rPr>
          <w:rFonts w:ascii="Times New Roman" w:hAnsi="Times New Roman"/>
          <w:sz w:val="26"/>
          <w:szCs w:val="26"/>
          <w:lang w:val="uk-UA"/>
        </w:rPr>
        <w:t xml:space="preserve">сорок сьомої сесії Нетішинської міської ради VІ скликання від 25.09.2013 № 47/1025 «Про </w:t>
      </w:r>
      <w:r w:rsidRPr="00993D24">
        <w:rPr>
          <w:rFonts w:ascii="Times New Roman" w:hAnsi="Times New Roman"/>
          <w:color w:val="000000"/>
          <w:sz w:val="26"/>
          <w:szCs w:val="26"/>
          <w:lang w:val="uk-UA"/>
        </w:rPr>
        <w:t>затвердження структури та загальної чисельності апарату Нетішинської міської ради, її виконавчого комітету та виконавчих органів»</w:t>
      </w:r>
    </w:p>
    <w:p w:rsidR="00256F2D" w:rsidRPr="00993D24" w:rsidRDefault="00256F2D" w:rsidP="00043E6E">
      <w:pPr>
        <w:spacing w:after="0" w:line="240" w:lineRule="auto"/>
        <w:rPr>
          <w:rFonts w:ascii="Times New Roman" w:hAnsi="Times New Roman"/>
          <w:color w:val="000000"/>
          <w:sz w:val="26"/>
          <w:szCs w:val="26"/>
          <w:lang w:val="uk-UA"/>
        </w:rPr>
      </w:pPr>
    </w:p>
    <w:p w:rsidR="00256F2D" w:rsidRPr="00993D24" w:rsidRDefault="00256F2D" w:rsidP="00043E6E">
      <w:pPr>
        <w:spacing w:after="0" w:line="240" w:lineRule="auto"/>
        <w:rPr>
          <w:rFonts w:ascii="Times New Roman" w:hAnsi="Times New Roman"/>
          <w:color w:val="000000"/>
          <w:sz w:val="26"/>
          <w:szCs w:val="26"/>
          <w:lang w:val="uk-UA"/>
        </w:rPr>
      </w:pPr>
    </w:p>
    <w:p w:rsidR="00256F2D" w:rsidRPr="00993D24" w:rsidRDefault="00256F2D" w:rsidP="00043E6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993D24">
        <w:rPr>
          <w:rFonts w:ascii="Times New Roman" w:hAnsi="Times New Roman"/>
          <w:color w:val="000000"/>
          <w:sz w:val="26"/>
          <w:szCs w:val="26"/>
          <w:lang w:val="uk-UA"/>
        </w:rPr>
        <w:t>Відповідно до пункту 5 частини 1 статті 26, частини 2 статті 42, статті 54 Закону України «Про місцеве самоврядування в Україні»,</w:t>
      </w:r>
      <w:r w:rsidRPr="00993D24">
        <w:rPr>
          <w:rFonts w:ascii="Times New Roman" w:hAnsi="Times New Roman"/>
          <w:sz w:val="26"/>
          <w:szCs w:val="26"/>
          <w:lang w:val="uk-UA"/>
        </w:rPr>
        <w:t xml:space="preserve"> міська рада    в и р і ш и л а:</w:t>
      </w:r>
    </w:p>
    <w:p w:rsidR="00256F2D" w:rsidRPr="00993D24" w:rsidRDefault="00256F2D" w:rsidP="00043E6E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256F2D" w:rsidRPr="00993D24" w:rsidRDefault="00256F2D" w:rsidP="00043E6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993D24">
        <w:rPr>
          <w:rFonts w:ascii="Times New Roman" w:hAnsi="Times New Roman"/>
          <w:sz w:val="26"/>
          <w:szCs w:val="26"/>
          <w:lang w:val="uk-UA"/>
        </w:rPr>
        <w:t xml:space="preserve">1.Унести до рішення сорок сьомої сесії Нетішинської міської ради                             VІ скликання від 25.09.2013 № 47/1025 «Про </w:t>
      </w:r>
      <w:r w:rsidRPr="00993D24">
        <w:rPr>
          <w:rFonts w:ascii="Times New Roman" w:hAnsi="Times New Roman"/>
          <w:color w:val="000000"/>
          <w:sz w:val="26"/>
          <w:szCs w:val="26"/>
          <w:lang w:val="uk-UA"/>
        </w:rPr>
        <w:t>затвердження структури та загальної чисельності апарату Нетішинської міської ради, її виконавчого комітету та виконавчих органів» такі зміни:</w:t>
      </w:r>
    </w:p>
    <w:p w:rsidR="00256F2D" w:rsidRPr="00993D24" w:rsidRDefault="00256F2D" w:rsidP="00043E6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993D24">
        <w:rPr>
          <w:rFonts w:ascii="Times New Roman" w:hAnsi="Times New Roman"/>
          <w:color w:val="000000"/>
          <w:sz w:val="26"/>
          <w:szCs w:val="26"/>
          <w:lang w:val="uk-UA"/>
        </w:rPr>
        <w:t xml:space="preserve">1.Пункт 1 викласти у такій редакції: </w:t>
      </w:r>
    </w:p>
    <w:p w:rsidR="00256F2D" w:rsidRPr="00993D24" w:rsidRDefault="00256F2D" w:rsidP="00043E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993D24">
        <w:rPr>
          <w:rFonts w:ascii="Times New Roman" w:hAnsi="Times New Roman"/>
          <w:color w:val="000000"/>
          <w:sz w:val="26"/>
          <w:szCs w:val="26"/>
          <w:lang w:val="uk-UA"/>
        </w:rPr>
        <w:t>«1.Перейменувати управління містобудування, архітектури та житлово-комунального господарства в управління містобудування та архітектури, при цьому:</w:t>
      </w:r>
    </w:p>
    <w:p w:rsidR="00256F2D" w:rsidRPr="00993D24" w:rsidRDefault="00256F2D" w:rsidP="00043E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993D24">
        <w:rPr>
          <w:rFonts w:ascii="Times New Roman" w:hAnsi="Times New Roman"/>
          <w:color w:val="000000"/>
          <w:sz w:val="26"/>
          <w:szCs w:val="26"/>
          <w:lang w:val="uk-UA"/>
        </w:rPr>
        <w:t>1.1.відділ містобудування та архітектури перейменувати у відділ планування та забудови територій та підпорядкувати управлінню містобудування та архітектури.</w:t>
      </w:r>
    </w:p>
    <w:p w:rsidR="00256F2D" w:rsidRPr="00993D24" w:rsidRDefault="00256F2D" w:rsidP="00043E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993D24">
        <w:rPr>
          <w:rFonts w:ascii="Times New Roman" w:hAnsi="Times New Roman"/>
          <w:color w:val="000000"/>
          <w:sz w:val="26"/>
          <w:szCs w:val="26"/>
          <w:lang w:val="uk-UA"/>
        </w:rPr>
        <w:t>1.2.службу містобудівного кадастру підпорядкувати управлінню містобудування та архітектури.</w:t>
      </w:r>
    </w:p>
    <w:p w:rsidR="00256F2D" w:rsidRPr="00993D24" w:rsidRDefault="00256F2D" w:rsidP="00043E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993D24">
        <w:rPr>
          <w:rFonts w:ascii="Times New Roman" w:hAnsi="Times New Roman"/>
          <w:color w:val="000000"/>
          <w:sz w:val="26"/>
          <w:szCs w:val="26"/>
          <w:lang w:val="uk-UA"/>
        </w:rPr>
        <w:t xml:space="preserve">1.3.Відділ із земельних питань вивести із підпорядкування управління </w:t>
      </w:r>
      <w:r w:rsidRPr="00993D24">
        <w:rPr>
          <w:rFonts w:ascii="Times New Roman" w:hAnsi="Times New Roman"/>
          <w:color w:val="000000"/>
          <w:spacing w:val="-2"/>
          <w:sz w:val="26"/>
          <w:szCs w:val="26"/>
          <w:lang w:val="uk-UA"/>
        </w:rPr>
        <w:t>містобудування, архітектури та житлово-комунального господарства, перейменувавши</w:t>
      </w:r>
      <w:r w:rsidRPr="00993D24">
        <w:rPr>
          <w:rFonts w:ascii="Times New Roman" w:hAnsi="Times New Roman"/>
          <w:color w:val="000000"/>
          <w:sz w:val="26"/>
          <w:szCs w:val="26"/>
          <w:lang w:val="uk-UA"/>
        </w:rPr>
        <w:t xml:space="preserve"> його у відділ земельних ресурсів та охорони навколишнього середовища.</w:t>
      </w:r>
    </w:p>
    <w:p w:rsidR="00256F2D" w:rsidRPr="00993D24" w:rsidRDefault="00256F2D" w:rsidP="00043E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993D24">
        <w:rPr>
          <w:rFonts w:ascii="Times New Roman" w:hAnsi="Times New Roman"/>
          <w:color w:val="000000"/>
          <w:sz w:val="26"/>
          <w:szCs w:val="26"/>
          <w:lang w:val="uk-UA"/>
        </w:rPr>
        <w:t xml:space="preserve">1.4.Відділ житлово-комунального господарства вивести із підпорядкування управління містобудування, архітектури та житлово-комунального господарства, перейменувавши його у відділ комунального господарства». </w:t>
      </w:r>
    </w:p>
    <w:p w:rsidR="00256F2D" w:rsidRPr="00993D24" w:rsidRDefault="00256F2D" w:rsidP="00043E6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993D24">
        <w:rPr>
          <w:rFonts w:ascii="Times New Roman" w:hAnsi="Times New Roman"/>
          <w:sz w:val="26"/>
          <w:szCs w:val="26"/>
          <w:lang w:val="uk-UA"/>
        </w:rPr>
        <w:t>2.Виключити підпункти 3.3, 3.4 пункту 3.</w:t>
      </w:r>
    </w:p>
    <w:p w:rsidR="00256F2D" w:rsidRPr="00993D24" w:rsidRDefault="00256F2D" w:rsidP="00043E6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993D24">
        <w:rPr>
          <w:rFonts w:ascii="Times New Roman" w:hAnsi="Times New Roman"/>
          <w:sz w:val="26"/>
          <w:szCs w:val="26"/>
          <w:lang w:val="uk-UA"/>
        </w:rPr>
        <w:t>3.Пункт 7 доповнити таким абзацом:</w:t>
      </w:r>
    </w:p>
    <w:p w:rsidR="00256F2D" w:rsidRPr="00993D24" w:rsidRDefault="00256F2D" w:rsidP="00043E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993D24">
        <w:rPr>
          <w:rFonts w:ascii="Times New Roman" w:hAnsi="Times New Roman"/>
          <w:sz w:val="26"/>
          <w:szCs w:val="26"/>
          <w:lang w:val="uk-UA"/>
        </w:rPr>
        <w:t xml:space="preserve">«Вважати таким, що </w:t>
      </w:r>
      <w:r w:rsidRPr="00993D24">
        <w:rPr>
          <w:rFonts w:ascii="Times New Roman" w:hAnsi="Times New Roman"/>
          <w:color w:val="000000"/>
          <w:sz w:val="26"/>
          <w:szCs w:val="26"/>
          <w:lang w:val="uk-UA"/>
        </w:rPr>
        <w:t>втратив чинність пункт 2 рішення двадцять першої сесії Нетішинської міської ради від 30 липня 2004 року № 30 «Про відділ з питань реєстрації юридичних осіб та фізичних осіб-підприємців виконавчого комітету Нетішинської міської ради».</w:t>
      </w:r>
    </w:p>
    <w:p w:rsidR="00256F2D" w:rsidRDefault="00256F2D" w:rsidP="00993D24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val="uk-UA"/>
        </w:rPr>
      </w:pPr>
    </w:p>
    <w:p w:rsidR="00256F2D" w:rsidRPr="00993D24" w:rsidRDefault="00256F2D" w:rsidP="00993D24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993D24">
        <w:rPr>
          <w:rFonts w:ascii="Times New Roman" w:hAnsi="Times New Roman"/>
          <w:color w:val="000000"/>
          <w:sz w:val="26"/>
          <w:szCs w:val="26"/>
          <w:lang w:val="uk-UA"/>
        </w:rPr>
        <w:t>2</w:t>
      </w:r>
    </w:p>
    <w:p w:rsidR="00256F2D" w:rsidRPr="00993D24" w:rsidRDefault="00256F2D" w:rsidP="00993D24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val="uk-UA"/>
        </w:rPr>
      </w:pPr>
    </w:p>
    <w:p w:rsidR="00256F2D" w:rsidRPr="00993D24" w:rsidRDefault="00256F2D" w:rsidP="00043E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993D24">
        <w:rPr>
          <w:rFonts w:ascii="Times New Roman" w:hAnsi="Times New Roman"/>
          <w:color w:val="000000"/>
          <w:sz w:val="26"/>
          <w:szCs w:val="26"/>
          <w:lang w:val="uk-UA"/>
        </w:rPr>
        <w:t>4.Утворити відділ кадрової роботи, у межах загальної чисельності апарату міської ради її виконавчого комітету та виконавчих органів.</w:t>
      </w:r>
    </w:p>
    <w:p w:rsidR="00256F2D" w:rsidRPr="00993D24" w:rsidRDefault="00256F2D" w:rsidP="00043E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993D24">
        <w:rPr>
          <w:rFonts w:ascii="Times New Roman" w:hAnsi="Times New Roman"/>
          <w:color w:val="000000"/>
          <w:sz w:val="26"/>
          <w:szCs w:val="26"/>
          <w:lang w:val="uk-UA"/>
        </w:rPr>
        <w:t>5.Затвердити структуру апарату міської ради її виконавчого комітету та виконавчих органів у новій редакції, згідно з додатком.</w:t>
      </w:r>
    </w:p>
    <w:p w:rsidR="00256F2D" w:rsidRPr="00993D24" w:rsidRDefault="00256F2D" w:rsidP="00043E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993D24">
        <w:rPr>
          <w:rFonts w:ascii="Times New Roman" w:hAnsi="Times New Roman"/>
          <w:color w:val="000000"/>
          <w:sz w:val="26"/>
          <w:szCs w:val="26"/>
          <w:lang w:val="uk-UA"/>
        </w:rPr>
        <w:t>6.Контроль за виконанням цього рішення покласти на секретаря міської ради Степаненка М.М.</w:t>
      </w:r>
    </w:p>
    <w:p w:rsidR="00256F2D" w:rsidRPr="00993D24" w:rsidRDefault="00256F2D" w:rsidP="00043E6E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</w:p>
    <w:p w:rsidR="00256F2D" w:rsidRPr="00993D24" w:rsidRDefault="00256F2D" w:rsidP="00043E6E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</w:p>
    <w:p w:rsidR="00256F2D" w:rsidRPr="00993D24" w:rsidRDefault="00256F2D" w:rsidP="00043E6E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</w:p>
    <w:p w:rsidR="00256F2D" w:rsidRPr="00993D24" w:rsidRDefault="00256F2D" w:rsidP="00043E6E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</w:p>
    <w:p w:rsidR="00256F2D" w:rsidRPr="00993D24" w:rsidRDefault="00256F2D" w:rsidP="00043E6E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</w:p>
    <w:p w:rsidR="00256F2D" w:rsidRPr="00993D24" w:rsidRDefault="00256F2D" w:rsidP="00043E6E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</w:p>
    <w:p w:rsidR="00256F2D" w:rsidRPr="00993D24" w:rsidRDefault="00256F2D" w:rsidP="00043E6E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</w:p>
    <w:p w:rsidR="00256F2D" w:rsidRPr="00993D24" w:rsidRDefault="00256F2D" w:rsidP="00043E6E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</w:p>
    <w:p w:rsidR="00256F2D" w:rsidRPr="00993D24" w:rsidRDefault="00256F2D" w:rsidP="00043E6E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993D24">
        <w:rPr>
          <w:rFonts w:ascii="Times New Roman" w:hAnsi="Times New Roman"/>
          <w:color w:val="000000"/>
          <w:sz w:val="26"/>
          <w:szCs w:val="26"/>
          <w:lang w:val="uk-UA"/>
        </w:rPr>
        <w:t>Секретар міської ради</w:t>
      </w:r>
      <w:r w:rsidRPr="00993D24">
        <w:rPr>
          <w:rFonts w:ascii="Times New Roman" w:hAnsi="Times New Roman"/>
          <w:color w:val="000000"/>
          <w:sz w:val="26"/>
          <w:szCs w:val="26"/>
          <w:lang w:val="uk-UA"/>
        </w:rPr>
        <w:tab/>
      </w:r>
      <w:r w:rsidRPr="00993D24">
        <w:rPr>
          <w:rFonts w:ascii="Times New Roman" w:hAnsi="Times New Roman"/>
          <w:color w:val="000000"/>
          <w:sz w:val="26"/>
          <w:szCs w:val="26"/>
          <w:lang w:val="uk-UA"/>
        </w:rPr>
        <w:tab/>
      </w:r>
      <w:r w:rsidRPr="00993D24">
        <w:rPr>
          <w:rFonts w:ascii="Times New Roman" w:hAnsi="Times New Roman"/>
          <w:color w:val="000000"/>
          <w:sz w:val="26"/>
          <w:szCs w:val="26"/>
          <w:lang w:val="uk-UA"/>
        </w:rPr>
        <w:tab/>
      </w:r>
      <w:r w:rsidRPr="00993D24">
        <w:rPr>
          <w:rFonts w:ascii="Times New Roman" w:hAnsi="Times New Roman"/>
          <w:color w:val="000000"/>
          <w:sz w:val="26"/>
          <w:szCs w:val="26"/>
          <w:lang w:val="uk-UA"/>
        </w:rPr>
        <w:tab/>
      </w:r>
      <w:r w:rsidRPr="00993D24">
        <w:rPr>
          <w:rFonts w:ascii="Times New Roman" w:hAnsi="Times New Roman"/>
          <w:color w:val="000000"/>
          <w:sz w:val="26"/>
          <w:szCs w:val="26"/>
          <w:lang w:val="uk-UA"/>
        </w:rPr>
        <w:tab/>
      </w:r>
      <w:r w:rsidRPr="00993D24">
        <w:rPr>
          <w:rFonts w:ascii="Times New Roman" w:hAnsi="Times New Roman"/>
          <w:color w:val="000000"/>
          <w:sz w:val="26"/>
          <w:szCs w:val="26"/>
          <w:lang w:val="uk-UA"/>
        </w:rPr>
        <w:tab/>
      </w:r>
      <w:r w:rsidRPr="00993D24">
        <w:rPr>
          <w:rFonts w:ascii="Times New Roman" w:hAnsi="Times New Roman"/>
          <w:color w:val="000000"/>
          <w:sz w:val="26"/>
          <w:szCs w:val="26"/>
          <w:lang w:val="uk-UA"/>
        </w:rPr>
        <w:tab/>
        <w:t>М.М.Степаненко</w:t>
      </w:r>
    </w:p>
    <w:p w:rsidR="00256F2D" w:rsidRPr="00993D24" w:rsidRDefault="00256F2D" w:rsidP="00043E6E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</w:p>
    <w:p w:rsidR="00256F2D" w:rsidRPr="00993D24" w:rsidRDefault="00256F2D" w:rsidP="00043E6E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</w:p>
    <w:p w:rsidR="00256F2D" w:rsidRPr="00993D24" w:rsidRDefault="00256F2D" w:rsidP="00043E6E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</w:p>
    <w:p w:rsidR="00256F2D" w:rsidRPr="00993D24" w:rsidRDefault="00256F2D" w:rsidP="00043E6E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</w:p>
    <w:p w:rsidR="00256F2D" w:rsidRPr="00993D24" w:rsidRDefault="00256F2D" w:rsidP="00043E6E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</w:p>
    <w:p w:rsidR="00256F2D" w:rsidRPr="00993D24" w:rsidRDefault="00256F2D" w:rsidP="00043E6E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</w:p>
    <w:p w:rsidR="00256F2D" w:rsidRPr="00993D24" w:rsidRDefault="00256F2D" w:rsidP="00043E6E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</w:p>
    <w:p w:rsidR="00256F2D" w:rsidRPr="00993D24" w:rsidRDefault="00256F2D" w:rsidP="00043E6E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</w:p>
    <w:p w:rsidR="00256F2D" w:rsidRPr="00993D24" w:rsidRDefault="00256F2D" w:rsidP="00043E6E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</w:p>
    <w:p w:rsidR="00256F2D" w:rsidRPr="00993D24" w:rsidRDefault="00256F2D" w:rsidP="00043E6E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</w:p>
    <w:p w:rsidR="00256F2D" w:rsidRPr="00993D24" w:rsidRDefault="00256F2D" w:rsidP="00043E6E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</w:p>
    <w:p w:rsidR="00256F2D" w:rsidRPr="00993D24" w:rsidRDefault="00256F2D" w:rsidP="00043E6E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</w:p>
    <w:p w:rsidR="00256F2D" w:rsidRPr="00993D24" w:rsidRDefault="00256F2D" w:rsidP="00043E6E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</w:p>
    <w:p w:rsidR="00256F2D" w:rsidRPr="00993D24" w:rsidRDefault="00256F2D" w:rsidP="00043E6E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</w:p>
    <w:p w:rsidR="00256F2D" w:rsidRPr="00993D24" w:rsidRDefault="00256F2D" w:rsidP="00043E6E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</w:p>
    <w:p w:rsidR="00256F2D" w:rsidRPr="00993D24" w:rsidRDefault="00256F2D" w:rsidP="00043E6E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</w:p>
    <w:p w:rsidR="00256F2D" w:rsidRPr="00993D24" w:rsidRDefault="00256F2D" w:rsidP="00043E6E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</w:p>
    <w:p w:rsidR="00256F2D" w:rsidRPr="00993D24" w:rsidRDefault="00256F2D" w:rsidP="00043E6E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</w:p>
    <w:p w:rsidR="00256F2D" w:rsidRPr="00993D24" w:rsidRDefault="00256F2D" w:rsidP="00043E6E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</w:p>
    <w:p w:rsidR="00256F2D" w:rsidRPr="00993D24" w:rsidRDefault="00256F2D" w:rsidP="00043E6E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</w:p>
    <w:p w:rsidR="00256F2D" w:rsidRPr="00993D24" w:rsidRDefault="00256F2D" w:rsidP="00043E6E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</w:p>
    <w:p w:rsidR="00256F2D" w:rsidRPr="00993D24" w:rsidRDefault="00256F2D" w:rsidP="00043E6E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</w:p>
    <w:p w:rsidR="00256F2D" w:rsidRPr="00993D24" w:rsidRDefault="00256F2D" w:rsidP="00043E6E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</w:p>
    <w:p w:rsidR="00256F2D" w:rsidRPr="00993D24" w:rsidRDefault="00256F2D" w:rsidP="00043E6E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</w:p>
    <w:p w:rsidR="00256F2D" w:rsidRPr="00993D24" w:rsidRDefault="00256F2D" w:rsidP="00043E6E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</w:p>
    <w:p w:rsidR="00256F2D" w:rsidRPr="00993D24" w:rsidRDefault="00256F2D" w:rsidP="00043E6E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</w:p>
    <w:p w:rsidR="00256F2D" w:rsidRPr="00993D24" w:rsidRDefault="00256F2D" w:rsidP="00043E6E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</w:p>
    <w:p w:rsidR="00256F2D" w:rsidRPr="00993D24" w:rsidRDefault="00256F2D" w:rsidP="00043E6E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</w:p>
    <w:p w:rsidR="00256F2D" w:rsidRPr="00993D24" w:rsidRDefault="00256F2D" w:rsidP="00043E6E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</w:p>
    <w:p w:rsidR="00256F2D" w:rsidRPr="00993D24" w:rsidRDefault="00256F2D" w:rsidP="00043E6E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</w:p>
    <w:p w:rsidR="00256F2D" w:rsidRPr="00993D24" w:rsidRDefault="00256F2D" w:rsidP="00043E6E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</w:p>
    <w:p w:rsidR="00256F2D" w:rsidRPr="00993D24" w:rsidRDefault="00256F2D" w:rsidP="00993D24">
      <w:pPr>
        <w:spacing w:after="0" w:line="240" w:lineRule="auto"/>
        <w:ind w:left="4248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993D24">
        <w:rPr>
          <w:rFonts w:ascii="Times New Roman" w:hAnsi="Times New Roman"/>
          <w:b/>
          <w:sz w:val="26"/>
          <w:szCs w:val="26"/>
          <w:lang w:val="uk-UA"/>
        </w:rPr>
        <w:t>ЗАТВЕРДЖЕНО</w:t>
      </w:r>
    </w:p>
    <w:p w:rsidR="00256F2D" w:rsidRPr="00993D24" w:rsidRDefault="00256F2D" w:rsidP="00993D24">
      <w:pPr>
        <w:spacing w:after="0" w:line="240" w:lineRule="auto"/>
        <w:ind w:left="4248"/>
        <w:jc w:val="both"/>
        <w:rPr>
          <w:rFonts w:ascii="Times New Roman" w:hAnsi="Times New Roman"/>
          <w:sz w:val="26"/>
          <w:szCs w:val="26"/>
          <w:lang w:val="uk-UA"/>
        </w:rPr>
      </w:pPr>
      <w:r w:rsidRPr="00993D24">
        <w:rPr>
          <w:rFonts w:ascii="Times New Roman" w:hAnsi="Times New Roman"/>
          <w:sz w:val="26"/>
          <w:szCs w:val="26"/>
          <w:lang w:val="uk-UA"/>
        </w:rPr>
        <w:t>рішенням сорок сьомої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993D24">
        <w:rPr>
          <w:rFonts w:ascii="Times New Roman" w:hAnsi="Times New Roman"/>
          <w:sz w:val="26"/>
          <w:szCs w:val="26"/>
          <w:lang w:val="uk-UA"/>
        </w:rPr>
        <w:t xml:space="preserve">сесії Нетішинської </w:t>
      </w:r>
    </w:p>
    <w:p w:rsidR="00256F2D" w:rsidRDefault="00256F2D" w:rsidP="00993D24">
      <w:pPr>
        <w:spacing w:after="0" w:line="240" w:lineRule="auto"/>
        <w:ind w:left="4248"/>
        <w:jc w:val="both"/>
        <w:rPr>
          <w:rFonts w:ascii="Times New Roman" w:hAnsi="Times New Roman"/>
          <w:sz w:val="26"/>
          <w:szCs w:val="26"/>
          <w:lang w:val="uk-UA"/>
        </w:rPr>
      </w:pPr>
      <w:r w:rsidRPr="00993D24">
        <w:rPr>
          <w:rFonts w:ascii="Times New Roman" w:hAnsi="Times New Roman"/>
          <w:sz w:val="26"/>
          <w:szCs w:val="26"/>
          <w:lang w:val="uk-UA"/>
        </w:rPr>
        <w:t xml:space="preserve">міської ради VI скликання 25.09.2013 </w:t>
      </w:r>
    </w:p>
    <w:p w:rsidR="00256F2D" w:rsidRDefault="00256F2D" w:rsidP="00993D24">
      <w:pPr>
        <w:spacing w:after="0" w:line="240" w:lineRule="auto"/>
        <w:ind w:left="4248"/>
        <w:jc w:val="both"/>
        <w:rPr>
          <w:rFonts w:ascii="Times New Roman" w:hAnsi="Times New Roman"/>
          <w:sz w:val="26"/>
          <w:szCs w:val="26"/>
          <w:lang w:val="uk-UA"/>
        </w:rPr>
      </w:pPr>
      <w:r w:rsidRPr="00993D24">
        <w:rPr>
          <w:rFonts w:ascii="Times New Roman" w:hAnsi="Times New Roman"/>
          <w:sz w:val="26"/>
          <w:szCs w:val="26"/>
          <w:lang w:val="uk-UA"/>
        </w:rPr>
        <w:t>№ 47/1025</w:t>
      </w:r>
      <w:r>
        <w:rPr>
          <w:rFonts w:ascii="Times New Roman" w:hAnsi="Times New Roman"/>
          <w:sz w:val="26"/>
          <w:szCs w:val="26"/>
          <w:lang w:val="uk-UA"/>
        </w:rPr>
        <w:t xml:space="preserve"> (у редакції рішення сорок </w:t>
      </w:r>
    </w:p>
    <w:p w:rsidR="00256F2D" w:rsidRDefault="00256F2D" w:rsidP="00993D24">
      <w:pPr>
        <w:spacing w:after="0" w:line="240" w:lineRule="auto"/>
        <w:ind w:left="4248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восьмої сесії </w:t>
      </w:r>
      <w:r w:rsidRPr="00993D24">
        <w:rPr>
          <w:rFonts w:ascii="Times New Roman" w:hAnsi="Times New Roman"/>
          <w:sz w:val="26"/>
          <w:szCs w:val="26"/>
          <w:lang w:val="uk-UA"/>
        </w:rPr>
        <w:t xml:space="preserve">Нетішинської міської ради </w:t>
      </w:r>
    </w:p>
    <w:p w:rsidR="00256F2D" w:rsidRPr="00993D24" w:rsidRDefault="00256F2D" w:rsidP="00993D24">
      <w:pPr>
        <w:spacing w:after="0" w:line="240" w:lineRule="auto"/>
        <w:ind w:left="4248"/>
        <w:jc w:val="both"/>
        <w:rPr>
          <w:rFonts w:ascii="Times New Roman" w:hAnsi="Times New Roman"/>
          <w:sz w:val="26"/>
          <w:szCs w:val="26"/>
          <w:lang w:val="uk-UA"/>
        </w:rPr>
      </w:pPr>
      <w:r w:rsidRPr="00993D24">
        <w:rPr>
          <w:rFonts w:ascii="Times New Roman" w:hAnsi="Times New Roman"/>
          <w:sz w:val="26"/>
          <w:szCs w:val="26"/>
          <w:lang w:val="uk-UA"/>
        </w:rPr>
        <w:t xml:space="preserve">VI скликання </w:t>
      </w:r>
      <w:r>
        <w:rPr>
          <w:rFonts w:ascii="Times New Roman" w:hAnsi="Times New Roman"/>
          <w:sz w:val="26"/>
          <w:szCs w:val="26"/>
          <w:lang w:val="uk-UA"/>
        </w:rPr>
        <w:t>30.1</w:t>
      </w:r>
      <w:r w:rsidRPr="00993D24">
        <w:rPr>
          <w:rFonts w:ascii="Times New Roman" w:hAnsi="Times New Roman"/>
          <w:sz w:val="26"/>
          <w:szCs w:val="26"/>
          <w:lang w:val="uk-UA"/>
        </w:rPr>
        <w:t>0.2013 № 4</w:t>
      </w:r>
      <w:r>
        <w:rPr>
          <w:rFonts w:ascii="Times New Roman" w:hAnsi="Times New Roman"/>
          <w:sz w:val="26"/>
          <w:szCs w:val="26"/>
          <w:lang w:val="uk-UA"/>
        </w:rPr>
        <w:t>8</w:t>
      </w:r>
      <w:r w:rsidRPr="00993D24">
        <w:rPr>
          <w:rFonts w:ascii="Times New Roman" w:hAnsi="Times New Roman"/>
          <w:sz w:val="26"/>
          <w:szCs w:val="26"/>
          <w:lang w:val="uk-UA"/>
        </w:rPr>
        <w:t>/</w:t>
      </w:r>
      <w:r>
        <w:rPr>
          <w:rFonts w:ascii="Times New Roman" w:hAnsi="Times New Roman"/>
          <w:sz w:val="26"/>
          <w:szCs w:val="26"/>
          <w:lang w:val="uk-UA"/>
        </w:rPr>
        <w:t>1058)</w:t>
      </w:r>
    </w:p>
    <w:p w:rsidR="00256F2D" w:rsidRPr="00993D24" w:rsidRDefault="00256F2D" w:rsidP="00993D24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256F2D" w:rsidRPr="00993D24" w:rsidRDefault="00256F2D" w:rsidP="00993D2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993D24">
        <w:rPr>
          <w:rFonts w:ascii="Times New Roman" w:hAnsi="Times New Roman"/>
          <w:b/>
          <w:sz w:val="26"/>
          <w:szCs w:val="26"/>
          <w:lang w:val="uk-UA"/>
        </w:rPr>
        <w:t>СТРУКТУРА</w:t>
      </w:r>
    </w:p>
    <w:p w:rsidR="00256F2D" w:rsidRPr="00993D24" w:rsidRDefault="00256F2D" w:rsidP="00993D2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993D24">
        <w:rPr>
          <w:rFonts w:ascii="Times New Roman" w:hAnsi="Times New Roman"/>
          <w:b/>
          <w:sz w:val="26"/>
          <w:szCs w:val="26"/>
          <w:lang w:val="uk-UA"/>
        </w:rPr>
        <w:t>апарату Нетішинської міської ради,</w:t>
      </w:r>
    </w:p>
    <w:p w:rsidR="00256F2D" w:rsidRPr="00993D24" w:rsidRDefault="00256F2D" w:rsidP="00993D2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993D24">
        <w:rPr>
          <w:rFonts w:ascii="Times New Roman" w:hAnsi="Times New Roman"/>
          <w:b/>
          <w:sz w:val="26"/>
          <w:szCs w:val="26"/>
          <w:lang w:val="uk-UA"/>
        </w:rPr>
        <w:t>її виконавчого комітету та виконавчих органів</w:t>
      </w:r>
    </w:p>
    <w:p w:rsidR="00256F2D" w:rsidRPr="00993D24" w:rsidRDefault="00256F2D" w:rsidP="00993D24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256F2D" w:rsidRPr="00993D24" w:rsidRDefault="00256F2D" w:rsidP="00993D2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993D24">
        <w:rPr>
          <w:rFonts w:ascii="Times New Roman" w:hAnsi="Times New Roman"/>
          <w:b/>
          <w:i/>
          <w:sz w:val="26"/>
          <w:szCs w:val="26"/>
          <w:lang w:val="uk-UA"/>
        </w:rPr>
        <w:t>Апарат міської ради та її виконавчого комітету</w:t>
      </w:r>
    </w:p>
    <w:p w:rsidR="00256F2D" w:rsidRPr="00993D24" w:rsidRDefault="00256F2D" w:rsidP="00993D2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993D24">
        <w:rPr>
          <w:rFonts w:ascii="Times New Roman" w:hAnsi="Times New Roman"/>
          <w:b/>
          <w:i/>
          <w:sz w:val="26"/>
          <w:szCs w:val="26"/>
          <w:lang w:val="uk-UA"/>
        </w:rPr>
        <w:t>Керівництво</w:t>
      </w:r>
      <w:r w:rsidRPr="00993D24">
        <w:rPr>
          <w:rFonts w:ascii="Times New Roman" w:hAnsi="Times New Roman"/>
          <w:b/>
          <w:sz w:val="26"/>
          <w:szCs w:val="26"/>
          <w:lang w:val="uk-UA"/>
        </w:rPr>
        <w:t>:</w:t>
      </w:r>
    </w:p>
    <w:p w:rsidR="00256F2D" w:rsidRPr="00993D24" w:rsidRDefault="00256F2D" w:rsidP="00993D2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993D24">
        <w:rPr>
          <w:rFonts w:ascii="Times New Roman" w:hAnsi="Times New Roman"/>
          <w:sz w:val="26"/>
          <w:szCs w:val="26"/>
          <w:lang w:val="uk-UA"/>
        </w:rPr>
        <w:t>1.Міський голова</w:t>
      </w:r>
    </w:p>
    <w:p w:rsidR="00256F2D" w:rsidRPr="00993D24" w:rsidRDefault="00256F2D" w:rsidP="00993D2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993D24">
        <w:rPr>
          <w:rFonts w:ascii="Times New Roman" w:hAnsi="Times New Roman"/>
          <w:sz w:val="26"/>
          <w:szCs w:val="26"/>
          <w:lang w:val="uk-UA"/>
        </w:rPr>
        <w:t>2.Секретар міської ради</w:t>
      </w:r>
    </w:p>
    <w:p w:rsidR="00256F2D" w:rsidRPr="00993D24" w:rsidRDefault="00256F2D" w:rsidP="00993D2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993D24">
        <w:rPr>
          <w:rFonts w:ascii="Times New Roman" w:hAnsi="Times New Roman"/>
          <w:sz w:val="26"/>
          <w:szCs w:val="26"/>
          <w:lang w:val="uk-UA"/>
        </w:rPr>
        <w:t>3.Перший заступник міського голови з питань діяльності виконавчих органів ради</w:t>
      </w:r>
    </w:p>
    <w:p w:rsidR="00256F2D" w:rsidRPr="00993D24" w:rsidRDefault="00256F2D" w:rsidP="00993D2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993D24">
        <w:rPr>
          <w:rFonts w:ascii="Times New Roman" w:hAnsi="Times New Roman"/>
          <w:sz w:val="26"/>
          <w:szCs w:val="26"/>
          <w:lang w:val="uk-UA"/>
        </w:rPr>
        <w:t>4.Заступник міського голови з питань діяльності виконавчих органів ради</w:t>
      </w:r>
    </w:p>
    <w:p w:rsidR="00256F2D" w:rsidRPr="00993D24" w:rsidRDefault="00256F2D" w:rsidP="00993D2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993D24">
        <w:rPr>
          <w:rFonts w:ascii="Times New Roman" w:hAnsi="Times New Roman"/>
          <w:sz w:val="26"/>
          <w:szCs w:val="26"/>
          <w:lang w:val="uk-UA"/>
        </w:rPr>
        <w:t>5.Заступник міського голови з питань діяльності виконавчих органів ради</w:t>
      </w:r>
    </w:p>
    <w:p w:rsidR="00256F2D" w:rsidRPr="00993D24" w:rsidRDefault="00256F2D" w:rsidP="00993D2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993D24">
        <w:rPr>
          <w:rFonts w:ascii="Times New Roman" w:hAnsi="Times New Roman"/>
          <w:sz w:val="26"/>
          <w:szCs w:val="26"/>
          <w:lang w:val="uk-UA"/>
        </w:rPr>
        <w:t>6.Керуючий справами виконавчого комітету міської ради</w:t>
      </w:r>
    </w:p>
    <w:p w:rsidR="00256F2D" w:rsidRPr="00993D24" w:rsidRDefault="00256F2D" w:rsidP="00993D2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993D24">
        <w:rPr>
          <w:rFonts w:ascii="Times New Roman" w:hAnsi="Times New Roman"/>
          <w:b/>
          <w:i/>
          <w:sz w:val="26"/>
          <w:szCs w:val="26"/>
          <w:lang w:val="uk-UA"/>
        </w:rPr>
        <w:t>Відділи</w:t>
      </w:r>
    </w:p>
    <w:p w:rsidR="00256F2D" w:rsidRPr="00993D24" w:rsidRDefault="00256F2D" w:rsidP="00993D2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993D24">
        <w:rPr>
          <w:rFonts w:ascii="Times New Roman" w:hAnsi="Times New Roman"/>
          <w:sz w:val="26"/>
          <w:szCs w:val="26"/>
          <w:lang w:val="uk-UA"/>
        </w:rPr>
        <w:t>1.Відділ з питань сприяння діяльності депутатів міської ради</w:t>
      </w:r>
    </w:p>
    <w:p w:rsidR="00256F2D" w:rsidRPr="00993D24" w:rsidRDefault="00256F2D" w:rsidP="00993D2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993D24">
        <w:rPr>
          <w:rFonts w:ascii="Times New Roman" w:hAnsi="Times New Roman"/>
          <w:sz w:val="26"/>
          <w:szCs w:val="26"/>
          <w:lang w:val="uk-UA"/>
        </w:rPr>
        <w:t xml:space="preserve">2.Відділ з організаційних питань, зв’язків з громадськими організаціями та засобами масової інформації </w:t>
      </w:r>
    </w:p>
    <w:p w:rsidR="00256F2D" w:rsidRPr="00993D24" w:rsidRDefault="00256F2D" w:rsidP="00993D2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993D24">
        <w:rPr>
          <w:rFonts w:ascii="Times New Roman" w:hAnsi="Times New Roman"/>
          <w:sz w:val="26"/>
          <w:szCs w:val="26"/>
          <w:lang w:val="uk-UA"/>
        </w:rPr>
        <w:t>3.Відділ роботи зі зверненнями громадян</w:t>
      </w:r>
    </w:p>
    <w:p w:rsidR="00256F2D" w:rsidRDefault="00256F2D" w:rsidP="00993D2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993D24">
        <w:rPr>
          <w:rFonts w:ascii="Times New Roman" w:hAnsi="Times New Roman"/>
          <w:sz w:val="26"/>
          <w:szCs w:val="26"/>
          <w:lang w:val="uk-UA"/>
        </w:rPr>
        <w:t>4.Загальний відділ</w:t>
      </w:r>
    </w:p>
    <w:p w:rsidR="00256F2D" w:rsidRPr="00993D24" w:rsidRDefault="00256F2D" w:rsidP="00993D2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5.Відділ кадрової роботи</w:t>
      </w:r>
    </w:p>
    <w:p w:rsidR="00256F2D" w:rsidRPr="00993D24" w:rsidRDefault="00256F2D" w:rsidP="00993D2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6</w:t>
      </w:r>
      <w:r w:rsidRPr="00993D24">
        <w:rPr>
          <w:rFonts w:ascii="Times New Roman" w:hAnsi="Times New Roman"/>
          <w:sz w:val="26"/>
          <w:szCs w:val="26"/>
          <w:lang w:val="uk-UA"/>
        </w:rPr>
        <w:t>.Юридичний відділ</w:t>
      </w:r>
    </w:p>
    <w:p w:rsidR="00256F2D" w:rsidRPr="00993D24" w:rsidRDefault="00256F2D" w:rsidP="00993D2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7</w:t>
      </w:r>
      <w:r w:rsidRPr="00993D24">
        <w:rPr>
          <w:rFonts w:ascii="Times New Roman" w:hAnsi="Times New Roman"/>
          <w:sz w:val="26"/>
          <w:szCs w:val="26"/>
          <w:lang w:val="uk-UA"/>
        </w:rPr>
        <w:t>.Відділ бухгалтерського обліку</w:t>
      </w:r>
    </w:p>
    <w:p w:rsidR="00256F2D" w:rsidRPr="00993D24" w:rsidRDefault="00256F2D" w:rsidP="00993D2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8</w:t>
      </w:r>
      <w:r w:rsidRPr="00993D24">
        <w:rPr>
          <w:rFonts w:ascii="Times New Roman" w:hAnsi="Times New Roman"/>
          <w:sz w:val="26"/>
          <w:szCs w:val="26"/>
          <w:lang w:val="uk-UA"/>
        </w:rPr>
        <w:t>.Відділ господарського забезпечення</w:t>
      </w:r>
    </w:p>
    <w:p w:rsidR="00256F2D" w:rsidRPr="00993D24" w:rsidRDefault="00256F2D" w:rsidP="00993D24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993D24">
        <w:rPr>
          <w:rFonts w:ascii="Times New Roman" w:hAnsi="Times New Roman"/>
          <w:b/>
          <w:i/>
          <w:sz w:val="26"/>
          <w:szCs w:val="26"/>
          <w:lang w:val="uk-UA"/>
        </w:rPr>
        <w:t>Виконавчі органи</w:t>
      </w:r>
    </w:p>
    <w:p w:rsidR="00256F2D" w:rsidRPr="00993D24" w:rsidRDefault="00256F2D" w:rsidP="00993D24">
      <w:p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  <w:lang w:val="uk-UA"/>
        </w:rPr>
      </w:pPr>
      <w:r w:rsidRPr="00993D24">
        <w:rPr>
          <w:rFonts w:ascii="Times New Roman" w:hAnsi="Times New Roman"/>
          <w:b/>
          <w:i/>
          <w:sz w:val="26"/>
          <w:szCs w:val="26"/>
          <w:lang w:val="uk-UA"/>
        </w:rPr>
        <w:t>Управління, відділи та інші структурні підрозділи виконавчого комітету</w:t>
      </w:r>
    </w:p>
    <w:p w:rsidR="00256F2D" w:rsidRPr="00993D24" w:rsidRDefault="00256F2D" w:rsidP="00993D2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993D24">
        <w:rPr>
          <w:rFonts w:ascii="Times New Roman" w:hAnsi="Times New Roman"/>
          <w:sz w:val="26"/>
          <w:szCs w:val="26"/>
          <w:lang w:val="uk-UA"/>
        </w:rPr>
        <w:t>1.Фінансове управління</w:t>
      </w:r>
    </w:p>
    <w:p w:rsidR="00256F2D" w:rsidRPr="00993D24" w:rsidRDefault="00256F2D" w:rsidP="00993D2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993D24">
        <w:rPr>
          <w:rFonts w:ascii="Times New Roman" w:hAnsi="Times New Roman"/>
          <w:sz w:val="26"/>
          <w:szCs w:val="26"/>
          <w:lang w:val="uk-UA"/>
        </w:rPr>
        <w:t>2.Управління соціального захисту населення</w:t>
      </w:r>
    </w:p>
    <w:p w:rsidR="00256F2D" w:rsidRPr="00993D24" w:rsidRDefault="00256F2D" w:rsidP="00993D2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993D24">
        <w:rPr>
          <w:rFonts w:ascii="Times New Roman" w:hAnsi="Times New Roman"/>
          <w:sz w:val="26"/>
          <w:szCs w:val="26"/>
          <w:lang w:val="uk-UA"/>
        </w:rPr>
        <w:t xml:space="preserve">3.Відділ освіти </w:t>
      </w:r>
    </w:p>
    <w:p w:rsidR="00256F2D" w:rsidRPr="00993D24" w:rsidRDefault="00256F2D" w:rsidP="00993D2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993D24">
        <w:rPr>
          <w:rFonts w:ascii="Times New Roman" w:hAnsi="Times New Roman"/>
          <w:sz w:val="26"/>
          <w:szCs w:val="26"/>
          <w:lang w:val="uk-UA"/>
        </w:rPr>
        <w:t>4.Управління культури</w:t>
      </w:r>
    </w:p>
    <w:p w:rsidR="00256F2D" w:rsidRPr="00993D24" w:rsidRDefault="00256F2D" w:rsidP="00993D2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993D24">
        <w:rPr>
          <w:rFonts w:ascii="Times New Roman" w:hAnsi="Times New Roman"/>
          <w:sz w:val="26"/>
          <w:szCs w:val="26"/>
          <w:lang w:val="uk-UA"/>
        </w:rPr>
        <w:t xml:space="preserve">5.Управління з питань цивільного захисту населення </w:t>
      </w:r>
    </w:p>
    <w:p w:rsidR="00256F2D" w:rsidRPr="00993D24" w:rsidRDefault="00256F2D" w:rsidP="00993D2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993D24">
        <w:rPr>
          <w:rFonts w:ascii="Times New Roman" w:hAnsi="Times New Roman"/>
          <w:sz w:val="26"/>
          <w:szCs w:val="26"/>
          <w:lang w:val="uk-UA"/>
        </w:rPr>
        <w:t xml:space="preserve">6.Управління економіки </w:t>
      </w:r>
    </w:p>
    <w:p w:rsidR="00256F2D" w:rsidRPr="00993D24" w:rsidRDefault="00256F2D" w:rsidP="00993D2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993D24">
        <w:rPr>
          <w:rFonts w:ascii="Times New Roman" w:hAnsi="Times New Roman"/>
          <w:sz w:val="26"/>
          <w:szCs w:val="26"/>
          <w:lang w:val="uk-UA"/>
        </w:rPr>
        <w:t>6.1.Відділ з питань торгівлі та підприємництва</w:t>
      </w:r>
    </w:p>
    <w:p w:rsidR="00256F2D" w:rsidRPr="00993D24" w:rsidRDefault="00256F2D" w:rsidP="00993D2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993D24">
        <w:rPr>
          <w:rFonts w:ascii="Times New Roman" w:hAnsi="Times New Roman"/>
          <w:sz w:val="26"/>
          <w:szCs w:val="26"/>
          <w:lang w:val="uk-UA"/>
        </w:rPr>
        <w:t>6.2.Відділ з питань соціально-економічного розвитку</w:t>
      </w:r>
    </w:p>
    <w:p w:rsidR="00256F2D" w:rsidRPr="00993D24" w:rsidRDefault="00256F2D" w:rsidP="00993D2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993D24">
        <w:rPr>
          <w:rFonts w:ascii="Times New Roman" w:hAnsi="Times New Roman"/>
          <w:sz w:val="26"/>
          <w:szCs w:val="26"/>
          <w:lang w:val="uk-UA"/>
        </w:rPr>
        <w:t xml:space="preserve">6.3.Відділ інвестицій </w:t>
      </w:r>
    </w:p>
    <w:p w:rsidR="00256F2D" w:rsidRPr="00993D24" w:rsidRDefault="00256F2D" w:rsidP="00993D2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993D24">
        <w:rPr>
          <w:rFonts w:ascii="Times New Roman" w:hAnsi="Times New Roman"/>
          <w:sz w:val="26"/>
          <w:szCs w:val="26"/>
          <w:lang w:val="uk-UA"/>
        </w:rPr>
        <w:t>7.Управління містобудування та архітектури</w:t>
      </w:r>
    </w:p>
    <w:p w:rsidR="00256F2D" w:rsidRPr="00993D24" w:rsidRDefault="00256F2D" w:rsidP="00993D2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993D24">
        <w:rPr>
          <w:rFonts w:ascii="Times New Roman" w:hAnsi="Times New Roman"/>
          <w:sz w:val="26"/>
          <w:szCs w:val="26"/>
          <w:lang w:val="uk-UA"/>
        </w:rPr>
        <w:t>7.1.Відділ планування та забудови територій</w:t>
      </w:r>
    </w:p>
    <w:p w:rsidR="00256F2D" w:rsidRPr="00993D24" w:rsidRDefault="00256F2D" w:rsidP="00993D2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993D24">
        <w:rPr>
          <w:rFonts w:ascii="Times New Roman" w:hAnsi="Times New Roman"/>
          <w:sz w:val="26"/>
          <w:szCs w:val="26"/>
          <w:lang w:val="uk-UA"/>
        </w:rPr>
        <w:t>7.2.Служба містобудівного кадастру</w:t>
      </w:r>
    </w:p>
    <w:p w:rsidR="00256F2D" w:rsidRPr="00993D24" w:rsidRDefault="00256F2D" w:rsidP="00993D2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993D24">
        <w:rPr>
          <w:rFonts w:ascii="Times New Roman" w:hAnsi="Times New Roman"/>
          <w:sz w:val="26"/>
          <w:szCs w:val="26"/>
          <w:lang w:val="uk-UA"/>
        </w:rPr>
        <w:t>8.Відділ земельних ресурсів та охорони навколишнього природного середовища</w:t>
      </w:r>
    </w:p>
    <w:p w:rsidR="00256F2D" w:rsidRPr="00993D24" w:rsidRDefault="00256F2D" w:rsidP="00993D2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993D24">
        <w:rPr>
          <w:rFonts w:ascii="Times New Roman" w:hAnsi="Times New Roman"/>
          <w:sz w:val="26"/>
          <w:szCs w:val="26"/>
          <w:lang w:val="uk-UA"/>
        </w:rPr>
        <w:t>9.Відділ комунального господарства</w:t>
      </w:r>
    </w:p>
    <w:p w:rsidR="00256F2D" w:rsidRPr="00993D24" w:rsidRDefault="00256F2D" w:rsidP="00993D2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993D24">
        <w:rPr>
          <w:rFonts w:ascii="Times New Roman" w:hAnsi="Times New Roman"/>
          <w:sz w:val="26"/>
          <w:szCs w:val="26"/>
          <w:lang w:val="uk-UA"/>
        </w:rPr>
        <w:t>10.Відділ капітального будівництва</w:t>
      </w:r>
    </w:p>
    <w:p w:rsidR="00256F2D" w:rsidRDefault="00256F2D" w:rsidP="00993D2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993D24">
        <w:rPr>
          <w:rFonts w:ascii="Times New Roman" w:hAnsi="Times New Roman"/>
          <w:sz w:val="26"/>
          <w:szCs w:val="26"/>
          <w:lang w:val="uk-UA"/>
        </w:rPr>
        <w:t>11.Відділ ведення Державного реєстру виборців</w:t>
      </w:r>
    </w:p>
    <w:p w:rsidR="00256F2D" w:rsidRDefault="00256F2D" w:rsidP="00993D24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2</w:t>
      </w:r>
    </w:p>
    <w:p w:rsidR="00256F2D" w:rsidRPr="00993D24" w:rsidRDefault="00256F2D" w:rsidP="00993D24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256F2D" w:rsidRPr="00993D24" w:rsidRDefault="00256F2D" w:rsidP="00993D2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993D24">
        <w:rPr>
          <w:rFonts w:ascii="Times New Roman" w:hAnsi="Times New Roman"/>
          <w:sz w:val="26"/>
          <w:szCs w:val="26"/>
          <w:lang w:val="uk-UA"/>
        </w:rPr>
        <w:t>12.Дозвільний центр</w:t>
      </w:r>
    </w:p>
    <w:p w:rsidR="00256F2D" w:rsidRPr="00993D24" w:rsidRDefault="00256F2D" w:rsidP="00993D2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993D24">
        <w:rPr>
          <w:rFonts w:ascii="Times New Roman" w:hAnsi="Times New Roman"/>
          <w:sz w:val="26"/>
          <w:szCs w:val="26"/>
          <w:lang w:val="uk-UA"/>
        </w:rPr>
        <w:t>13.Відділ з питань обліку, розподілу та приватизації житла</w:t>
      </w:r>
    </w:p>
    <w:p w:rsidR="00256F2D" w:rsidRPr="00993D24" w:rsidRDefault="00256F2D" w:rsidP="00993D2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993D24">
        <w:rPr>
          <w:rFonts w:ascii="Times New Roman" w:hAnsi="Times New Roman"/>
          <w:sz w:val="26"/>
          <w:szCs w:val="26"/>
          <w:lang w:val="uk-UA"/>
        </w:rPr>
        <w:t>14.Архівний відділ</w:t>
      </w:r>
    </w:p>
    <w:p w:rsidR="00256F2D" w:rsidRPr="00993D24" w:rsidRDefault="00256F2D" w:rsidP="00993D2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993D24">
        <w:rPr>
          <w:rFonts w:ascii="Times New Roman" w:hAnsi="Times New Roman"/>
          <w:sz w:val="26"/>
          <w:szCs w:val="26"/>
          <w:lang w:val="uk-UA"/>
        </w:rPr>
        <w:t>15.Трудовий архів</w:t>
      </w:r>
    </w:p>
    <w:p w:rsidR="00256F2D" w:rsidRPr="00993D24" w:rsidRDefault="00256F2D" w:rsidP="00993D2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993D24">
        <w:rPr>
          <w:rFonts w:ascii="Times New Roman" w:hAnsi="Times New Roman"/>
          <w:sz w:val="26"/>
          <w:szCs w:val="26"/>
          <w:lang w:val="uk-UA"/>
        </w:rPr>
        <w:t>16.Служба у справах дітей</w:t>
      </w:r>
    </w:p>
    <w:p w:rsidR="00256F2D" w:rsidRPr="00993D24" w:rsidRDefault="00256F2D" w:rsidP="00993D2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993D24">
        <w:rPr>
          <w:rFonts w:ascii="Times New Roman" w:hAnsi="Times New Roman"/>
          <w:sz w:val="26"/>
          <w:szCs w:val="26"/>
          <w:lang w:val="uk-UA"/>
        </w:rPr>
        <w:t>16.1.Відділ з питань профілактики правопорушень, бездоглядності та соціального захисту дітей</w:t>
      </w:r>
    </w:p>
    <w:p w:rsidR="00256F2D" w:rsidRPr="00993D24" w:rsidRDefault="00256F2D" w:rsidP="00993D2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993D24">
        <w:rPr>
          <w:rFonts w:ascii="Times New Roman" w:hAnsi="Times New Roman"/>
          <w:sz w:val="26"/>
          <w:szCs w:val="26"/>
          <w:lang w:val="uk-UA"/>
        </w:rPr>
        <w:t>16.2.Відділ з питань опіки і піклування:</w:t>
      </w:r>
    </w:p>
    <w:p w:rsidR="00256F2D" w:rsidRPr="00993D24" w:rsidRDefault="00256F2D" w:rsidP="00993D2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993D24">
        <w:rPr>
          <w:rFonts w:ascii="Times New Roman" w:hAnsi="Times New Roman"/>
          <w:sz w:val="26"/>
          <w:szCs w:val="26"/>
          <w:lang w:val="uk-UA"/>
        </w:rPr>
        <w:t>17.Відділ у справах сім'ї, молоді та спорту</w:t>
      </w:r>
    </w:p>
    <w:p w:rsidR="00256F2D" w:rsidRPr="00993D24" w:rsidRDefault="00256F2D" w:rsidP="00993D2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993D24">
        <w:rPr>
          <w:rFonts w:ascii="Times New Roman" w:hAnsi="Times New Roman"/>
          <w:sz w:val="26"/>
          <w:szCs w:val="26"/>
          <w:lang w:val="uk-UA"/>
        </w:rPr>
        <w:t>18.Відділ з питань оборонно-мобілізаційної і режимно-секретної роботи та взаємодії з правоохоронними органами</w:t>
      </w:r>
    </w:p>
    <w:p w:rsidR="00256F2D" w:rsidRPr="00993D24" w:rsidRDefault="00256F2D" w:rsidP="00993D2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993D24">
        <w:rPr>
          <w:rFonts w:ascii="Times New Roman" w:hAnsi="Times New Roman"/>
          <w:sz w:val="26"/>
          <w:szCs w:val="26"/>
          <w:lang w:val="uk-UA"/>
        </w:rPr>
        <w:t>19.Військово-облікове бюро</w:t>
      </w:r>
    </w:p>
    <w:p w:rsidR="00256F2D" w:rsidRPr="00993D24" w:rsidRDefault="00256F2D" w:rsidP="00993D2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993D24">
        <w:rPr>
          <w:rFonts w:ascii="Times New Roman" w:hAnsi="Times New Roman"/>
          <w:sz w:val="26"/>
          <w:szCs w:val="26"/>
          <w:lang w:val="uk-UA"/>
        </w:rPr>
        <w:t>20.Центр надання адміністративних послуг</w:t>
      </w:r>
    </w:p>
    <w:p w:rsidR="00256F2D" w:rsidRPr="00993D24" w:rsidRDefault="00256F2D" w:rsidP="00043E6E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</w:p>
    <w:p w:rsidR="00256F2D" w:rsidRPr="00993D24" w:rsidRDefault="00256F2D" w:rsidP="00043E6E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</w:p>
    <w:p w:rsidR="00256F2D" w:rsidRPr="00993D24" w:rsidRDefault="00256F2D" w:rsidP="00043E6E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</w:p>
    <w:p w:rsidR="00256F2D" w:rsidRPr="00993D24" w:rsidRDefault="00256F2D" w:rsidP="00043E6E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</w:p>
    <w:p w:rsidR="00256F2D" w:rsidRPr="00993D24" w:rsidRDefault="00256F2D" w:rsidP="00043E6E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</w:p>
    <w:sectPr w:rsidR="00256F2D" w:rsidRPr="00993D24" w:rsidSect="00043E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864A2"/>
    <w:multiLevelType w:val="hybridMultilevel"/>
    <w:tmpl w:val="8BFE3B2A"/>
    <w:lvl w:ilvl="0" w:tplc="4A22912A">
      <w:start w:val="1"/>
      <w:numFmt w:val="decimal"/>
      <w:lvlText w:val="%1."/>
      <w:lvlJc w:val="left"/>
      <w:pPr>
        <w:ind w:left="11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132F"/>
    <w:rsid w:val="00017C74"/>
    <w:rsid w:val="00043E6E"/>
    <w:rsid w:val="000800BF"/>
    <w:rsid w:val="000C5D4D"/>
    <w:rsid w:val="00132DF4"/>
    <w:rsid w:val="001F401D"/>
    <w:rsid w:val="00217983"/>
    <w:rsid w:val="002454D4"/>
    <w:rsid w:val="00256F2D"/>
    <w:rsid w:val="002C6996"/>
    <w:rsid w:val="002E1BB4"/>
    <w:rsid w:val="003B31EB"/>
    <w:rsid w:val="0040123B"/>
    <w:rsid w:val="00410BA7"/>
    <w:rsid w:val="0046660B"/>
    <w:rsid w:val="00483563"/>
    <w:rsid w:val="004E3920"/>
    <w:rsid w:val="004E4619"/>
    <w:rsid w:val="00586C75"/>
    <w:rsid w:val="005B63B5"/>
    <w:rsid w:val="005D132F"/>
    <w:rsid w:val="006227BE"/>
    <w:rsid w:val="007C474B"/>
    <w:rsid w:val="0080267D"/>
    <w:rsid w:val="00887FCE"/>
    <w:rsid w:val="00912B01"/>
    <w:rsid w:val="0092057B"/>
    <w:rsid w:val="00955B04"/>
    <w:rsid w:val="00993D24"/>
    <w:rsid w:val="009C5605"/>
    <w:rsid w:val="00A905A2"/>
    <w:rsid w:val="00AA517F"/>
    <w:rsid w:val="00AD05DF"/>
    <w:rsid w:val="00B20A9A"/>
    <w:rsid w:val="00B3164A"/>
    <w:rsid w:val="00B5558F"/>
    <w:rsid w:val="00B94EFE"/>
    <w:rsid w:val="00BE17B3"/>
    <w:rsid w:val="00C230DB"/>
    <w:rsid w:val="00C30B4C"/>
    <w:rsid w:val="00C90971"/>
    <w:rsid w:val="00D73B20"/>
    <w:rsid w:val="00DC02FB"/>
    <w:rsid w:val="00DC7204"/>
    <w:rsid w:val="00DD74F1"/>
    <w:rsid w:val="00DE0762"/>
    <w:rsid w:val="00E037C7"/>
    <w:rsid w:val="00EA6054"/>
    <w:rsid w:val="00F10733"/>
    <w:rsid w:val="00F169CD"/>
    <w:rsid w:val="00FA5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C7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rsid w:val="005D132F"/>
    <w:pPr>
      <w:spacing w:after="0" w:line="240" w:lineRule="auto"/>
      <w:jc w:val="center"/>
    </w:pPr>
    <w:rPr>
      <w:rFonts w:ascii="Times New Roman" w:hAnsi="Times New Roman"/>
      <w:sz w:val="26"/>
      <w:szCs w:val="20"/>
      <w:lang w:val="uk-UA"/>
    </w:rPr>
  </w:style>
  <w:style w:type="paragraph" w:styleId="ListParagraph">
    <w:name w:val="List Paragraph"/>
    <w:basedOn w:val="Normal"/>
    <w:uiPriority w:val="99"/>
    <w:qFormat/>
    <w:rsid w:val="00D73B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C56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6660B"/>
    <w:rPr>
      <w:rFonts w:ascii="Times New Roman" w:hAnsi="Times New Roman" w:cs="Times New Roman"/>
      <w:sz w:val="2"/>
    </w:rPr>
  </w:style>
  <w:style w:type="paragraph" w:styleId="Title">
    <w:name w:val="Title"/>
    <w:basedOn w:val="Normal"/>
    <w:link w:val="TitleChar"/>
    <w:uiPriority w:val="99"/>
    <w:qFormat/>
    <w:locked/>
    <w:rsid w:val="00043E6E"/>
    <w:pPr>
      <w:spacing w:after="0" w:line="240" w:lineRule="auto"/>
      <w:jc w:val="center"/>
    </w:pPr>
    <w:rPr>
      <w:rFonts w:ascii="Times New Roman" w:hAnsi="Times New Roman"/>
      <w:sz w:val="24"/>
      <w:szCs w:val="20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A905A2"/>
    <w:rPr>
      <w:rFonts w:ascii="Cambria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90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123</TotalTime>
  <Pages>4</Pages>
  <Words>704</Words>
  <Characters>4015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vanya</dc:creator>
  <cp:keywords/>
  <dc:description/>
  <cp:lastModifiedBy>User</cp:lastModifiedBy>
  <cp:revision>22</cp:revision>
  <cp:lastPrinted>2013-10-31T11:44:00Z</cp:lastPrinted>
  <dcterms:created xsi:type="dcterms:W3CDTF">2013-10-15T18:03:00Z</dcterms:created>
  <dcterms:modified xsi:type="dcterms:W3CDTF">2013-10-31T11:50:00Z</dcterms:modified>
</cp:coreProperties>
</file>