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66" w:rsidRPr="001F7E3F" w:rsidRDefault="00E22766" w:rsidP="00480C1B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451901518" r:id="rId6"/>
        </w:pict>
      </w:r>
      <w:r w:rsidRPr="001F7E3F">
        <w:rPr>
          <w:b/>
          <w:szCs w:val="26"/>
        </w:rPr>
        <w:t>УКРАЇНА</w:t>
      </w:r>
    </w:p>
    <w:p w:rsidR="00E22766" w:rsidRPr="001F7E3F" w:rsidRDefault="00E22766" w:rsidP="00480C1B">
      <w:pPr>
        <w:jc w:val="center"/>
        <w:rPr>
          <w:b/>
          <w:smallCaps/>
          <w:sz w:val="26"/>
          <w:szCs w:val="26"/>
          <w:lang w:val="uk-UA"/>
        </w:rPr>
      </w:pPr>
      <w:r w:rsidRPr="001F7E3F">
        <w:rPr>
          <w:b/>
          <w:smallCaps/>
          <w:sz w:val="26"/>
          <w:szCs w:val="26"/>
          <w:lang w:val="uk-UA"/>
        </w:rPr>
        <w:t xml:space="preserve">Нетішинська міська рада Хмельницької області </w:t>
      </w:r>
    </w:p>
    <w:p w:rsidR="00E22766" w:rsidRPr="001F7E3F" w:rsidRDefault="00E22766" w:rsidP="00480C1B">
      <w:pPr>
        <w:jc w:val="center"/>
        <w:rPr>
          <w:b/>
          <w:sz w:val="26"/>
          <w:szCs w:val="26"/>
          <w:lang w:val="uk-UA"/>
        </w:rPr>
      </w:pPr>
    </w:p>
    <w:p w:rsidR="00E22766" w:rsidRPr="001F7E3F" w:rsidRDefault="00E22766" w:rsidP="00480C1B">
      <w:pPr>
        <w:jc w:val="center"/>
        <w:rPr>
          <w:b/>
          <w:sz w:val="32"/>
          <w:szCs w:val="32"/>
          <w:lang w:val="uk-UA"/>
        </w:rPr>
      </w:pPr>
      <w:r w:rsidRPr="001F7E3F">
        <w:rPr>
          <w:b/>
          <w:sz w:val="32"/>
          <w:szCs w:val="32"/>
          <w:lang w:val="uk-UA"/>
        </w:rPr>
        <w:t>Р І Ш Е Н Н Я</w:t>
      </w:r>
    </w:p>
    <w:p w:rsidR="00E22766" w:rsidRPr="001F7E3F" w:rsidRDefault="00E22766" w:rsidP="00480C1B">
      <w:pPr>
        <w:jc w:val="center"/>
        <w:rPr>
          <w:b/>
          <w:sz w:val="6"/>
          <w:szCs w:val="6"/>
          <w:lang w:val="uk-UA"/>
        </w:rPr>
      </w:pPr>
    </w:p>
    <w:p w:rsidR="00E22766" w:rsidRPr="001F7E3F" w:rsidRDefault="00E22766" w:rsidP="00480C1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п’ятдесят третьої </w:t>
      </w:r>
      <w:r w:rsidRPr="001F7E3F">
        <w:rPr>
          <w:b/>
          <w:sz w:val="26"/>
          <w:szCs w:val="26"/>
          <w:lang w:val="uk-UA"/>
        </w:rPr>
        <w:t>сесії Нетішинської міської ради</w:t>
      </w:r>
    </w:p>
    <w:p w:rsidR="00E22766" w:rsidRPr="001F7E3F" w:rsidRDefault="00E22766" w:rsidP="00480C1B">
      <w:pPr>
        <w:jc w:val="center"/>
        <w:rPr>
          <w:b/>
          <w:sz w:val="26"/>
          <w:szCs w:val="26"/>
          <w:lang w:val="uk-UA"/>
        </w:rPr>
      </w:pPr>
      <w:r w:rsidRPr="001F7E3F">
        <w:rPr>
          <w:b/>
          <w:sz w:val="26"/>
          <w:szCs w:val="26"/>
          <w:lang w:val="uk-UA"/>
        </w:rPr>
        <w:t>VІ скликання</w:t>
      </w:r>
    </w:p>
    <w:p w:rsidR="00E22766" w:rsidRPr="001F7E3F" w:rsidRDefault="00E22766" w:rsidP="00480C1B">
      <w:pPr>
        <w:rPr>
          <w:sz w:val="26"/>
          <w:szCs w:val="26"/>
          <w:lang w:val="uk-UA"/>
        </w:rPr>
      </w:pPr>
    </w:p>
    <w:p w:rsidR="00E22766" w:rsidRPr="001F7E3F" w:rsidRDefault="00E22766" w:rsidP="00480C1B">
      <w:pPr>
        <w:rPr>
          <w:b/>
          <w:sz w:val="26"/>
          <w:szCs w:val="26"/>
          <w:lang w:val="uk-UA"/>
        </w:rPr>
      </w:pPr>
      <w:r w:rsidRPr="001F7E3F">
        <w:rPr>
          <w:b/>
          <w:sz w:val="26"/>
          <w:szCs w:val="26"/>
          <w:lang w:val="uk-UA"/>
        </w:rPr>
        <w:t>21.01.2014</w:t>
      </w:r>
      <w:r w:rsidRPr="001F7E3F">
        <w:rPr>
          <w:b/>
          <w:sz w:val="26"/>
          <w:szCs w:val="26"/>
          <w:lang w:val="uk-UA"/>
        </w:rPr>
        <w:tab/>
      </w:r>
      <w:r w:rsidRPr="001F7E3F">
        <w:rPr>
          <w:b/>
          <w:sz w:val="26"/>
          <w:szCs w:val="26"/>
          <w:lang w:val="uk-UA"/>
        </w:rPr>
        <w:tab/>
      </w:r>
      <w:r w:rsidRPr="001F7E3F">
        <w:rPr>
          <w:b/>
          <w:sz w:val="26"/>
          <w:szCs w:val="26"/>
          <w:lang w:val="uk-UA"/>
        </w:rPr>
        <w:tab/>
      </w:r>
      <w:r w:rsidRPr="001F7E3F">
        <w:rPr>
          <w:b/>
          <w:sz w:val="26"/>
          <w:szCs w:val="26"/>
          <w:lang w:val="uk-UA"/>
        </w:rPr>
        <w:tab/>
      </w:r>
      <w:r w:rsidRPr="001F7E3F">
        <w:rPr>
          <w:b/>
          <w:sz w:val="26"/>
          <w:szCs w:val="26"/>
          <w:lang w:val="uk-UA"/>
        </w:rPr>
        <w:tab/>
        <w:t>Нетішин</w:t>
      </w:r>
      <w:r w:rsidRPr="001F7E3F">
        <w:rPr>
          <w:b/>
          <w:sz w:val="26"/>
          <w:szCs w:val="26"/>
          <w:lang w:val="uk-UA"/>
        </w:rPr>
        <w:tab/>
      </w:r>
      <w:r w:rsidRPr="001F7E3F">
        <w:rPr>
          <w:b/>
          <w:sz w:val="26"/>
          <w:szCs w:val="26"/>
          <w:lang w:val="uk-UA"/>
        </w:rPr>
        <w:tab/>
      </w:r>
      <w:r w:rsidRPr="001F7E3F">
        <w:rPr>
          <w:b/>
          <w:sz w:val="26"/>
          <w:szCs w:val="26"/>
          <w:lang w:val="uk-UA"/>
        </w:rPr>
        <w:tab/>
      </w:r>
      <w:r w:rsidRPr="001F7E3F">
        <w:rPr>
          <w:b/>
          <w:sz w:val="26"/>
          <w:szCs w:val="26"/>
          <w:lang w:val="uk-UA"/>
        </w:rPr>
        <w:tab/>
        <w:t>№ 53/</w:t>
      </w:r>
      <w:r>
        <w:rPr>
          <w:b/>
          <w:sz w:val="26"/>
          <w:szCs w:val="26"/>
          <w:lang w:val="uk-UA"/>
        </w:rPr>
        <w:t>1185</w:t>
      </w:r>
    </w:p>
    <w:p w:rsidR="00E22766" w:rsidRPr="001F7E3F" w:rsidRDefault="00E22766" w:rsidP="00480C1B">
      <w:pPr>
        <w:rPr>
          <w:sz w:val="26"/>
          <w:szCs w:val="26"/>
          <w:lang w:val="uk-UA"/>
        </w:rPr>
      </w:pPr>
    </w:p>
    <w:p w:rsidR="00E22766" w:rsidRPr="001F7E3F" w:rsidRDefault="00E22766" w:rsidP="00190AE0">
      <w:pPr>
        <w:ind w:right="4778"/>
        <w:jc w:val="both"/>
        <w:rPr>
          <w:sz w:val="26"/>
          <w:szCs w:val="26"/>
          <w:lang w:val="uk-UA"/>
        </w:rPr>
      </w:pPr>
      <w:r w:rsidRPr="001F7E3F">
        <w:rPr>
          <w:sz w:val="26"/>
          <w:szCs w:val="26"/>
          <w:lang w:val="uk-UA"/>
        </w:rPr>
        <w:t>Про структуру та загальну чисельність Нетішинського міського центру соціальних служб для сім’ї, дітей та молоді</w:t>
      </w:r>
    </w:p>
    <w:p w:rsidR="00E22766" w:rsidRPr="001F7E3F" w:rsidRDefault="00E22766" w:rsidP="00480C1B">
      <w:pPr>
        <w:jc w:val="both"/>
        <w:rPr>
          <w:sz w:val="26"/>
          <w:szCs w:val="26"/>
          <w:lang w:val="uk-UA"/>
        </w:rPr>
      </w:pPr>
    </w:p>
    <w:p w:rsidR="00E22766" w:rsidRPr="001F7E3F" w:rsidRDefault="00E22766" w:rsidP="00190AE0">
      <w:pPr>
        <w:ind w:firstLine="708"/>
        <w:jc w:val="both"/>
        <w:rPr>
          <w:sz w:val="26"/>
          <w:szCs w:val="26"/>
          <w:lang w:val="uk-UA"/>
        </w:rPr>
      </w:pPr>
      <w:r w:rsidRPr="001F7E3F">
        <w:rPr>
          <w:sz w:val="26"/>
          <w:szCs w:val="26"/>
          <w:lang w:val="uk-UA"/>
        </w:rPr>
        <w:t>Відповідно до пункту 5 статті 26, частини 2 статті 42, статті 54 Закону України «Про місцеве самоврядування в Україні», наказу Міністерства соціальної політики від 13 грудня 2013 року № 870 «Про внесення змін до наказу Мінсоцполітики від 08.06.2012 № 344 «</w:t>
      </w:r>
      <w:r w:rsidRPr="001F7E3F">
        <w:rPr>
          <w:bCs/>
          <w:color w:val="000000"/>
          <w:sz w:val="26"/>
          <w:szCs w:val="26"/>
          <w:shd w:val="clear" w:color="auto" w:fill="FFFFFF"/>
          <w:lang w:val="uk-UA"/>
        </w:rPr>
        <w:t>Про затвердження Типових структури і штатів республіканського (Автономної Республіки Крим), обласних, Київського та Севастопольського міських, районних, міських, районних у містах центрів соціальних служб для сім’ї, дітей та молоді</w:t>
      </w:r>
      <w:r w:rsidRPr="001F7E3F">
        <w:rPr>
          <w:sz w:val="26"/>
          <w:szCs w:val="26"/>
          <w:lang w:val="uk-UA"/>
        </w:rPr>
        <w:t>», зареєстрованого Міністерством юстиції України 19 грудня 2013 року за               № 214724679, на виконання листа Хмельницького обласного центру соціальних служб для сім’ї, дітей та молоді від 25 грудня 2013 року № 983, з метою оптимізації штату Нетішинського міського центру соціальних служб для сім’ї, дітей та молоді, міська рада    в и р і ш и л а:</w:t>
      </w:r>
    </w:p>
    <w:p w:rsidR="00E22766" w:rsidRPr="001F7E3F" w:rsidRDefault="00E22766" w:rsidP="00FC35FA">
      <w:pPr>
        <w:ind w:left="-720" w:firstLine="720"/>
        <w:jc w:val="both"/>
        <w:rPr>
          <w:sz w:val="26"/>
          <w:szCs w:val="26"/>
          <w:lang w:val="uk-UA"/>
        </w:rPr>
      </w:pPr>
    </w:p>
    <w:p w:rsidR="00E22766" w:rsidRPr="001F7E3F" w:rsidRDefault="00E22766" w:rsidP="00190AE0">
      <w:pPr>
        <w:ind w:left="-12" w:firstLine="720"/>
        <w:jc w:val="both"/>
        <w:rPr>
          <w:sz w:val="26"/>
          <w:szCs w:val="26"/>
          <w:lang w:val="uk-UA"/>
        </w:rPr>
      </w:pPr>
      <w:r w:rsidRPr="001F7E3F">
        <w:rPr>
          <w:sz w:val="26"/>
          <w:szCs w:val="26"/>
          <w:lang w:val="uk-UA"/>
        </w:rPr>
        <w:t>1.Затвердити:</w:t>
      </w:r>
    </w:p>
    <w:p w:rsidR="00E22766" w:rsidRPr="001F7E3F" w:rsidRDefault="00E22766" w:rsidP="00190AE0">
      <w:pPr>
        <w:ind w:left="-12" w:firstLine="720"/>
        <w:jc w:val="both"/>
        <w:rPr>
          <w:sz w:val="26"/>
          <w:szCs w:val="26"/>
          <w:lang w:val="uk-UA"/>
        </w:rPr>
      </w:pPr>
      <w:r w:rsidRPr="001F7E3F">
        <w:rPr>
          <w:sz w:val="26"/>
          <w:szCs w:val="26"/>
          <w:lang w:val="uk-UA"/>
        </w:rPr>
        <w:t>1.1.загальну чисельність Нетішинського міського центру соціальних служб для сім’ї, дітей та молоді у кількості 17 осіб;</w:t>
      </w:r>
    </w:p>
    <w:p w:rsidR="00E22766" w:rsidRPr="001F7E3F" w:rsidRDefault="00E22766" w:rsidP="00190AE0">
      <w:pPr>
        <w:ind w:left="-12" w:firstLine="720"/>
        <w:jc w:val="both"/>
        <w:rPr>
          <w:sz w:val="26"/>
          <w:szCs w:val="26"/>
          <w:lang w:val="uk-UA"/>
        </w:rPr>
      </w:pPr>
      <w:r w:rsidRPr="001F7E3F">
        <w:rPr>
          <w:sz w:val="26"/>
          <w:szCs w:val="26"/>
          <w:lang w:val="uk-UA"/>
        </w:rPr>
        <w:t>1.2.cтруктуру Нетішинського міського центру соціальних служб для сім’ї, дітей та молоді згідно з додатком.</w:t>
      </w:r>
    </w:p>
    <w:p w:rsidR="00E22766" w:rsidRPr="001F7E3F" w:rsidRDefault="00E22766" w:rsidP="00190AE0">
      <w:pPr>
        <w:ind w:left="-12" w:firstLine="720"/>
        <w:jc w:val="both"/>
        <w:rPr>
          <w:sz w:val="26"/>
          <w:szCs w:val="26"/>
          <w:lang w:val="uk-UA"/>
        </w:rPr>
      </w:pPr>
      <w:r w:rsidRPr="001F7E3F">
        <w:rPr>
          <w:sz w:val="26"/>
          <w:szCs w:val="26"/>
          <w:lang w:val="uk-UA"/>
        </w:rPr>
        <w:t>2.Визнати такими, що втратили чинність рішення рішення тридцять п’ятої сесії Нетішинської міської ради VI скликання № 35/761 від 26 грудня 2012 року «Про структуру та загальну чисельність Нетішинського міського центру соціальних служб для сім’ї, дітей та молоді».</w:t>
      </w:r>
    </w:p>
    <w:p w:rsidR="00E22766" w:rsidRPr="001F7E3F" w:rsidRDefault="00E22766" w:rsidP="00190AE0">
      <w:pPr>
        <w:ind w:left="-12" w:firstLine="720"/>
        <w:jc w:val="both"/>
        <w:rPr>
          <w:sz w:val="26"/>
          <w:szCs w:val="26"/>
          <w:lang w:val="uk-UA"/>
        </w:rPr>
      </w:pPr>
      <w:r w:rsidRPr="001F7E3F">
        <w:rPr>
          <w:sz w:val="26"/>
          <w:szCs w:val="26"/>
          <w:lang w:val="uk-UA"/>
        </w:rPr>
        <w:t>3.Директору НМЦСССДМ (Сиваківський А.Я.) здійснити заходи щодо скорочення чисельності працівників та приведення штатного розпису відповідно до цього рішення.</w:t>
      </w:r>
    </w:p>
    <w:p w:rsidR="00E22766" w:rsidRPr="001F7E3F" w:rsidRDefault="00E22766" w:rsidP="00190AE0">
      <w:pPr>
        <w:ind w:left="-12" w:firstLine="720"/>
        <w:jc w:val="both"/>
        <w:rPr>
          <w:sz w:val="26"/>
          <w:szCs w:val="26"/>
          <w:lang w:val="uk-UA"/>
        </w:rPr>
      </w:pPr>
      <w:r w:rsidRPr="001F7E3F">
        <w:rPr>
          <w:sz w:val="26"/>
          <w:szCs w:val="26"/>
          <w:lang w:val="uk-UA"/>
        </w:rPr>
        <w:t>4.Контроль за виконанням цього рішення покласти на постійні комісії міської ради з питань бюджету, фінансів, податкової та тарифної політики (Антощук В.С.), з питань соціального захисту, охорони здоров’я, інформації, зв’язків з громад</w:t>
      </w:r>
      <w:r>
        <w:rPr>
          <w:sz w:val="26"/>
          <w:szCs w:val="26"/>
          <w:lang w:val="uk-UA"/>
        </w:rPr>
        <w:t xml:space="preserve">ськістю </w:t>
      </w:r>
      <w:r w:rsidRPr="001F7E3F">
        <w:rPr>
          <w:sz w:val="26"/>
          <w:szCs w:val="26"/>
          <w:lang w:val="uk-UA"/>
        </w:rPr>
        <w:t>і релігійними організаціями (Шелепало П.І.).</w:t>
      </w:r>
    </w:p>
    <w:p w:rsidR="00E22766" w:rsidRPr="001F7E3F" w:rsidRDefault="00E22766" w:rsidP="00190AE0">
      <w:pPr>
        <w:ind w:left="-12"/>
        <w:jc w:val="both"/>
        <w:rPr>
          <w:sz w:val="26"/>
          <w:szCs w:val="26"/>
          <w:lang w:val="uk-UA"/>
        </w:rPr>
      </w:pPr>
    </w:p>
    <w:p w:rsidR="00E22766" w:rsidRDefault="00E22766" w:rsidP="00190AE0">
      <w:pPr>
        <w:ind w:left="-12"/>
        <w:jc w:val="both"/>
        <w:rPr>
          <w:sz w:val="26"/>
          <w:szCs w:val="26"/>
          <w:lang w:val="uk-UA"/>
        </w:rPr>
      </w:pPr>
      <w:r w:rsidRPr="001F7E3F">
        <w:rPr>
          <w:sz w:val="26"/>
          <w:szCs w:val="26"/>
          <w:lang w:val="uk-UA"/>
        </w:rPr>
        <w:t>Секретар міської ради</w:t>
      </w:r>
      <w:r w:rsidRPr="001F7E3F">
        <w:rPr>
          <w:sz w:val="26"/>
          <w:szCs w:val="26"/>
          <w:lang w:val="uk-UA"/>
        </w:rPr>
        <w:tab/>
      </w:r>
      <w:r w:rsidRPr="001F7E3F">
        <w:rPr>
          <w:sz w:val="26"/>
          <w:szCs w:val="26"/>
          <w:lang w:val="uk-UA"/>
        </w:rPr>
        <w:tab/>
      </w:r>
      <w:r w:rsidRPr="001F7E3F">
        <w:rPr>
          <w:sz w:val="26"/>
          <w:szCs w:val="26"/>
          <w:lang w:val="uk-UA"/>
        </w:rPr>
        <w:tab/>
      </w:r>
      <w:r w:rsidRPr="001F7E3F">
        <w:rPr>
          <w:sz w:val="26"/>
          <w:szCs w:val="26"/>
          <w:lang w:val="uk-UA"/>
        </w:rPr>
        <w:tab/>
      </w:r>
      <w:r w:rsidRPr="001F7E3F">
        <w:rPr>
          <w:sz w:val="26"/>
          <w:szCs w:val="26"/>
          <w:lang w:val="uk-UA"/>
        </w:rPr>
        <w:tab/>
      </w:r>
      <w:r w:rsidRPr="001F7E3F">
        <w:rPr>
          <w:sz w:val="26"/>
          <w:szCs w:val="26"/>
          <w:lang w:val="uk-UA"/>
        </w:rPr>
        <w:tab/>
      </w:r>
      <w:r w:rsidRPr="001F7E3F">
        <w:rPr>
          <w:sz w:val="26"/>
          <w:szCs w:val="26"/>
          <w:lang w:val="uk-UA"/>
        </w:rPr>
        <w:tab/>
      </w:r>
      <w:r w:rsidRPr="001F7E3F">
        <w:rPr>
          <w:sz w:val="26"/>
          <w:szCs w:val="26"/>
          <w:lang w:val="uk-UA"/>
        </w:rPr>
        <w:tab/>
        <w:t>О.М.Марчук</w:t>
      </w:r>
    </w:p>
    <w:p w:rsidR="00E22766" w:rsidRPr="001F7E3F" w:rsidRDefault="00E22766" w:rsidP="00190AE0">
      <w:pPr>
        <w:ind w:left="-12"/>
        <w:jc w:val="both"/>
        <w:rPr>
          <w:sz w:val="26"/>
          <w:szCs w:val="26"/>
          <w:lang w:val="uk-UA"/>
        </w:rPr>
      </w:pPr>
    </w:p>
    <w:p w:rsidR="00E22766" w:rsidRPr="001F7E3F" w:rsidRDefault="00E22766" w:rsidP="00190AE0">
      <w:pPr>
        <w:ind w:left="6372"/>
        <w:jc w:val="both"/>
        <w:rPr>
          <w:b/>
          <w:sz w:val="26"/>
          <w:szCs w:val="26"/>
          <w:lang w:val="uk-UA"/>
        </w:rPr>
      </w:pPr>
      <w:r w:rsidRPr="001F7E3F">
        <w:rPr>
          <w:b/>
          <w:sz w:val="26"/>
          <w:szCs w:val="26"/>
          <w:lang w:val="uk-UA"/>
        </w:rPr>
        <w:t>ЗАТВЕРДЖЕНО</w:t>
      </w:r>
    </w:p>
    <w:p w:rsidR="00E22766" w:rsidRPr="001F7E3F" w:rsidRDefault="00E22766" w:rsidP="00190AE0">
      <w:pPr>
        <w:ind w:left="6372"/>
        <w:jc w:val="both"/>
        <w:rPr>
          <w:sz w:val="26"/>
          <w:szCs w:val="26"/>
          <w:lang w:val="uk-UA"/>
        </w:rPr>
      </w:pPr>
      <w:r w:rsidRPr="001F7E3F">
        <w:rPr>
          <w:sz w:val="26"/>
          <w:szCs w:val="26"/>
          <w:lang w:val="uk-UA"/>
        </w:rPr>
        <w:t>рішенням п</w:t>
      </w:r>
      <w:r>
        <w:rPr>
          <w:sz w:val="26"/>
          <w:szCs w:val="26"/>
          <w:lang w:val="uk-UA"/>
        </w:rPr>
        <w:t>’</w:t>
      </w:r>
      <w:r w:rsidRPr="001F7E3F">
        <w:rPr>
          <w:sz w:val="26"/>
          <w:szCs w:val="26"/>
          <w:lang w:val="uk-UA"/>
        </w:rPr>
        <w:t>ятдесят третьої</w:t>
      </w:r>
    </w:p>
    <w:p w:rsidR="00E22766" w:rsidRPr="001F7E3F" w:rsidRDefault="00E22766" w:rsidP="00190AE0">
      <w:pPr>
        <w:ind w:left="6372"/>
        <w:jc w:val="both"/>
        <w:rPr>
          <w:sz w:val="26"/>
          <w:szCs w:val="26"/>
          <w:lang w:val="uk-UA"/>
        </w:rPr>
      </w:pPr>
      <w:r w:rsidRPr="001F7E3F">
        <w:rPr>
          <w:sz w:val="26"/>
          <w:szCs w:val="26"/>
          <w:lang w:val="uk-UA"/>
        </w:rPr>
        <w:t>Нетішинської міської ради</w:t>
      </w:r>
    </w:p>
    <w:p w:rsidR="00E22766" w:rsidRPr="001F7E3F" w:rsidRDefault="00E22766" w:rsidP="00190AE0">
      <w:pPr>
        <w:ind w:left="6372"/>
        <w:jc w:val="both"/>
        <w:rPr>
          <w:sz w:val="26"/>
          <w:szCs w:val="26"/>
          <w:lang w:val="uk-UA"/>
        </w:rPr>
      </w:pPr>
      <w:r w:rsidRPr="001F7E3F">
        <w:rPr>
          <w:sz w:val="26"/>
          <w:szCs w:val="26"/>
          <w:lang w:val="uk-UA"/>
        </w:rPr>
        <w:t xml:space="preserve">VI скликання </w:t>
      </w:r>
    </w:p>
    <w:p w:rsidR="00E22766" w:rsidRPr="001F7E3F" w:rsidRDefault="00E22766" w:rsidP="00190AE0">
      <w:pPr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21</w:t>
      </w:r>
      <w:r w:rsidRPr="001F7E3F">
        <w:rPr>
          <w:sz w:val="26"/>
          <w:szCs w:val="26"/>
          <w:lang w:val="uk-UA"/>
        </w:rPr>
        <w:t>.01.2014 № 53/</w:t>
      </w:r>
      <w:r>
        <w:rPr>
          <w:sz w:val="26"/>
          <w:szCs w:val="26"/>
          <w:lang w:val="uk-UA"/>
        </w:rPr>
        <w:t>1185</w:t>
      </w:r>
    </w:p>
    <w:p w:rsidR="00E22766" w:rsidRPr="001F7E3F" w:rsidRDefault="00E22766" w:rsidP="00190AE0">
      <w:pPr>
        <w:jc w:val="both"/>
        <w:rPr>
          <w:sz w:val="26"/>
          <w:szCs w:val="26"/>
          <w:lang w:val="uk-UA"/>
        </w:rPr>
      </w:pPr>
    </w:p>
    <w:p w:rsidR="00E22766" w:rsidRPr="001F7E3F" w:rsidRDefault="00E22766" w:rsidP="00B87C16">
      <w:pPr>
        <w:jc w:val="center"/>
        <w:rPr>
          <w:b/>
          <w:sz w:val="26"/>
          <w:szCs w:val="26"/>
          <w:lang w:val="uk-UA"/>
        </w:rPr>
      </w:pPr>
      <w:r w:rsidRPr="001F7E3F">
        <w:rPr>
          <w:b/>
          <w:sz w:val="26"/>
          <w:szCs w:val="26"/>
          <w:lang w:val="uk-UA"/>
        </w:rPr>
        <w:t xml:space="preserve">Структура </w:t>
      </w:r>
    </w:p>
    <w:p w:rsidR="00E22766" w:rsidRPr="001F7E3F" w:rsidRDefault="00E22766" w:rsidP="00B87C16">
      <w:pPr>
        <w:jc w:val="center"/>
        <w:rPr>
          <w:b/>
          <w:sz w:val="26"/>
          <w:szCs w:val="26"/>
          <w:lang w:val="uk-UA"/>
        </w:rPr>
      </w:pPr>
      <w:r w:rsidRPr="001F7E3F">
        <w:rPr>
          <w:b/>
          <w:sz w:val="26"/>
          <w:szCs w:val="26"/>
          <w:lang w:val="uk-UA"/>
        </w:rPr>
        <w:t xml:space="preserve">Нетішинського міського центру </w:t>
      </w:r>
    </w:p>
    <w:p w:rsidR="00E22766" w:rsidRPr="001F7E3F" w:rsidRDefault="00E22766" w:rsidP="00B87C16">
      <w:pPr>
        <w:jc w:val="center"/>
        <w:rPr>
          <w:b/>
          <w:sz w:val="26"/>
          <w:szCs w:val="26"/>
          <w:lang w:val="uk-UA"/>
        </w:rPr>
      </w:pPr>
      <w:r w:rsidRPr="001F7E3F">
        <w:rPr>
          <w:b/>
          <w:sz w:val="26"/>
          <w:szCs w:val="26"/>
          <w:lang w:val="uk-UA"/>
        </w:rPr>
        <w:t>соціальних служб для сім’ї, дітей та молоді</w:t>
      </w:r>
    </w:p>
    <w:p w:rsidR="00E22766" w:rsidRPr="001F7E3F" w:rsidRDefault="00E22766" w:rsidP="00190AE0">
      <w:pPr>
        <w:rPr>
          <w:sz w:val="28"/>
          <w:szCs w:val="28"/>
          <w:lang w:val="uk-UA"/>
        </w:rPr>
      </w:pPr>
    </w:p>
    <w:p w:rsidR="00E22766" w:rsidRPr="001F7E3F" w:rsidRDefault="00E22766" w:rsidP="00190AE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20"/>
        <w:gridCol w:w="2263"/>
      </w:tblGrid>
      <w:tr w:rsidR="00E22766" w:rsidRPr="001F7E3F" w:rsidTr="006333FA">
        <w:tc>
          <w:tcPr>
            <w:tcW w:w="1188" w:type="dxa"/>
          </w:tcPr>
          <w:p w:rsidR="00E22766" w:rsidRPr="0052195A" w:rsidRDefault="00E22766" w:rsidP="006333FA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52195A">
              <w:rPr>
                <w:b/>
                <w:sz w:val="26"/>
                <w:szCs w:val="26"/>
                <w:lang w:val="uk-UA" w:eastAsia="en-US"/>
              </w:rPr>
              <w:t xml:space="preserve">№ </w:t>
            </w:r>
          </w:p>
          <w:p w:rsidR="00E22766" w:rsidRPr="0052195A" w:rsidRDefault="00E22766" w:rsidP="006333FA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52195A">
              <w:rPr>
                <w:b/>
                <w:sz w:val="26"/>
                <w:szCs w:val="26"/>
                <w:lang w:val="uk-UA" w:eastAsia="en-US"/>
              </w:rPr>
              <w:t>з/п</w:t>
            </w:r>
          </w:p>
        </w:tc>
        <w:tc>
          <w:tcPr>
            <w:tcW w:w="6120" w:type="dxa"/>
          </w:tcPr>
          <w:p w:rsidR="00E22766" w:rsidRPr="0052195A" w:rsidRDefault="00E22766" w:rsidP="006333FA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52195A">
              <w:rPr>
                <w:b/>
                <w:sz w:val="26"/>
                <w:szCs w:val="26"/>
                <w:lang w:val="uk-UA" w:eastAsia="en-US"/>
              </w:rPr>
              <w:t>Назва посади</w:t>
            </w:r>
          </w:p>
        </w:tc>
        <w:tc>
          <w:tcPr>
            <w:tcW w:w="2263" w:type="dxa"/>
          </w:tcPr>
          <w:p w:rsidR="00E22766" w:rsidRPr="0052195A" w:rsidRDefault="00E22766" w:rsidP="006333FA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52195A">
              <w:rPr>
                <w:b/>
                <w:sz w:val="26"/>
                <w:szCs w:val="26"/>
                <w:lang w:val="uk-UA" w:eastAsia="en-US"/>
              </w:rPr>
              <w:t>Кількість штатних одиниць</w:t>
            </w:r>
          </w:p>
        </w:tc>
      </w:tr>
      <w:tr w:rsidR="00E22766" w:rsidRPr="0052195A" w:rsidTr="006333FA">
        <w:tc>
          <w:tcPr>
            <w:tcW w:w="1188" w:type="dxa"/>
          </w:tcPr>
          <w:p w:rsidR="00E22766" w:rsidRPr="0052195A" w:rsidRDefault="00E22766" w:rsidP="006333FA">
            <w:pPr>
              <w:jc w:val="center"/>
              <w:rPr>
                <w:b/>
                <w:i/>
                <w:sz w:val="26"/>
                <w:szCs w:val="26"/>
                <w:lang w:val="uk-UA" w:eastAsia="en-US"/>
              </w:rPr>
            </w:pPr>
            <w:r w:rsidRPr="0052195A">
              <w:rPr>
                <w:b/>
                <w:i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6120" w:type="dxa"/>
          </w:tcPr>
          <w:p w:rsidR="00E22766" w:rsidRPr="0052195A" w:rsidRDefault="00E22766" w:rsidP="006333FA">
            <w:pPr>
              <w:jc w:val="center"/>
              <w:rPr>
                <w:b/>
                <w:i/>
                <w:sz w:val="26"/>
                <w:szCs w:val="26"/>
                <w:lang w:val="uk-UA" w:eastAsia="en-US"/>
              </w:rPr>
            </w:pPr>
            <w:r w:rsidRPr="0052195A">
              <w:rPr>
                <w:b/>
                <w:i/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2263" w:type="dxa"/>
          </w:tcPr>
          <w:p w:rsidR="00E22766" w:rsidRPr="0052195A" w:rsidRDefault="00E22766" w:rsidP="006333FA">
            <w:pPr>
              <w:jc w:val="center"/>
              <w:rPr>
                <w:b/>
                <w:i/>
                <w:sz w:val="26"/>
                <w:szCs w:val="26"/>
                <w:lang w:val="uk-UA" w:eastAsia="en-US"/>
              </w:rPr>
            </w:pPr>
            <w:r w:rsidRPr="0052195A">
              <w:rPr>
                <w:b/>
                <w:i/>
                <w:sz w:val="26"/>
                <w:szCs w:val="26"/>
                <w:lang w:val="uk-UA" w:eastAsia="en-US"/>
              </w:rPr>
              <w:t>3</w:t>
            </w:r>
          </w:p>
        </w:tc>
      </w:tr>
      <w:tr w:rsidR="00E22766" w:rsidRPr="001F7E3F" w:rsidTr="006333FA">
        <w:tc>
          <w:tcPr>
            <w:tcW w:w="9571" w:type="dxa"/>
            <w:gridSpan w:val="3"/>
          </w:tcPr>
          <w:p w:rsidR="00E22766" w:rsidRPr="001F7E3F" w:rsidRDefault="00E22766" w:rsidP="006333FA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1F7E3F">
              <w:rPr>
                <w:b/>
                <w:sz w:val="26"/>
                <w:szCs w:val="26"/>
                <w:lang w:val="uk-UA" w:eastAsia="en-US"/>
              </w:rPr>
              <w:t xml:space="preserve">Керівництво </w:t>
            </w:r>
          </w:p>
        </w:tc>
      </w:tr>
      <w:tr w:rsidR="00E22766" w:rsidRPr="001F7E3F" w:rsidTr="006333FA">
        <w:tc>
          <w:tcPr>
            <w:tcW w:w="1188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6120" w:type="dxa"/>
          </w:tcPr>
          <w:p w:rsidR="00E22766" w:rsidRPr="001F7E3F" w:rsidRDefault="00E22766" w:rsidP="00FC35FA">
            <w:pPr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 xml:space="preserve">Директор </w:t>
            </w:r>
          </w:p>
        </w:tc>
        <w:tc>
          <w:tcPr>
            <w:tcW w:w="2263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1</w:t>
            </w:r>
          </w:p>
        </w:tc>
      </w:tr>
      <w:tr w:rsidR="00E22766" w:rsidRPr="001F7E3F" w:rsidTr="006333FA">
        <w:tc>
          <w:tcPr>
            <w:tcW w:w="1188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6120" w:type="dxa"/>
          </w:tcPr>
          <w:p w:rsidR="00E22766" w:rsidRPr="001F7E3F" w:rsidRDefault="00E22766" w:rsidP="00FC35FA">
            <w:pPr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Головний спеціаліст-бухгалтер</w:t>
            </w:r>
          </w:p>
        </w:tc>
        <w:tc>
          <w:tcPr>
            <w:tcW w:w="2263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1</w:t>
            </w:r>
          </w:p>
        </w:tc>
      </w:tr>
      <w:tr w:rsidR="00E22766" w:rsidRPr="001F7E3F" w:rsidTr="006333FA">
        <w:tc>
          <w:tcPr>
            <w:tcW w:w="1188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6120" w:type="dxa"/>
          </w:tcPr>
          <w:p w:rsidR="00E22766" w:rsidRPr="001F7E3F" w:rsidRDefault="00E22766" w:rsidP="006333FA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1F7E3F">
              <w:rPr>
                <w:b/>
                <w:sz w:val="26"/>
                <w:szCs w:val="26"/>
                <w:lang w:val="uk-UA" w:eastAsia="en-US"/>
              </w:rPr>
              <w:t>Усього:</w:t>
            </w:r>
          </w:p>
        </w:tc>
        <w:tc>
          <w:tcPr>
            <w:tcW w:w="2263" w:type="dxa"/>
          </w:tcPr>
          <w:p w:rsidR="00E22766" w:rsidRPr="001F7E3F" w:rsidRDefault="00E22766" w:rsidP="006333FA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1F7E3F">
              <w:rPr>
                <w:b/>
                <w:sz w:val="26"/>
                <w:szCs w:val="26"/>
                <w:lang w:val="uk-UA" w:eastAsia="en-US"/>
              </w:rPr>
              <w:t>2</w:t>
            </w:r>
          </w:p>
        </w:tc>
      </w:tr>
      <w:tr w:rsidR="00E22766" w:rsidRPr="001F7E3F" w:rsidTr="006333FA">
        <w:tc>
          <w:tcPr>
            <w:tcW w:w="9571" w:type="dxa"/>
            <w:gridSpan w:val="3"/>
          </w:tcPr>
          <w:p w:rsidR="00E22766" w:rsidRPr="001F7E3F" w:rsidRDefault="00E22766" w:rsidP="006333FA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1F7E3F">
              <w:rPr>
                <w:b/>
                <w:sz w:val="26"/>
                <w:szCs w:val="26"/>
                <w:lang w:val="uk-UA" w:eastAsia="en-US"/>
              </w:rPr>
              <w:t>Відділ соціальної роботи</w:t>
            </w:r>
          </w:p>
        </w:tc>
      </w:tr>
      <w:tr w:rsidR="00E22766" w:rsidRPr="001F7E3F" w:rsidTr="006333FA">
        <w:tc>
          <w:tcPr>
            <w:tcW w:w="1188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6120" w:type="dxa"/>
          </w:tcPr>
          <w:p w:rsidR="00E22766" w:rsidRPr="001F7E3F" w:rsidRDefault="00E22766" w:rsidP="00FC35FA">
            <w:pPr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Начальник відділу</w:t>
            </w:r>
          </w:p>
        </w:tc>
        <w:tc>
          <w:tcPr>
            <w:tcW w:w="2263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1</w:t>
            </w:r>
          </w:p>
        </w:tc>
      </w:tr>
      <w:tr w:rsidR="00E22766" w:rsidRPr="001F7E3F" w:rsidTr="006333FA">
        <w:tc>
          <w:tcPr>
            <w:tcW w:w="1188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6120" w:type="dxa"/>
          </w:tcPr>
          <w:p w:rsidR="00E22766" w:rsidRPr="001F7E3F" w:rsidRDefault="00E22766" w:rsidP="00FC35FA">
            <w:pPr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Головний спеціаліст</w:t>
            </w:r>
          </w:p>
        </w:tc>
        <w:tc>
          <w:tcPr>
            <w:tcW w:w="2263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1</w:t>
            </w:r>
          </w:p>
        </w:tc>
      </w:tr>
      <w:tr w:rsidR="00E22766" w:rsidRPr="001F7E3F" w:rsidTr="006333FA">
        <w:tc>
          <w:tcPr>
            <w:tcW w:w="1188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6120" w:type="dxa"/>
          </w:tcPr>
          <w:p w:rsidR="00E22766" w:rsidRPr="001F7E3F" w:rsidRDefault="00E22766" w:rsidP="00FC35FA">
            <w:pPr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Провідний спеціаліст</w:t>
            </w:r>
          </w:p>
        </w:tc>
        <w:tc>
          <w:tcPr>
            <w:tcW w:w="2263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1</w:t>
            </w:r>
          </w:p>
        </w:tc>
      </w:tr>
      <w:tr w:rsidR="00E22766" w:rsidRPr="001F7E3F" w:rsidTr="006333FA">
        <w:tc>
          <w:tcPr>
            <w:tcW w:w="1188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6120" w:type="dxa"/>
          </w:tcPr>
          <w:p w:rsidR="00E22766" w:rsidRPr="001F7E3F" w:rsidRDefault="00E22766" w:rsidP="00FC35FA">
            <w:pPr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Провідний спеціаліст - юрисконсульт</w:t>
            </w:r>
          </w:p>
        </w:tc>
        <w:tc>
          <w:tcPr>
            <w:tcW w:w="2263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1</w:t>
            </w:r>
          </w:p>
        </w:tc>
      </w:tr>
      <w:tr w:rsidR="00E22766" w:rsidRPr="001F7E3F" w:rsidTr="006333FA">
        <w:tc>
          <w:tcPr>
            <w:tcW w:w="1188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6120" w:type="dxa"/>
          </w:tcPr>
          <w:p w:rsidR="00E22766" w:rsidRPr="001F7E3F" w:rsidRDefault="00E22766" w:rsidP="00FC35FA">
            <w:pPr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Спеціаліст І категорії</w:t>
            </w:r>
          </w:p>
        </w:tc>
        <w:tc>
          <w:tcPr>
            <w:tcW w:w="2263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2</w:t>
            </w:r>
          </w:p>
        </w:tc>
      </w:tr>
      <w:tr w:rsidR="00E22766" w:rsidRPr="001F7E3F" w:rsidTr="006333FA">
        <w:tc>
          <w:tcPr>
            <w:tcW w:w="1188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6120" w:type="dxa"/>
          </w:tcPr>
          <w:p w:rsidR="00E22766" w:rsidRPr="001F7E3F" w:rsidRDefault="00E22766" w:rsidP="006333FA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1F7E3F">
              <w:rPr>
                <w:b/>
                <w:sz w:val="26"/>
                <w:szCs w:val="26"/>
                <w:lang w:val="uk-UA" w:eastAsia="en-US"/>
              </w:rPr>
              <w:t>Усього:</w:t>
            </w:r>
          </w:p>
        </w:tc>
        <w:tc>
          <w:tcPr>
            <w:tcW w:w="2263" w:type="dxa"/>
          </w:tcPr>
          <w:p w:rsidR="00E22766" w:rsidRPr="001F7E3F" w:rsidRDefault="00E22766" w:rsidP="006333FA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1F7E3F">
              <w:rPr>
                <w:b/>
                <w:sz w:val="26"/>
                <w:szCs w:val="26"/>
                <w:lang w:val="uk-UA" w:eastAsia="en-US"/>
              </w:rPr>
              <w:t>6</w:t>
            </w:r>
          </w:p>
        </w:tc>
      </w:tr>
      <w:tr w:rsidR="00E22766" w:rsidRPr="001F7E3F" w:rsidTr="006333FA">
        <w:tc>
          <w:tcPr>
            <w:tcW w:w="1188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6120" w:type="dxa"/>
          </w:tcPr>
          <w:p w:rsidR="00E22766" w:rsidRPr="001F7E3F" w:rsidRDefault="00E22766" w:rsidP="006333FA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1F7E3F">
              <w:rPr>
                <w:b/>
                <w:sz w:val="26"/>
                <w:szCs w:val="26"/>
                <w:lang w:val="uk-UA" w:eastAsia="en-US"/>
              </w:rPr>
              <w:t>Фахівці із соціальної роботи</w:t>
            </w:r>
          </w:p>
        </w:tc>
        <w:tc>
          <w:tcPr>
            <w:tcW w:w="2263" w:type="dxa"/>
          </w:tcPr>
          <w:p w:rsidR="00E22766" w:rsidRPr="001F7E3F" w:rsidRDefault="00E22766" w:rsidP="006333FA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E22766" w:rsidRPr="001F7E3F" w:rsidTr="006333FA">
        <w:tc>
          <w:tcPr>
            <w:tcW w:w="1188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6120" w:type="dxa"/>
          </w:tcPr>
          <w:p w:rsidR="00E22766" w:rsidRPr="001F7E3F" w:rsidRDefault="00E22766" w:rsidP="00FC35FA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 xml:space="preserve">Фахівець із соціальної роботи </w:t>
            </w:r>
          </w:p>
        </w:tc>
        <w:tc>
          <w:tcPr>
            <w:tcW w:w="2263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6</w:t>
            </w:r>
          </w:p>
        </w:tc>
      </w:tr>
      <w:tr w:rsidR="00E22766" w:rsidRPr="001F7E3F" w:rsidTr="006333FA">
        <w:tc>
          <w:tcPr>
            <w:tcW w:w="1188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6120" w:type="dxa"/>
          </w:tcPr>
          <w:p w:rsidR="00E22766" w:rsidRPr="001F7E3F" w:rsidRDefault="00E22766" w:rsidP="006E48EF">
            <w:pPr>
              <w:rPr>
                <w:b/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 xml:space="preserve">                                     </w:t>
            </w:r>
            <w:r w:rsidRPr="001F7E3F">
              <w:rPr>
                <w:b/>
                <w:sz w:val="26"/>
                <w:szCs w:val="26"/>
                <w:lang w:val="uk-UA" w:eastAsia="en-US"/>
              </w:rPr>
              <w:t>Усього:</w:t>
            </w:r>
          </w:p>
        </w:tc>
        <w:tc>
          <w:tcPr>
            <w:tcW w:w="2263" w:type="dxa"/>
          </w:tcPr>
          <w:p w:rsidR="00E22766" w:rsidRPr="001F7E3F" w:rsidRDefault="00E22766" w:rsidP="006333FA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1F7E3F">
              <w:rPr>
                <w:b/>
                <w:sz w:val="26"/>
                <w:szCs w:val="26"/>
                <w:lang w:val="uk-UA" w:eastAsia="en-US"/>
              </w:rPr>
              <w:t>6</w:t>
            </w:r>
          </w:p>
        </w:tc>
      </w:tr>
      <w:tr w:rsidR="00E22766" w:rsidRPr="001F7E3F" w:rsidTr="006333FA">
        <w:tc>
          <w:tcPr>
            <w:tcW w:w="9571" w:type="dxa"/>
            <w:gridSpan w:val="3"/>
          </w:tcPr>
          <w:p w:rsidR="00E22766" w:rsidRPr="001F7E3F" w:rsidRDefault="00E22766" w:rsidP="006333FA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1F7E3F">
              <w:rPr>
                <w:b/>
                <w:sz w:val="26"/>
                <w:szCs w:val="26"/>
                <w:lang w:val="uk-UA" w:eastAsia="en-US"/>
              </w:rPr>
              <w:t>Обслуговуючий персонал</w:t>
            </w:r>
          </w:p>
        </w:tc>
      </w:tr>
      <w:tr w:rsidR="00E22766" w:rsidRPr="001F7E3F" w:rsidTr="006333FA">
        <w:tc>
          <w:tcPr>
            <w:tcW w:w="1188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6120" w:type="dxa"/>
          </w:tcPr>
          <w:p w:rsidR="00E22766" w:rsidRPr="001F7E3F" w:rsidRDefault="00E22766" w:rsidP="00FC35FA">
            <w:pPr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Завіду</w:t>
            </w:r>
            <w:r>
              <w:rPr>
                <w:sz w:val="26"/>
                <w:szCs w:val="26"/>
                <w:lang w:val="uk-UA" w:eastAsia="en-US"/>
              </w:rPr>
              <w:t>вач</w:t>
            </w:r>
            <w:r w:rsidRPr="001F7E3F">
              <w:rPr>
                <w:sz w:val="26"/>
                <w:szCs w:val="26"/>
                <w:lang w:val="uk-UA" w:eastAsia="en-US"/>
              </w:rPr>
              <w:t xml:space="preserve"> господарством</w:t>
            </w:r>
          </w:p>
        </w:tc>
        <w:tc>
          <w:tcPr>
            <w:tcW w:w="2263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1</w:t>
            </w:r>
          </w:p>
        </w:tc>
      </w:tr>
      <w:tr w:rsidR="00E22766" w:rsidRPr="001F7E3F" w:rsidTr="006333FA">
        <w:tc>
          <w:tcPr>
            <w:tcW w:w="1188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6120" w:type="dxa"/>
          </w:tcPr>
          <w:p w:rsidR="00E22766" w:rsidRPr="001F7E3F" w:rsidRDefault="00E22766" w:rsidP="00FC35FA">
            <w:pPr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Прибиральни</w:t>
            </w:r>
            <w:r>
              <w:rPr>
                <w:sz w:val="26"/>
                <w:szCs w:val="26"/>
                <w:lang w:val="uk-UA" w:eastAsia="en-US"/>
              </w:rPr>
              <w:t>к</w:t>
            </w:r>
            <w:r w:rsidRPr="001F7E3F">
              <w:rPr>
                <w:sz w:val="26"/>
                <w:szCs w:val="26"/>
                <w:lang w:val="uk-UA" w:eastAsia="en-US"/>
              </w:rPr>
              <w:t xml:space="preserve"> службових приміщень</w:t>
            </w:r>
          </w:p>
        </w:tc>
        <w:tc>
          <w:tcPr>
            <w:tcW w:w="2263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2</w:t>
            </w:r>
          </w:p>
        </w:tc>
      </w:tr>
      <w:tr w:rsidR="00E22766" w:rsidRPr="001F7E3F" w:rsidTr="006333FA">
        <w:tc>
          <w:tcPr>
            <w:tcW w:w="1188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6120" w:type="dxa"/>
          </w:tcPr>
          <w:p w:rsidR="00E22766" w:rsidRPr="001F7E3F" w:rsidRDefault="00E22766" w:rsidP="00190AE0">
            <w:pPr>
              <w:jc w:val="right"/>
              <w:rPr>
                <w:b/>
                <w:sz w:val="26"/>
                <w:szCs w:val="26"/>
                <w:lang w:val="uk-UA" w:eastAsia="en-US"/>
              </w:rPr>
            </w:pPr>
            <w:r w:rsidRPr="001F7E3F">
              <w:rPr>
                <w:b/>
                <w:sz w:val="26"/>
                <w:szCs w:val="26"/>
                <w:lang w:val="uk-UA" w:eastAsia="en-US"/>
              </w:rPr>
              <w:t>Усього:</w:t>
            </w:r>
          </w:p>
        </w:tc>
        <w:tc>
          <w:tcPr>
            <w:tcW w:w="2263" w:type="dxa"/>
          </w:tcPr>
          <w:p w:rsidR="00E22766" w:rsidRPr="001F7E3F" w:rsidRDefault="00E22766" w:rsidP="006333FA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1F7E3F">
              <w:rPr>
                <w:b/>
                <w:sz w:val="26"/>
                <w:szCs w:val="26"/>
                <w:lang w:val="uk-UA" w:eastAsia="en-US"/>
              </w:rPr>
              <w:t>3</w:t>
            </w:r>
          </w:p>
        </w:tc>
      </w:tr>
      <w:tr w:rsidR="00E22766" w:rsidRPr="001F7E3F" w:rsidTr="006333FA">
        <w:tc>
          <w:tcPr>
            <w:tcW w:w="1188" w:type="dxa"/>
          </w:tcPr>
          <w:p w:rsidR="00E22766" w:rsidRPr="001F7E3F" w:rsidRDefault="00E22766" w:rsidP="006333FA">
            <w:pPr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6120" w:type="dxa"/>
          </w:tcPr>
          <w:p w:rsidR="00E22766" w:rsidRPr="001F7E3F" w:rsidRDefault="00E22766" w:rsidP="00190AE0">
            <w:pPr>
              <w:jc w:val="right"/>
              <w:rPr>
                <w:sz w:val="26"/>
                <w:szCs w:val="26"/>
                <w:lang w:val="uk-UA" w:eastAsia="en-US"/>
              </w:rPr>
            </w:pPr>
            <w:r w:rsidRPr="001F7E3F">
              <w:rPr>
                <w:sz w:val="26"/>
                <w:szCs w:val="26"/>
                <w:lang w:val="uk-UA" w:eastAsia="en-US"/>
              </w:rPr>
              <w:t>Разом:</w:t>
            </w:r>
          </w:p>
        </w:tc>
        <w:tc>
          <w:tcPr>
            <w:tcW w:w="2263" w:type="dxa"/>
          </w:tcPr>
          <w:p w:rsidR="00E22766" w:rsidRPr="001F7E3F" w:rsidRDefault="00E22766" w:rsidP="006333FA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1F7E3F">
              <w:rPr>
                <w:b/>
                <w:sz w:val="26"/>
                <w:szCs w:val="26"/>
                <w:lang w:val="uk-UA" w:eastAsia="en-US"/>
              </w:rPr>
              <w:t>17</w:t>
            </w:r>
          </w:p>
        </w:tc>
      </w:tr>
    </w:tbl>
    <w:p w:rsidR="00E22766" w:rsidRPr="001F7E3F" w:rsidRDefault="00E22766">
      <w:pPr>
        <w:rPr>
          <w:lang w:val="uk-UA"/>
        </w:rPr>
      </w:pPr>
    </w:p>
    <w:sectPr w:rsidR="00E22766" w:rsidRPr="001F7E3F" w:rsidSect="00FC35FA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16AA"/>
    <w:multiLevelType w:val="hybridMultilevel"/>
    <w:tmpl w:val="47840E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1E11B0"/>
    <w:multiLevelType w:val="hybridMultilevel"/>
    <w:tmpl w:val="AA0637DE"/>
    <w:lvl w:ilvl="0" w:tplc="A0764E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C16"/>
    <w:rsid w:val="0003241C"/>
    <w:rsid w:val="00041C4E"/>
    <w:rsid w:val="001148B2"/>
    <w:rsid w:val="00163306"/>
    <w:rsid w:val="00190AE0"/>
    <w:rsid w:val="001F452C"/>
    <w:rsid w:val="001F7E3F"/>
    <w:rsid w:val="00226EFE"/>
    <w:rsid w:val="003103B0"/>
    <w:rsid w:val="00457236"/>
    <w:rsid w:val="00480C1B"/>
    <w:rsid w:val="00506D58"/>
    <w:rsid w:val="0052195A"/>
    <w:rsid w:val="006333FA"/>
    <w:rsid w:val="006829E1"/>
    <w:rsid w:val="006A75BD"/>
    <w:rsid w:val="006B65E4"/>
    <w:rsid w:val="006E48EF"/>
    <w:rsid w:val="00733800"/>
    <w:rsid w:val="007A787D"/>
    <w:rsid w:val="008A659F"/>
    <w:rsid w:val="008D0931"/>
    <w:rsid w:val="0093195D"/>
    <w:rsid w:val="00961299"/>
    <w:rsid w:val="00AA5EEE"/>
    <w:rsid w:val="00B0626F"/>
    <w:rsid w:val="00B337D3"/>
    <w:rsid w:val="00B87C16"/>
    <w:rsid w:val="00BA5AA8"/>
    <w:rsid w:val="00D148FE"/>
    <w:rsid w:val="00D95D7E"/>
    <w:rsid w:val="00DC15B0"/>
    <w:rsid w:val="00DE5B24"/>
    <w:rsid w:val="00E22766"/>
    <w:rsid w:val="00E7179B"/>
    <w:rsid w:val="00EB5BD4"/>
    <w:rsid w:val="00F00C8A"/>
    <w:rsid w:val="00F03BC4"/>
    <w:rsid w:val="00FC35FA"/>
    <w:rsid w:val="00FE357D"/>
    <w:rsid w:val="00FE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1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t">
    <w:name w:val="Just"/>
    <w:uiPriority w:val="99"/>
    <w:rsid w:val="00B87C16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B87C1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uiPriority w:val="99"/>
    <w:qFormat/>
    <w:locked/>
    <w:rsid w:val="00480C1B"/>
    <w:pPr>
      <w:jc w:val="center"/>
    </w:pPr>
    <w:rPr>
      <w:sz w:val="2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9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30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426</Words>
  <Characters>2429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6</cp:revision>
  <cp:lastPrinted>2014-01-22T11:12:00Z</cp:lastPrinted>
  <dcterms:created xsi:type="dcterms:W3CDTF">2014-01-09T14:41:00Z</dcterms:created>
  <dcterms:modified xsi:type="dcterms:W3CDTF">2014-01-22T11:12:00Z</dcterms:modified>
</cp:coreProperties>
</file>