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E4" w:rsidRPr="008B5F87" w:rsidRDefault="009758E4" w:rsidP="008B5F87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5601706" r:id="rId6"/>
        </w:pict>
      </w:r>
      <w:r w:rsidRPr="008B5F87">
        <w:rPr>
          <w:b/>
          <w:szCs w:val="26"/>
        </w:rPr>
        <w:t>УКРАЇНА</w:t>
      </w: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8B5F8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5F87">
        <w:rPr>
          <w:rFonts w:ascii="Times New Roman" w:hAnsi="Times New Roman"/>
          <w:b/>
          <w:sz w:val="32"/>
          <w:szCs w:val="32"/>
        </w:rPr>
        <w:t>Р І Ш Е Н Н Я</w:t>
      </w: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5F87">
        <w:rPr>
          <w:rFonts w:ascii="Times New Roman" w:hAnsi="Times New Roman"/>
          <w:b/>
          <w:sz w:val="26"/>
          <w:szCs w:val="26"/>
          <w:lang w:val="uk-UA"/>
        </w:rPr>
        <w:t>п’ятдесят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п’ятої </w:t>
      </w:r>
      <w:r w:rsidRPr="008B5F87">
        <w:rPr>
          <w:rFonts w:ascii="Times New Roman" w:hAnsi="Times New Roman"/>
          <w:b/>
          <w:sz w:val="26"/>
          <w:szCs w:val="26"/>
        </w:rPr>
        <w:t>сесії Нетішинської міської ради</w:t>
      </w:r>
    </w:p>
    <w:p w:rsidR="009758E4" w:rsidRPr="008B5F87" w:rsidRDefault="009758E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5F87">
        <w:rPr>
          <w:rFonts w:ascii="Times New Roman" w:hAnsi="Times New Roman"/>
          <w:b/>
          <w:sz w:val="26"/>
          <w:szCs w:val="26"/>
        </w:rPr>
        <w:t>VІ скликання</w:t>
      </w:r>
    </w:p>
    <w:p w:rsidR="009758E4" w:rsidRPr="008B5F87" w:rsidRDefault="009758E4" w:rsidP="008B5F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58E4" w:rsidRPr="008B5F87" w:rsidRDefault="009758E4" w:rsidP="008B5F8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28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>.0</w:t>
      </w: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>.2014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</w:r>
      <w:r w:rsidRPr="008B5F87">
        <w:rPr>
          <w:rFonts w:ascii="Times New Roman" w:hAnsi="Times New Roman"/>
          <w:b/>
          <w:sz w:val="26"/>
          <w:szCs w:val="26"/>
          <w:lang w:val="uk-UA"/>
        </w:rPr>
        <w:tab/>
        <w:t>№ 5</w:t>
      </w: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>/</w:t>
      </w:r>
      <w:r>
        <w:rPr>
          <w:rFonts w:ascii="Times New Roman" w:hAnsi="Times New Roman"/>
          <w:b/>
          <w:sz w:val="26"/>
          <w:szCs w:val="26"/>
          <w:lang w:val="uk-UA"/>
        </w:rPr>
        <w:t>1243</w:t>
      </w:r>
    </w:p>
    <w:p w:rsidR="009758E4" w:rsidRDefault="009758E4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758E4" w:rsidRPr="008B5F87" w:rsidRDefault="009758E4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758E4" w:rsidRPr="008B5F87" w:rsidRDefault="009758E4" w:rsidP="008B5F8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9758E4" w:rsidRPr="008B5F87" w:rsidRDefault="009758E4" w:rsidP="008B5F87">
      <w:pPr>
        <w:spacing w:after="0" w:line="240" w:lineRule="auto"/>
        <w:ind w:right="5326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Про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визнання такими, що втратили чинність, деяк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их пунктів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шень Нетішинської міської ради</w:t>
      </w:r>
    </w:p>
    <w:p w:rsidR="009758E4" w:rsidRDefault="009758E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Pr="008B5F87" w:rsidRDefault="009758E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Pr="008B5F87" w:rsidRDefault="009758E4" w:rsidP="008B5F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Відповідно до пункту 5 частини 1 статті 26, частини 2 статті 42, статті 54 Закону України «Про місцеве самоврядування в Україні», </w:t>
      </w:r>
      <w:r w:rsidRPr="008B5F87">
        <w:rPr>
          <w:rFonts w:ascii="Times New Roman" w:hAnsi="Times New Roman"/>
          <w:sz w:val="26"/>
          <w:szCs w:val="26"/>
          <w:lang w:val="uk-UA"/>
        </w:rPr>
        <w:t>міська рада    в и р і ш и л а:</w:t>
      </w:r>
    </w:p>
    <w:p w:rsidR="009758E4" w:rsidRPr="008B5F87" w:rsidRDefault="009758E4" w:rsidP="00AE68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58E4" w:rsidRDefault="009758E4" w:rsidP="00A858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Вважати такими, що втратили чинність:</w:t>
      </w:r>
    </w:p>
    <w:p w:rsidR="009758E4" w:rsidRDefault="009758E4" w:rsidP="00A858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1.1.пункт 2 рішення п’ятої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сесії Нетішинської міської ради від 27 січня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 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2011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5/82 «Про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внесення змін до Положення про службу у справах дітей  виконавчого комітету Нетішинської міської ради»;</w:t>
      </w:r>
    </w:p>
    <w:p w:rsidR="009758E4" w:rsidRDefault="009758E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1.2.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пункт 3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рішення двадцять третьої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сесії Нетішинської міської ради від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   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27 листопада 2007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10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«Про службу у справах дітей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виконавчого комітету Нетішинської міської ради».</w:t>
      </w:r>
    </w:p>
    <w:p w:rsidR="009758E4" w:rsidRPr="008B5F87" w:rsidRDefault="009758E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Default="009758E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Pr="008B5F87" w:rsidRDefault="009758E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758E4" w:rsidRPr="008B5F87" w:rsidRDefault="009758E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Секретар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О.М.Марчук</w:t>
      </w:r>
    </w:p>
    <w:sectPr w:rsidR="009758E4" w:rsidRPr="008B5F87" w:rsidSect="008B5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C75"/>
    <w:multiLevelType w:val="hybridMultilevel"/>
    <w:tmpl w:val="34C82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D9"/>
    <w:rsid w:val="00016C11"/>
    <w:rsid w:val="00082DA3"/>
    <w:rsid w:val="00085FA3"/>
    <w:rsid w:val="00142AB8"/>
    <w:rsid w:val="00231E94"/>
    <w:rsid w:val="002B22C6"/>
    <w:rsid w:val="002E6B13"/>
    <w:rsid w:val="003A3C3F"/>
    <w:rsid w:val="003B2EEF"/>
    <w:rsid w:val="003B72D3"/>
    <w:rsid w:val="003C0617"/>
    <w:rsid w:val="0043752B"/>
    <w:rsid w:val="00456DD6"/>
    <w:rsid w:val="0046363A"/>
    <w:rsid w:val="005712EF"/>
    <w:rsid w:val="005E6864"/>
    <w:rsid w:val="005F2496"/>
    <w:rsid w:val="00636A32"/>
    <w:rsid w:val="00652E2A"/>
    <w:rsid w:val="00672C17"/>
    <w:rsid w:val="006855C2"/>
    <w:rsid w:val="007020C1"/>
    <w:rsid w:val="007137B6"/>
    <w:rsid w:val="007438EC"/>
    <w:rsid w:val="00760676"/>
    <w:rsid w:val="00775CAD"/>
    <w:rsid w:val="007B4973"/>
    <w:rsid w:val="007D2037"/>
    <w:rsid w:val="00802074"/>
    <w:rsid w:val="008034AB"/>
    <w:rsid w:val="00804BDE"/>
    <w:rsid w:val="00810992"/>
    <w:rsid w:val="008908E3"/>
    <w:rsid w:val="008B5F87"/>
    <w:rsid w:val="008C462E"/>
    <w:rsid w:val="008C618D"/>
    <w:rsid w:val="008E1F40"/>
    <w:rsid w:val="008F4EE8"/>
    <w:rsid w:val="009758E4"/>
    <w:rsid w:val="00987535"/>
    <w:rsid w:val="009C7E54"/>
    <w:rsid w:val="009E12FC"/>
    <w:rsid w:val="009E3A92"/>
    <w:rsid w:val="00A31342"/>
    <w:rsid w:val="00A377E8"/>
    <w:rsid w:val="00A603B8"/>
    <w:rsid w:val="00A64531"/>
    <w:rsid w:val="00A74095"/>
    <w:rsid w:val="00A85895"/>
    <w:rsid w:val="00A9516D"/>
    <w:rsid w:val="00AB41B0"/>
    <w:rsid w:val="00AE68D9"/>
    <w:rsid w:val="00AF44FB"/>
    <w:rsid w:val="00B40B28"/>
    <w:rsid w:val="00B63566"/>
    <w:rsid w:val="00BC63CA"/>
    <w:rsid w:val="00BE31ED"/>
    <w:rsid w:val="00C34C80"/>
    <w:rsid w:val="00C7260F"/>
    <w:rsid w:val="00C741F3"/>
    <w:rsid w:val="00C86818"/>
    <w:rsid w:val="00C902FD"/>
    <w:rsid w:val="00CE4286"/>
    <w:rsid w:val="00D2163E"/>
    <w:rsid w:val="00D31128"/>
    <w:rsid w:val="00D73B20"/>
    <w:rsid w:val="00D76D6D"/>
    <w:rsid w:val="00D84F42"/>
    <w:rsid w:val="00DB2547"/>
    <w:rsid w:val="00E246F9"/>
    <w:rsid w:val="00E25CD2"/>
    <w:rsid w:val="00E5048C"/>
    <w:rsid w:val="00F15BFC"/>
    <w:rsid w:val="00F25165"/>
    <w:rsid w:val="00F705D4"/>
    <w:rsid w:val="00FB6078"/>
    <w:rsid w:val="00FC0240"/>
    <w:rsid w:val="00FD0D7B"/>
    <w:rsid w:val="00FD1EAB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E68D9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B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3B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137</Words>
  <Characters>786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vanya</dc:creator>
  <cp:keywords/>
  <dc:description/>
  <cp:lastModifiedBy>User</cp:lastModifiedBy>
  <cp:revision>11</cp:revision>
  <cp:lastPrinted>2014-03-03T14:00:00Z</cp:lastPrinted>
  <dcterms:created xsi:type="dcterms:W3CDTF">2013-10-21T11:04:00Z</dcterms:created>
  <dcterms:modified xsi:type="dcterms:W3CDTF">2014-03-06T07:02:00Z</dcterms:modified>
</cp:coreProperties>
</file>