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CA" w:rsidRPr="0079717F" w:rsidRDefault="00AC4ACA" w:rsidP="0079717F">
      <w:pPr>
        <w:pStyle w:val="Caption"/>
        <w:rPr>
          <w:rFonts w:ascii="Times New Roman" w:hAnsi="Times New Roman" w:cs="Times New Roman"/>
          <w:b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pt;margin-top:11.1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15924491" r:id="rId6"/>
        </w:pict>
      </w:r>
      <w:r w:rsidRPr="0079717F">
        <w:rPr>
          <w:rFonts w:ascii="Times New Roman" w:hAnsi="Times New Roman" w:cs="Times New Roman"/>
          <w:b/>
        </w:rPr>
        <w:t>УКРАЇНА</w:t>
      </w:r>
    </w:p>
    <w:p w:rsidR="00AC4ACA" w:rsidRPr="0079717F" w:rsidRDefault="00AC4ACA" w:rsidP="0079717F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/>
        </w:rPr>
      </w:pPr>
      <w:r w:rsidRPr="0079717F">
        <w:rPr>
          <w:rFonts w:ascii="Times New Roman" w:hAnsi="Times New Roman"/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AC4ACA" w:rsidRPr="0079717F" w:rsidRDefault="00AC4ACA" w:rsidP="007971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C4ACA" w:rsidRPr="0079717F" w:rsidRDefault="00AC4ACA" w:rsidP="007971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9717F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AC4ACA" w:rsidRPr="0079717F" w:rsidRDefault="00AC4ACA" w:rsidP="0079717F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AC4ACA" w:rsidRPr="0079717F" w:rsidRDefault="00AC4ACA" w:rsidP="007971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9717F">
        <w:rPr>
          <w:rFonts w:ascii="Times New Roman" w:hAnsi="Times New Roman"/>
          <w:b/>
          <w:sz w:val="26"/>
          <w:szCs w:val="26"/>
          <w:lang w:val="uk-UA"/>
        </w:rPr>
        <w:t>шостої сесії Нетішинської міської ради</w:t>
      </w:r>
    </w:p>
    <w:p w:rsidR="00AC4ACA" w:rsidRPr="0079717F" w:rsidRDefault="00AC4ACA" w:rsidP="007971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9717F">
        <w:rPr>
          <w:rFonts w:ascii="Times New Roman" w:hAnsi="Times New Roman"/>
          <w:b/>
          <w:sz w:val="26"/>
          <w:szCs w:val="26"/>
          <w:lang w:val="uk-UA"/>
        </w:rPr>
        <w:t>VІІ скликання</w:t>
      </w:r>
    </w:p>
    <w:p w:rsidR="00AC4ACA" w:rsidRPr="0079717F" w:rsidRDefault="00AC4ACA" w:rsidP="0079717F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C4ACA" w:rsidRPr="0079717F" w:rsidRDefault="00AC4ACA" w:rsidP="0079717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9717F">
        <w:rPr>
          <w:rFonts w:ascii="Times New Roman" w:hAnsi="Times New Roman"/>
          <w:b/>
          <w:sz w:val="26"/>
          <w:szCs w:val="26"/>
          <w:lang w:val="uk-UA"/>
        </w:rPr>
        <w:t>29.01.2016</w:t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</w:r>
      <w:r w:rsidRPr="0079717F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9717F">
        <w:rPr>
          <w:rFonts w:ascii="Times New Roman" w:hAnsi="Times New Roman"/>
          <w:b/>
          <w:sz w:val="26"/>
          <w:szCs w:val="26"/>
          <w:lang w:val="uk-UA"/>
        </w:rPr>
        <w:t>№ 6/</w:t>
      </w:r>
      <w:r>
        <w:rPr>
          <w:rFonts w:ascii="Times New Roman" w:hAnsi="Times New Roman"/>
          <w:b/>
          <w:sz w:val="26"/>
          <w:szCs w:val="26"/>
          <w:lang w:val="uk-UA"/>
        </w:rPr>
        <w:t>151</w:t>
      </w:r>
    </w:p>
    <w:p w:rsidR="00AC4ACA" w:rsidRPr="0079717F" w:rsidRDefault="00AC4ACA" w:rsidP="002E5A9B">
      <w:pPr>
        <w:spacing w:after="0" w:line="240" w:lineRule="auto"/>
        <w:ind w:right="4640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AC4ACA" w:rsidRPr="0079717F" w:rsidRDefault="00AC4ACA" w:rsidP="002E5A9B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2E5A9B">
      <w:pPr>
        <w:spacing w:after="0" w:line="240" w:lineRule="auto"/>
        <w:ind w:right="422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9717F">
        <w:rPr>
          <w:rFonts w:ascii="Times New Roman" w:hAnsi="Times New Roman"/>
          <w:sz w:val="26"/>
          <w:szCs w:val="26"/>
          <w:lang w:val="uk-UA" w:eastAsia="ru-RU"/>
        </w:rPr>
        <w:t xml:space="preserve">Про звільнення Якушевського Я.К від сплати пайової участі замовників у створенні і розвитку інженерно-транспортної та соціальної інфраструктури міста Нетішина </w:t>
      </w:r>
    </w:p>
    <w:p w:rsidR="00AC4ACA" w:rsidRPr="0079717F" w:rsidRDefault="00AC4ACA" w:rsidP="002E5A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2E5A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2E5A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9717F">
        <w:rPr>
          <w:rFonts w:ascii="Times New Roman" w:hAnsi="Times New Roman"/>
          <w:sz w:val="26"/>
          <w:szCs w:val="26"/>
          <w:lang w:val="uk-UA" w:eastAsia="ru-RU"/>
        </w:rPr>
        <w:t xml:space="preserve">Відповідно до статті </w:t>
      </w:r>
      <w:r>
        <w:rPr>
          <w:rFonts w:ascii="Times New Roman" w:hAnsi="Times New Roman"/>
          <w:sz w:val="26"/>
          <w:szCs w:val="26"/>
          <w:lang w:val="uk-UA" w:eastAsia="ru-RU"/>
        </w:rPr>
        <w:t>25</w:t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>, пункту 3 частини 4 статті 42 Закону України «Про місцеве самоврядування в Україні»</w:t>
      </w:r>
      <w:r>
        <w:rPr>
          <w:rFonts w:ascii="Times New Roman" w:hAnsi="Times New Roman"/>
          <w:sz w:val="26"/>
          <w:szCs w:val="26"/>
          <w:lang w:val="uk-UA" w:eastAsia="ru-RU"/>
        </w:rPr>
        <w:t>, Закону України «Про регулювання містобудівної діяльності»</w:t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 xml:space="preserve"> та з метою розгляду звернення Якушевського Я.К., Нетішинська міська рада    в и р і ш и л а:</w:t>
      </w:r>
    </w:p>
    <w:p w:rsidR="00AC4ACA" w:rsidRPr="0079717F" w:rsidRDefault="00AC4ACA" w:rsidP="002E5A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AA5C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9717F">
        <w:rPr>
          <w:rFonts w:ascii="Times New Roman" w:hAnsi="Times New Roman"/>
          <w:sz w:val="26"/>
          <w:szCs w:val="26"/>
          <w:lang w:val="uk-UA" w:eastAsia="ru-RU"/>
        </w:rPr>
        <w:t>1.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>Звільнити Якушевського Ярослава Костянтиновича від сплати пайової участі замовників у створенні і розвитку інженерно-транспортної та соціальної інфраструктури міста Нетішина, будівництво індивідуального (садибного) житлового будинку, господарських будівель та споруд, який розташований за адресою: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30100, Хмельницька область, м.</w:t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>Нетішин, вул.Солов’євська.</w:t>
      </w:r>
    </w:p>
    <w:p w:rsidR="00AC4ACA" w:rsidRPr="0079717F" w:rsidRDefault="00AC4ACA" w:rsidP="002E5A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Default="00AC4ACA" w:rsidP="002E5A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9717F">
        <w:rPr>
          <w:rFonts w:ascii="Times New Roman" w:hAnsi="Times New Roman"/>
          <w:sz w:val="26"/>
          <w:szCs w:val="26"/>
          <w:lang w:val="uk-UA" w:eastAsia="ru-RU"/>
        </w:rPr>
        <w:t>2.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>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</w:t>
      </w:r>
      <w:r>
        <w:rPr>
          <w:rFonts w:ascii="Times New Roman" w:hAnsi="Times New Roman"/>
          <w:sz w:val="26"/>
          <w:szCs w:val="26"/>
          <w:lang w:val="uk-UA" w:eastAsia="ru-RU"/>
        </w:rPr>
        <w:t>.</w:t>
      </w:r>
    </w:p>
    <w:p w:rsidR="00AC4ACA" w:rsidRDefault="00AC4ACA" w:rsidP="0079717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79717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2E5A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2E5A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2E5A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AC4ACA" w:rsidRPr="0079717F" w:rsidRDefault="00AC4ACA" w:rsidP="002E5A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9717F">
        <w:rPr>
          <w:rFonts w:ascii="Times New Roman" w:hAnsi="Times New Roman"/>
          <w:sz w:val="26"/>
          <w:szCs w:val="26"/>
          <w:lang w:val="uk-UA" w:eastAsia="ru-RU"/>
        </w:rPr>
        <w:t>Міський голова</w:t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</w:r>
      <w:r w:rsidRPr="0079717F">
        <w:rPr>
          <w:rFonts w:ascii="Times New Roman" w:hAnsi="Times New Roman"/>
          <w:sz w:val="26"/>
          <w:szCs w:val="26"/>
          <w:lang w:val="uk-UA" w:eastAsia="ru-RU"/>
        </w:rPr>
        <w:tab/>
        <w:t>О.О.Супрунюк</w:t>
      </w:r>
    </w:p>
    <w:p w:rsidR="00AC4ACA" w:rsidRPr="0079717F" w:rsidRDefault="00AC4ACA" w:rsidP="003477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AC4ACA" w:rsidRPr="0079717F" w:rsidSect="007971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5E0"/>
    <w:multiLevelType w:val="hybridMultilevel"/>
    <w:tmpl w:val="A7A4CC3A"/>
    <w:lvl w:ilvl="0" w:tplc="BE568B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5C50"/>
    <w:multiLevelType w:val="hybridMultilevel"/>
    <w:tmpl w:val="3FE468A8"/>
    <w:lvl w:ilvl="0" w:tplc="E15C06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6BA4"/>
    <w:multiLevelType w:val="hybridMultilevel"/>
    <w:tmpl w:val="91D8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F05EE"/>
    <w:multiLevelType w:val="hybridMultilevel"/>
    <w:tmpl w:val="8BBE86FA"/>
    <w:lvl w:ilvl="0" w:tplc="712E5A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855C1"/>
    <w:multiLevelType w:val="hybridMultilevel"/>
    <w:tmpl w:val="1B04DA2C"/>
    <w:lvl w:ilvl="0" w:tplc="401266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7776"/>
    <w:multiLevelType w:val="hybridMultilevel"/>
    <w:tmpl w:val="2CCE5C86"/>
    <w:lvl w:ilvl="0" w:tplc="2FC875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459A2"/>
    <w:multiLevelType w:val="hybridMultilevel"/>
    <w:tmpl w:val="FDC64A3E"/>
    <w:lvl w:ilvl="0" w:tplc="912E02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525DB"/>
    <w:multiLevelType w:val="hybridMultilevel"/>
    <w:tmpl w:val="FD3E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824"/>
    <w:rsid w:val="000220D8"/>
    <w:rsid w:val="0004282D"/>
    <w:rsid w:val="00042B56"/>
    <w:rsid w:val="00063B96"/>
    <w:rsid w:val="000B32EC"/>
    <w:rsid w:val="00100149"/>
    <w:rsid w:val="001112BA"/>
    <w:rsid w:val="0013389C"/>
    <w:rsid w:val="0016030F"/>
    <w:rsid w:val="00211922"/>
    <w:rsid w:val="002140F9"/>
    <w:rsid w:val="00230574"/>
    <w:rsid w:val="002345FA"/>
    <w:rsid w:val="00251746"/>
    <w:rsid w:val="002748DD"/>
    <w:rsid w:val="002C1E9C"/>
    <w:rsid w:val="002D00D2"/>
    <w:rsid w:val="002D5C9A"/>
    <w:rsid w:val="002E5A9B"/>
    <w:rsid w:val="0034775F"/>
    <w:rsid w:val="00380151"/>
    <w:rsid w:val="00387B1D"/>
    <w:rsid w:val="00396C2A"/>
    <w:rsid w:val="003D4896"/>
    <w:rsid w:val="003F197C"/>
    <w:rsid w:val="0041105C"/>
    <w:rsid w:val="00411CD2"/>
    <w:rsid w:val="00416A52"/>
    <w:rsid w:val="00423F94"/>
    <w:rsid w:val="00444953"/>
    <w:rsid w:val="004455E1"/>
    <w:rsid w:val="00466A11"/>
    <w:rsid w:val="00485C69"/>
    <w:rsid w:val="004C13F0"/>
    <w:rsid w:val="004C73A9"/>
    <w:rsid w:val="00504A1F"/>
    <w:rsid w:val="005244A5"/>
    <w:rsid w:val="005279F1"/>
    <w:rsid w:val="00570D0D"/>
    <w:rsid w:val="005A7FD4"/>
    <w:rsid w:val="005D7DC4"/>
    <w:rsid w:val="005E3378"/>
    <w:rsid w:val="0060562C"/>
    <w:rsid w:val="00606D1A"/>
    <w:rsid w:val="00635B7C"/>
    <w:rsid w:val="006B4CBF"/>
    <w:rsid w:val="006F7DBD"/>
    <w:rsid w:val="00714C75"/>
    <w:rsid w:val="00717A78"/>
    <w:rsid w:val="00724D16"/>
    <w:rsid w:val="00760F8A"/>
    <w:rsid w:val="0078796C"/>
    <w:rsid w:val="0079717F"/>
    <w:rsid w:val="007A09AB"/>
    <w:rsid w:val="007B2802"/>
    <w:rsid w:val="007C40C7"/>
    <w:rsid w:val="007C6824"/>
    <w:rsid w:val="007D0157"/>
    <w:rsid w:val="007F0107"/>
    <w:rsid w:val="007F4D4C"/>
    <w:rsid w:val="007F56BE"/>
    <w:rsid w:val="00820260"/>
    <w:rsid w:val="00836537"/>
    <w:rsid w:val="008A7920"/>
    <w:rsid w:val="008D21F9"/>
    <w:rsid w:val="008F795E"/>
    <w:rsid w:val="00900F15"/>
    <w:rsid w:val="009971E4"/>
    <w:rsid w:val="009A39C9"/>
    <w:rsid w:val="009D1210"/>
    <w:rsid w:val="009D1ADC"/>
    <w:rsid w:val="00A31EDA"/>
    <w:rsid w:val="00A4176F"/>
    <w:rsid w:val="00A6302D"/>
    <w:rsid w:val="00AA5C25"/>
    <w:rsid w:val="00AC18FC"/>
    <w:rsid w:val="00AC4ACA"/>
    <w:rsid w:val="00B337E9"/>
    <w:rsid w:val="00B35021"/>
    <w:rsid w:val="00B373D5"/>
    <w:rsid w:val="00B432FF"/>
    <w:rsid w:val="00B72FDC"/>
    <w:rsid w:val="00B75601"/>
    <w:rsid w:val="00B90A06"/>
    <w:rsid w:val="00BB5812"/>
    <w:rsid w:val="00BC23D0"/>
    <w:rsid w:val="00BC3A47"/>
    <w:rsid w:val="00BE1A43"/>
    <w:rsid w:val="00C70143"/>
    <w:rsid w:val="00C90652"/>
    <w:rsid w:val="00C9425C"/>
    <w:rsid w:val="00C97349"/>
    <w:rsid w:val="00CE12B2"/>
    <w:rsid w:val="00D35921"/>
    <w:rsid w:val="00D41C83"/>
    <w:rsid w:val="00D67FD4"/>
    <w:rsid w:val="00D82130"/>
    <w:rsid w:val="00DB3DD5"/>
    <w:rsid w:val="00DC18D0"/>
    <w:rsid w:val="00DD63BB"/>
    <w:rsid w:val="00DE29D2"/>
    <w:rsid w:val="00DE5DB0"/>
    <w:rsid w:val="00E35475"/>
    <w:rsid w:val="00E5191A"/>
    <w:rsid w:val="00E753DA"/>
    <w:rsid w:val="00EA36CA"/>
    <w:rsid w:val="00EA49A8"/>
    <w:rsid w:val="00EB5431"/>
    <w:rsid w:val="00EF51F1"/>
    <w:rsid w:val="00F91597"/>
    <w:rsid w:val="00FA0E8F"/>
    <w:rsid w:val="00FA7787"/>
    <w:rsid w:val="00FE2C2C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B1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8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7B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53DA"/>
    <w:pPr>
      <w:ind w:left="720"/>
      <w:contextualSpacing/>
    </w:pPr>
  </w:style>
  <w:style w:type="table" w:styleId="TableGrid">
    <w:name w:val="Table Grid"/>
    <w:basedOn w:val="TableNormal"/>
    <w:uiPriority w:val="99"/>
    <w:rsid w:val="00411C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13389C"/>
    <w:pPr>
      <w:spacing w:after="0" w:line="240" w:lineRule="auto"/>
      <w:jc w:val="center"/>
    </w:pPr>
    <w:rPr>
      <w:rFonts w:cs="Calibri"/>
      <w:sz w:val="26"/>
      <w:szCs w:val="2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13389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6"/>
      <w:szCs w:val="26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3389C"/>
    <w:rPr>
      <w:rFonts w:ascii="Times New Roman" w:hAnsi="Times New Roman" w:cs="Times New Roman"/>
      <w:sz w:val="26"/>
      <w:szCs w:val="26"/>
      <w:lang w:val="uk-UA" w:eastAsia="uk-UA"/>
    </w:rPr>
  </w:style>
  <w:style w:type="paragraph" w:customStyle="1" w:styleId="a">
    <w:name w:val="Знак Знак"/>
    <w:basedOn w:val="Normal"/>
    <w:uiPriority w:val="99"/>
    <w:rsid w:val="002E5A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934</TotalTime>
  <Pages>1</Pages>
  <Words>176</Words>
  <Characters>1005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2016-02-02T11:22:00Z</cp:lastPrinted>
  <dcterms:created xsi:type="dcterms:W3CDTF">2014-08-08T05:23:00Z</dcterms:created>
  <dcterms:modified xsi:type="dcterms:W3CDTF">2016-02-02T11:22:00Z</dcterms:modified>
</cp:coreProperties>
</file>