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BA" w:rsidRDefault="003A7EBA" w:rsidP="00F157A2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224" r:id="rId6"/>
        </w:pict>
      </w:r>
      <w:r>
        <w:rPr>
          <w:sz w:val="28"/>
          <w:szCs w:val="28"/>
        </w:rPr>
        <w:t>УКРАЇНА</w:t>
      </w:r>
    </w:p>
    <w:p w:rsidR="003A7EBA" w:rsidRDefault="003A7EBA" w:rsidP="00F157A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A7EBA" w:rsidRDefault="003A7EBA" w:rsidP="00F157A2">
      <w:pPr>
        <w:jc w:val="center"/>
        <w:rPr>
          <w:b/>
          <w:sz w:val="28"/>
          <w:szCs w:val="28"/>
        </w:rPr>
      </w:pPr>
    </w:p>
    <w:p w:rsidR="003A7EBA" w:rsidRDefault="003A7EBA" w:rsidP="00F15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A7EBA" w:rsidRDefault="003A7EBA" w:rsidP="00F157A2">
      <w:pPr>
        <w:jc w:val="center"/>
        <w:rPr>
          <w:b/>
          <w:sz w:val="6"/>
          <w:szCs w:val="6"/>
        </w:rPr>
      </w:pPr>
    </w:p>
    <w:p w:rsidR="003A7EBA" w:rsidRDefault="003A7EBA" w:rsidP="00F1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3A7EBA" w:rsidRDefault="003A7EBA" w:rsidP="00F1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3A7EBA" w:rsidRDefault="003A7EBA" w:rsidP="00F157A2">
      <w:pPr>
        <w:rPr>
          <w:sz w:val="28"/>
          <w:szCs w:val="28"/>
        </w:rPr>
      </w:pPr>
    </w:p>
    <w:p w:rsidR="003A7EBA" w:rsidRDefault="003A7EBA" w:rsidP="008C1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82/4976</w:t>
      </w:r>
    </w:p>
    <w:p w:rsidR="003A7EBA" w:rsidRDefault="003A7EBA" w:rsidP="008C1723">
      <w:pPr>
        <w:rPr>
          <w:sz w:val="28"/>
          <w:szCs w:val="28"/>
        </w:rPr>
      </w:pPr>
    </w:p>
    <w:p w:rsidR="003A7EBA" w:rsidRPr="003D00A3" w:rsidRDefault="003A7EBA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Митюк С.М.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3A7EBA" w:rsidRPr="00AC5294" w:rsidRDefault="003A7EBA" w:rsidP="00150140">
      <w:pPr>
        <w:jc w:val="both"/>
        <w:rPr>
          <w:sz w:val="22"/>
          <w:szCs w:val="14"/>
        </w:rPr>
      </w:pPr>
    </w:p>
    <w:p w:rsidR="003A7EBA" w:rsidRDefault="003A7EBA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Митюк С.М.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3A7EBA" w:rsidRPr="00CA3898" w:rsidRDefault="003A7EBA" w:rsidP="00150140">
      <w:pPr>
        <w:ind w:firstLine="567"/>
        <w:jc w:val="both"/>
        <w:rPr>
          <w:sz w:val="28"/>
          <w:szCs w:val="20"/>
        </w:rPr>
      </w:pPr>
    </w:p>
    <w:p w:rsidR="003A7EBA" w:rsidRDefault="003A7EBA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Митюк Світлані Миколаївні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0977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СГК «Господар».</w:t>
      </w:r>
    </w:p>
    <w:p w:rsidR="003A7EBA" w:rsidRDefault="003A7EBA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>Митюк С.М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3A7EBA" w:rsidRDefault="003A7EBA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3A7EBA" w:rsidRDefault="003A7EBA" w:rsidP="00573312">
      <w:pPr>
        <w:jc w:val="both"/>
        <w:rPr>
          <w:sz w:val="28"/>
          <w:szCs w:val="28"/>
        </w:rPr>
      </w:pPr>
    </w:p>
    <w:p w:rsidR="003A7EBA" w:rsidRDefault="003A7EBA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A7EB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A59FA"/>
    <w:rsid w:val="000C1CEF"/>
    <w:rsid w:val="000C79B7"/>
    <w:rsid w:val="001041C9"/>
    <w:rsid w:val="001076C2"/>
    <w:rsid w:val="001256FD"/>
    <w:rsid w:val="00150140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4719C"/>
    <w:rsid w:val="0036656D"/>
    <w:rsid w:val="003724D7"/>
    <w:rsid w:val="00374341"/>
    <w:rsid w:val="003A5B9D"/>
    <w:rsid w:val="003A7EBA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71DCB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84A79"/>
    <w:rsid w:val="005944D4"/>
    <w:rsid w:val="005979C6"/>
    <w:rsid w:val="005B006C"/>
    <w:rsid w:val="005B0465"/>
    <w:rsid w:val="005B6504"/>
    <w:rsid w:val="005C0563"/>
    <w:rsid w:val="005C51FE"/>
    <w:rsid w:val="00604DF3"/>
    <w:rsid w:val="00625DEB"/>
    <w:rsid w:val="00637845"/>
    <w:rsid w:val="00660F53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1723"/>
    <w:rsid w:val="008C2185"/>
    <w:rsid w:val="008E1699"/>
    <w:rsid w:val="008E509F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C5B0F"/>
    <w:rsid w:val="00DE011B"/>
    <w:rsid w:val="00DF175E"/>
    <w:rsid w:val="00E11790"/>
    <w:rsid w:val="00E26882"/>
    <w:rsid w:val="00E67A1A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57A2"/>
    <w:rsid w:val="00F17A45"/>
    <w:rsid w:val="00F21ACE"/>
    <w:rsid w:val="00F22144"/>
    <w:rsid w:val="00F35596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6</cp:revision>
  <cp:lastPrinted>2020-10-05T07:33:00Z</cp:lastPrinted>
  <dcterms:created xsi:type="dcterms:W3CDTF">2020-09-17T13:57:00Z</dcterms:created>
  <dcterms:modified xsi:type="dcterms:W3CDTF">2020-10-06T11:54:00Z</dcterms:modified>
</cp:coreProperties>
</file>