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C1" w:rsidRDefault="002C77C1" w:rsidP="00D865ED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501248" r:id="rId6"/>
        </w:pict>
      </w:r>
      <w:r>
        <w:rPr>
          <w:sz w:val="28"/>
          <w:szCs w:val="28"/>
        </w:rPr>
        <w:t>УКРАЇНА</w:t>
      </w:r>
    </w:p>
    <w:p w:rsidR="002C77C1" w:rsidRDefault="002C77C1" w:rsidP="00D865E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C77C1" w:rsidRDefault="002C77C1" w:rsidP="00D865ED">
      <w:pPr>
        <w:jc w:val="center"/>
        <w:rPr>
          <w:b/>
          <w:sz w:val="28"/>
          <w:szCs w:val="28"/>
        </w:rPr>
      </w:pPr>
    </w:p>
    <w:p w:rsidR="002C77C1" w:rsidRDefault="002C77C1" w:rsidP="00D865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C77C1" w:rsidRDefault="002C77C1" w:rsidP="00D865ED">
      <w:pPr>
        <w:jc w:val="center"/>
        <w:rPr>
          <w:b/>
          <w:sz w:val="6"/>
          <w:szCs w:val="6"/>
        </w:rPr>
      </w:pPr>
    </w:p>
    <w:p w:rsidR="002C77C1" w:rsidRDefault="002C77C1" w:rsidP="00D86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2C77C1" w:rsidRDefault="002C77C1" w:rsidP="00D86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2C77C1" w:rsidRDefault="002C77C1" w:rsidP="00D865ED">
      <w:pPr>
        <w:rPr>
          <w:sz w:val="28"/>
          <w:szCs w:val="28"/>
        </w:rPr>
      </w:pPr>
    </w:p>
    <w:p w:rsidR="002C77C1" w:rsidRDefault="002C77C1" w:rsidP="00D865ED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82/4978</w:t>
      </w:r>
    </w:p>
    <w:p w:rsidR="002C77C1" w:rsidRDefault="002C77C1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2C77C1" w:rsidRPr="003D00A3" w:rsidRDefault="002C77C1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bookmarkStart w:id="0" w:name="_GoBack"/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Губаня А.Б.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2C77C1" w:rsidRPr="00AC5294" w:rsidRDefault="002C77C1" w:rsidP="00150140">
      <w:pPr>
        <w:jc w:val="both"/>
        <w:rPr>
          <w:sz w:val="22"/>
          <w:szCs w:val="14"/>
        </w:rPr>
      </w:pPr>
    </w:p>
    <w:p w:rsidR="002C77C1" w:rsidRDefault="002C77C1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Губаня А.Б.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2C77C1" w:rsidRPr="00CA3898" w:rsidRDefault="002C77C1" w:rsidP="00150140">
      <w:pPr>
        <w:ind w:firstLine="567"/>
        <w:jc w:val="both"/>
        <w:rPr>
          <w:sz w:val="28"/>
          <w:szCs w:val="20"/>
        </w:rPr>
      </w:pPr>
    </w:p>
    <w:p w:rsidR="002C77C1" w:rsidRDefault="002C77C1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Губаню Анатолію Борисовичу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0600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поле № 2.</w:t>
      </w:r>
    </w:p>
    <w:p w:rsidR="002C77C1" w:rsidRDefault="002C77C1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Губаню А.Б.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bookmarkEnd w:id="0"/>
    <w:p w:rsidR="002C77C1" w:rsidRDefault="002C77C1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(Сергій Степанюк) та заступника міського голови з питань діяльності виконавчих органів Нетішинської міської ради                      Оксану Латишеву.</w:t>
      </w:r>
    </w:p>
    <w:p w:rsidR="002C77C1" w:rsidRDefault="002C77C1" w:rsidP="00573312">
      <w:pPr>
        <w:jc w:val="both"/>
        <w:rPr>
          <w:sz w:val="28"/>
          <w:szCs w:val="28"/>
        </w:rPr>
      </w:pPr>
    </w:p>
    <w:p w:rsidR="002C77C1" w:rsidRDefault="002C77C1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2C77C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73305"/>
    <w:rsid w:val="0007698A"/>
    <w:rsid w:val="00094F54"/>
    <w:rsid w:val="000A59FA"/>
    <w:rsid w:val="000C4670"/>
    <w:rsid w:val="000C79B7"/>
    <w:rsid w:val="001041C9"/>
    <w:rsid w:val="001076C2"/>
    <w:rsid w:val="00150140"/>
    <w:rsid w:val="00154C97"/>
    <w:rsid w:val="001677DB"/>
    <w:rsid w:val="00193B00"/>
    <w:rsid w:val="001A2BB4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C77C1"/>
    <w:rsid w:val="002D3A94"/>
    <w:rsid w:val="002E4C63"/>
    <w:rsid w:val="00322AD4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80A50"/>
    <w:rsid w:val="005821BB"/>
    <w:rsid w:val="005944D4"/>
    <w:rsid w:val="005979C6"/>
    <w:rsid w:val="005B006C"/>
    <w:rsid w:val="005B0465"/>
    <w:rsid w:val="005C0563"/>
    <w:rsid w:val="005C51FE"/>
    <w:rsid w:val="005F1C6A"/>
    <w:rsid w:val="00604DF3"/>
    <w:rsid w:val="00625DEB"/>
    <w:rsid w:val="00637845"/>
    <w:rsid w:val="006846F8"/>
    <w:rsid w:val="006B7ECF"/>
    <w:rsid w:val="006D0614"/>
    <w:rsid w:val="006D3397"/>
    <w:rsid w:val="006D34AA"/>
    <w:rsid w:val="006D75B0"/>
    <w:rsid w:val="006E423E"/>
    <w:rsid w:val="006E4DAA"/>
    <w:rsid w:val="00743BEE"/>
    <w:rsid w:val="00760980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E5F60"/>
    <w:rsid w:val="008F1A4D"/>
    <w:rsid w:val="008F4DCE"/>
    <w:rsid w:val="009057E0"/>
    <w:rsid w:val="00930299"/>
    <w:rsid w:val="00933E11"/>
    <w:rsid w:val="00942D0F"/>
    <w:rsid w:val="00956B23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33A5"/>
    <w:rsid w:val="00A36A7C"/>
    <w:rsid w:val="00A640E7"/>
    <w:rsid w:val="00A850E8"/>
    <w:rsid w:val="00A96550"/>
    <w:rsid w:val="00AA67B1"/>
    <w:rsid w:val="00AC5294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324F1"/>
    <w:rsid w:val="00C516D0"/>
    <w:rsid w:val="00C646F9"/>
    <w:rsid w:val="00CA3898"/>
    <w:rsid w:val="00CE10DB"/>
    <w:rsid w:val="00CE1FAE"/>
    <w:rsid w:val="00D10E06"/>
    <w:rsid w:val="00D16296"/>
    <w:rsid w:val="00D25CDB"/>
    <w:rsid w:val="00D26A96"/>
    <w:rsid w:val="00D73EE2"/>
    <w:rsid w:val="00D865ED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91EA5"/>
    <w:rsid w:val="00EA087E"/>
    <w:rsid w:val="00EA1278"/>
    <w:rsid w:val="00EB0BFD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251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7</cp:revision>
  <cp:lastPrinted>2020-09-23T10:30:00Z</cp:lastPrinted>
  <dcterms:created xsi:type="dcterms:W3CDTF">2020-09-18T07:07:00Z</dcterms:created>
  <dcterms:modified xsi:type="dcterms:W3CDTF">2020-10-06T11:54:00Z</dcterms:modified>
</cp:coreProperties>
</file>